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FE5B1" w14:textId="77777777" w:rsidR="00C53814" w:rsidRPr="00BE2E97" w:rsidRDefault="00C53814" w:rsidP="00C53814">
      <w:pPr>
        <w:pStyle w:val="af1"/>
      </w:pPr>
      <w:bookmarkStart w:id="0" w:name="_GoBack"/>
      <w:bookmarkEnd w:id="0"/>
      <w:r>
        <w:rPr>
          <w:rFonts w:hint="eastAsia"/>
        </w:rPr>
        <w:t>NAT</w:t>
      </w:r>
      <w:r>
        <w:rPr>
          <w:rFonts w:hint="eastAsia"/>
        </w:rPr>
        <w:t>端口映射典型</w:t>
      </w:r>
      <w:r w:rsidRPr="00261143">
        <w:rPr>
          <w:rFonts w:hint="eastAsia"/>
        </w:rPr>
        <w:t>配置</w:t>
      </w:r>
      <w:r>
        <w:rPr>
          <w:rFonts w:hint="eastAsia"/>
        </w:rPr>
        <w:t>举</w:t>
      </w:r>
      <w:r w:rsidRPr="00261143">
        <w:rPr>
          <w:rFonts w:hint="eastAsia"/>
        </w:rPr>
        <w:t>例</w:t>
      </w:r>
    </w:p>
    <w:p w14:paraId="1E9B72DF" w14:textId="77777777" w:rsidR="00C53814" w:rsidRPr="0062634F" w:rsidRDefault="00C53814" w:rsidP="00C53814">
      <w:pPr>
        <w:pStyle w:val="afa"/>
      </w:pPr>
    </w:p>
    <w:p w14:paraId="4C9297FF" w14:textId="77777777" w:rsidR="00C53814" w:rsidRDefault="00C53814" w:rsidP="00C53814">
      <w:pPr>
        <w:pStyle w:val="Version"/>
        <w:rPr>
          <w:lang w:eastAsia="zh-CN"/>
        </w:rPr>
      </w:pPr>
    </w:p>
    <w:p w14:paraId="2EDDFA50" w14:textId="77777777" w:rsidR="00C53814" w:rsidRDefault="00C53814" w:rsidP="00C53814">
      <w:pPr>
        <w:pStyle w:val="Version"/>
        <w:rPr>
          <w:lang w:eastAsia="zh-CN"/>
        </w:rPr>
      </w:pPr>
    </w:p>
    <w:p w14:paraId="14D89F63" w14:textId="77777777" w:rsidR="00C53814" w:rsidRDefault="00C53814" w:rsidP="00C53814">
      <w:pPr>
        <w:pStyle w:val="Version"/>
        <w:rPr>
          <w:lang w:eastAsia="zh-CN"/>
        </w:rPr>
      </w:pPr>
    </w:p>
    <w:p w14:paraId="55676803" w14:textId="77777777" w:rsidR="00C53814" w:rsidRDefault="00C53814" w:rsidP="00C53814">
      <w:pPr>
        <w:pStyle w:val="Version"/>
        <w:rPr>
          <w:lang w:eastAsia="zh-CN"/>
        </w:rPr>
      </w:pPr>
    </w:p>
    <w:p w14:paraId="7B0E2D21" w14:textId="77777777" w:rsidR="00C53814" w:rsidRDefault="00C53814" w:rsidP="00C53814">
      <w:pPr>
        <w:pStyle w:val="Version"/>
        <w:rPr>
          <w:lang w:eastAsia="zh-CN"/>
        </w:rPr>
      </w:pPr>
    </w:p>
    <w:p w14:paraId="69E6365C" w14:textId="77777777" w:rsidR="00C53814" w:rsidRDefault="00C53814" w:rsidP="00C53814">
      <w:pPr>
        <w:pStyle w:val="Version"/>
        <w:rPr>
          <w:lang w:eastAsia="zh-CN"/>
        </w:rPr>
      </w:pPr>
    </w:p>
    <w:p w14:paraId="3FC04C80" w14:textId="77777777" w:rsidR="00C53814" w:rsidRDefault="00C53814" w:rsidP="00C53814">
      <w:pPr>
        <w:pStyle w:val="Version"/>
        <w:rPr>
          <w:lang w:eastAsia="zh-CN"/>
        </w:rPr>
      </w:pPr>
    </w:p>
    <w:p w14:paraId="4F43A59D" w14:textId="77777777" w:rsidR="00C53814" w:rsidRDefault="00C53814" w:rsidP="00C53814">
      <w:pPr>
        <w:pStyle w:val="Version"/>
        <w:rPr>
          <w:lang w:eastAsia="zh-CN"/>
        </w:rPr>
      </w:pPr>
    </w:p>
    <w:p w14:paraId="71354D13" w14:textId="77777777" w:rsidR="00C53814" w:rsidRDefault="00C53814" w:rsidP="00C53814">
      <w:pPr>
        <w:pStyle w:val="Version"/>
        <w:rPr>
          <w:lang w:eastAsia="zh-CN"/>
        </w:rPr>
      </w:pPr>
    </w:p>
    <w:p w14:paraId="24DAD853" w14:textId="77777777" w:rsidR="00C53814" w:rsidRDefault="00C53814" w:rsidP="00C53814">
      <w:pPr>
        <w:pStyle w:val="Version"/>
        <w:rPr>
          <w:lang w:eastAsia="zh-CN"/>
        </w:rPr>
      </w:pPr>
    </w:p>
    <w:p w14:paraId="7AA9BCE5" w14:textId="77777777" w:rsidR="00561F95" w:rsidRDefault="00561F95" w:rsidP="00C53814">
      <w:pPr>
        <w:pStyle w:val="Version"/>
        <w:rPr>
          <w:lang w:eastAsia="zh-CN"/>
        </w:rPr>
      </w:pPr>
    </w:p>
    <w:p w14:paraId="5CC087BD" w14:textId="77777777" w:rsidR="00C53814" w:rsidRDefault="00C53814" w:rsidP="00C53814">
      <w:pPr>
        <w:pStyle w:val="Version"/>
        <w:rPr>
          <w:lang w:eastAsia="zh-CN"/>
        </w:rPr>
      </w:pPr>
    </w:p>
    <w:p w14:paraId="612442E3" w14:textId="77777777" w:rsidR="00C53814" w:rsidRDefault="00C53814" w:rsidP="00C53814">
      <w:pPr>
        <w:pStyle w:val="Version"/>
        <w:rPr>
          <w:lang w:eastAsia="zh-CN"/>
        </w:rPr>
      </w:pPr>
    </w:p>
    <w:p w14:paraId="4726E784" w14:textId="77777777" w:rsidR="00C53814" w:rsidRDefault="00C53814" w:rsidP="00C53814">
      <w:pPr>
        <w:pStyle w:val="Version"/>
        <w:rPr>
          <w:lang w:eastAsia="zh-CN"/>
        </w:rPr>
      </w:pPr>
    </w:p>
    <w:p w14:paraId="3A8C7FC1" w14:textId="77777777" w:rsidR="00C53814" w:rsidRDefault="00C53814" w:rsidP="00C53814">
      <w:pPr>
        <w:pStyle w:val="Version"/>
        <w:rPr>
          <w:lang w:eastAsia="zh-CN"/>
        </w:rPr>
      </w:pPr>
    </w:p>
    <w:p w14:paraId="3B0DEFEC" w14:textId="77777777" w:rsidR="00C53814" w:rsidRDefault="00C53814" w:rsidP="00C53814">
      <w:pPr>
        <w:pStyle w:val="Version"/>
        <w:rPr>
          <w:lang w:eastAsia="zh-CN"/>
        </w:rPr>
      </w:pPr>
    </w:p>
    <w:p w14:paraId="20B9FE4A" w14:textId="77777777" w:rsidR="00C53814" w:rsidRDefault="00C53814" w:rsidP="00C53814">
      <w:pPr>
        <w:pStyle w:val="Version"/>
        <w:rPr>
          <w:lang w:eastAsia="zh-CN"/>
        </w:rPr>
      </w:pPr>
    </w:p>
    <w:p w14:paraId="1A5D1049" w14:textId="77777777" w:rsidR="00C53814" w:rsidRDefault="00C53814" w:rsidP="00C53814">
      <w:pPr>
        <w:pStyle w:val="Version"/>
        <w:rPr>
          <w:lang w:eastAsia="zh-CN"/>
        </w:rPr>
      </w:pPr>
    </w:p>
    <w:p w14:paraId="7F468B38" w14:textId="77777777" w:rsidR="00C53814" w:rsidRDefault="00C53814" w:rsidP="00C53814">
      <w:pPr>
        <w:pStyle w:val="Version"/>
        <w:rPr>
          <w:lang w:eastAsia="zh-CN"/>
        </w:rPr>
      </w:pPr>
    </w:p>
    <w:p w14:paraId="5057E738" w14:textId="77777777" w:rsidR="00C53814" w:rsidRDefault="00C53814" w:rsidP="00C53814">
      <w:pPr>
        <w:pStyle w:val="Version"/>
        <w:rPr>
          <w:lang w:eastAsia="zh-CN"/>
        </w:rPr>
      </w:pPr>
    </w:p>
    <w:p w14:paraId="574E1D31" w14:textId="77777777" w:rsidR="00C53814" w:rsidRDefault="00C53814" w:rsidP="00C53814">
      <w:pPr>
        <w:pStyle w:val="Version"/>
        <w:rPr>
          <w:lang w:eastAsia="zh-CN"/>
        </w:rPr>
      </w:pPr>
    </w:p>
    <w:p w14:paraId="6AC2D670" w14:textId="77777777" w:rsidR="00C53814" w:rsidRDefault="00C53814" w:rsidP="00C53814">
      <w:pPr>
        <w:pStyle w:val="Version"/>
        <w:rPr>
          <w:lang w:eastAsia="zh-CN"/>
        </w:rPr>
      </w:pPr>
    </w:p>
    <w:p w14:paraId="4FA96745" w14:textId="77777777" w:rsidR="00C53814" w:rsidRDefault="00C53814" w:rsidP="00C53814">
      <w:pPr>
        <w:pStyle w:val="Version"/>
        <w:rPr>
          <w:lang w:eastAsia="zh-CN"/>
        </w:rPr>
      </w:pPr>
    </w:p>
    <w:p w14:paraId="30EBA114" w14:textId="77777777" w:rsidR="00C53814" w:rsidRDefault="00C53814" w:rsidP="00C53814">
      <w:pPr>
        <w:pStyle w:val="Version"/>
        <w:rPr>
          <w:lang w:eastAsia="zh-CN"/>
        </w:rPr>
      </w:pPr>
    </w:p>
    <w:p w14:paraId="5A8F3C07" w14:textId="77777777" w:rsidR="00C53814" w:rsidRDefault="00C53814" w:rsidP="00C53814">
      <w:pPr>
        <w:pStyle w:val="Version"/>
        <w:rPr>
          <w:lang w:eastAsia="zh-CN"/>
        </w:rPr>
      </w:pPr>
    </w:p>
    <w:p w14:paraId="43FEC87C" w14:textId="77777777" w:rsidR="00C53814" w:rsidRDefault="00C53814" w:rsidP="00C53814">
      <w:pPr>
        <w:pStyle w:val="Version"/>
        <w:rPr>
          <w:lang w:eastAsia="zh-CN"/>
        </w:rPr>
      </w:pPr>
    </w:p>
    <w:tbl>
      <w:tblPr>
        <w:tblW w:w="95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7"/>
      </w:tblGrid>
      <w:tr w:rsidR="00C53814" w:rsidRPr="0010636E" w14:paraId="699A2B21" w14:textId="77777777" w:rsidTr="002302FF">
        <w:trPr>
          <w:trHeight w:val="688"/>
        </w:trPr>
        <w:tc>
          <w:tcPr>
            <w:tcW w:w="9597" w:type="dxa"/>
          </w:tcPr>
          <w:p w14:paraId="205E2520" w14:textId="77777777" w:rsidR="00C53814" w:rsidRPr="00847D57" w:rsidRDefault="00C53814" w:rsidP="002302FF">
            <w:pPr>
              <w:pStyle w:val="CopyrightDeclaration2"/>
            </w:pPr>
            <w:r w:rsidRPr="00847D57">
              <w:rPr>
                <w:rFonts w:hint="eastAsia"/>
              </w:rPr>
              <w:t>Copyright ©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DATE  \@ "yyyy"  \* MERGEFORMAT </w:instrText>
            </w:r>
            <w:r>
              <w:fldChar w:fldCharType="separate"/>
            </w:r>
            <w:r w:rsidR="00EA3347">
              <w:t>2019</w:t>
            </w:r>
            <w:r>
              <w:fldChar w:fldCharType="end"/>
            </w:r>
            <w:r w:rsidRPr="00847D57">
              <w:rPr>
                <w:rFonts w:hint="eastAsia"/>
              </w:rPr>
              <w:t xml:space="preserve"> </w:t>
            </w:r>
            <w:r w:rsidRPr="00572D7C">
              <w:rPr>
                <w:rFonts w:hint="eastAsia"/>
              </w:rPr>
              <w:t>新华三技术有限公司</w:t>
            </w:r>
            <w:r w:rsidRPr="00847D57">
              <w:rPr>
                <w:rFonts w:hint="eastAsia"/>
              </w:rPr>
              <w:t xml:space="preserve"> </w:t>
            </w:r>
            <w:r w:rsidRPr="00847D57">
              <w:rPr>
                <w:rFonts w:hint="eastAsia"/>
              </w:rPr>
              <w:t>版权所有，保留一切权利。</w:t>
            </w:r>
          </w:p>
          <w:p w14:paraId="56C2FB90" w14:textId="77777777" w:rsidR="00C53814" w:rsidRDefault="00C53814" w:rsidP="002302FF">
            <w:pPr>
              <w:pStyle w:val="CopyrightDeclaration2"/>
              <w:rPr>
                <w:kern w:val="2"/>
                <w:szCs w:val="14"/>
              </w:rPr>
            </w:pPr>
            <w:r w:rsidRPr="00847D57">
              <w:t>非经本公司书面许可，任何单位和个人不得擅自摘抄、复制本</w:t>
            </w:r>
            <w:r w:rsidRPr="00847D57">
              <w:rPr>
                <w:rFonts w:hint="eastAsia"/>
              </w:rPr>
              <w:t>文档</w:t>
            </w:r>
            <w:r w:rsidRPr="00847D57">
              <w:t>内容的部分或全部，并不得以任何形式传播。</w:t>
            </w:r>
          </w:p>
          <w:p w14:paraId="1139B355" w14:textId="77777777" w:rsidR="00C53814" w:rsidRDefault="00C53814" w:rsidP="002302FF">
            <w:pPr>
              <w:pStyle w:val="CopyrightDeclaration2"/>
              <w:rPr>
                <w:iCs/>
                <w:szCs w:val="24"/>
              </w:rPr>
            </w:pPr>
            <w:r w:rsidRPr="007B6740">
              <w:rPr>
                <w:rFonts w:hint="eastAsia"/>
                <w:iCs/>
                <w:szCs w:val="24"/>
              </w:rPr>
              <w:t>除新华三技术有限公司的商标外，本手册中出现的其它公司的商标、产品标识及商品名称，由各自权利人拥有。</w:t>
            </w:r>
          </w:p>
          <w:p w14:paraId="6DA18C8F" w14:textId="77777777" w:rsidR="00C53814" w:rsidRPr="00554081" w:rsidRDefault="00C53814" w:rsidP="002302FF">
            <w:pPr>
              <w:pStyle w:val="CopyrightDeclaration2"/>
            </w:pPr>
            <w:r w:rsidRPr="006655BD">
              <w:rPr>
                <w:rFonts w:hint="eastAsia"/>
                <w:kern w:val="2"/>
                <w:szCs w:val="14"/>
              </w:rPr>
              <w:t>本文档中的信息可能变动，恕不另行通知。</w:t>
            </w:r>
          </w:p>
        </w:tc>
      </w:tr>
    </w:tbl>
    <w:p w14:paraId="5A758174" w14:textId="77777777" w:rsidR="0052719D" w:rsidRDefault="0052719D" w:rsidP="0052719D">
      <w:pPr>
        <w:pStyle w:val="Copyright"/>
        <w:sectPr w:rsidR="0052719D" w:rsidSect="00F7277F">
          <w:pgSz w:w="11907" w:h="16160" w:code="152"/>
          <w:pgMar w:top="1247" w:right="1134" w:bottom="1247" w:left="1134" w:header="850" w:footer="850" w:gutter="0"/>
          <w:pgNumType w:fmt="lowerRoman" w:start="1"/>
          <w:cols w:space="425"/>
          <w:docGrid w:type="lines" w:linePitch="317"/>
        </w:sectPr>
      </w:pPr>
    </w:p>
    <w:p w14:paraId="68F431A1" w14:textId="77777777" w:rsidR="00AC5DA1" w:rsidRDefault="00AC5DA1" w:rsidP="0052719D">
      <w:pPr>
        <w:pStyle w:val="TOC"/>
      </w:pPr>
      <w:r w:rsidRPr="00E26C7A">
        <w:rPr>
          <w:rFonts w:hint="eastAsia"/>
        </w:rPr>
        <w:lastRenderedPageBreak/>
        <w:t>目</w:t>
      </w:r>
      <w:r w:rsidRPr="00E26C7A">
        <w:t xml:space="preserve">  </w:t>
      </w:r>
      <w:r w:rsidRPr="00E26C7A">
        <w:rPr>
          <w:rFonts w:hint="eastAsia"/>
        </w:rPr>
        <w:t>录</w:t>
      </w:r>
    </w:p>
    <w:p w14:paraId="473151E4" w14:textId="77777777" w:rsidR="00EA3347" w:rsidRDefault="00465A65">
      <w:pPr>
        <w:pStyle w:val="10"/>
        <w:rPr>
          <w:rFonts w:asciiTheme="minorHAnsi" w:eastAsiaTheme="minorEastAsia" w:hAnsiTheme="minorHAnsi" w:cstheme="minorBidi"/>
          <w:bCs w:val="0"/>
          <w:color w:val="auto"/>
          <w:kern w:val="2"/>
          <w:szCs w:val="22"/>
        </w:rPr>
      </w:pPr>
      <w:r>
        <w:fldChar w:fldCharType="begin"/>
      </w:r>
      <w:r w:rsidR="007731EC">
        <w:instrText xml:space="preserve"> </w:instrText>
      </w:r>
      <w:r w:rsidR="007731EC">
        <w:rPr>
          <w:rFonts w:hint="eastAsia"/>
        </w:rPr>
        <w:instrText>TOC \o "1-3" \h \z \u</w:instrText>
      </w:r>
      <w:r w:rsidR="007731EC">
        <w:instrText xml:space="preserve"> </w:instrText>
      </w:r>
      <w:r>
        <w:fldChar w:fldCharType="separate"/>
      </w:r>
      <w:hyperlink w:anchor="_Toc24113617" w:history="1">
        <w:r w:rsidR="00EA3347" w:rsidRPr="00F325B8">
          <w:rPr>
            <w:rStyle w:val="aa"/>
          </w:rPr>
          <w:t>1</w:t>
        </w:r>
        <w:r w:rsidR="00EA3347" w:rsidRPr="00F325B8">
          <w:rPr>
            <w:rStyle w:val="aa"/>
            <w:rFonts w:hint="eastAsia"/>
          </w:rPr>
          <w:t xml:space="preserve"> </w:t>
        </w:r>
        <w:r w:rsidR="00EA3347" w:rsidRPr="00F325B8">
          <w:rPr>
            <w:rStyle w:val="aa"/>
            <w:rFonts w:hint="eastAsia"/>
          </w:rPr>
          <w:t>简介</w:t>
        </w:r>
        <w:r w:rsidR="00EA3347">
          <w:rPr>
            <w:webHidden/>
          </w:rPr>
          <w:tab/>
        </w:r>
        <w:r w:rsidR="00EA3347">
          <w:rPr>
            <w:webHidden/>
          </w:rPr>
          <w:fldChar w:fldCharType="begin"/>
        </w:r>
        <w:r w:rsidR="00EA3347">
          <w:rPr>
            <w:webHidden/>
          </w:rPr>
          <w:instrText xml:space="preserve"> PAGEREF _Toc24113617 \h </w:instrText>
        </w:r>
        <w:r w:rsidR="00EA3347">
          <w:rPr>
            <w:webHidden/>
          </w:rPr>
        </w:r>
        <w:r w:rsidR="00EA3347">
          <w:rPr>
            <w:webHidden/>
          </w:rPr>
          <w:fldChar w:fldCharType="separate"/>
        </w:r>
        <w:r w:rsidR="00EA3347">
          <w:rPr>
            <w:webHidden/>
          </w:rPr>
          <w:t>1</w:t>
        </w:r>
        <w:r w:rsidR="00EA3347">
          <w:rPr>
            <w:webHidden/>
          </w:rPr>
          <w:fldChar w:fldCharType="end"/>
        </w:r>
      </w:hyperlink>
    </w:p>
    <w:p w14:paraId="4A1F8200" w14:textId="77777777" w:rsidR="00EA3347" w:rsidRDefault="00EA3347">
      <w:pPr>
        <w:pStyle w:val="10"/>
        <w:rPr>
          <w:rFonts w:asciiTheme="minorHAnsi" w:eastAsiaTheme="minorEastAsia" w:hAnsiTheme="minorHAnsi" w:cstheme="minorBidi"/>
          <w:bCs w:val="0"/>
          <w:color w:val="auto"/>
          <w:kern w:val="2"/>
          <w:szCs w:val="22"/>
        </w:rPr>
      </w:pPr>
      <w:hyperlink w:anchor="_Toc24113618" w:history="1">
        <w:r w:rsidRPr="00F325B8">
          <w:rPr>
            <w:rStyle w:val="aa"/>
          </w:rPr>
          <w:t>2</w:t>
        </w:r>
        <w:r w:rsidRPr="00F325B8">
          <w:rPr>
            <w:rStyle w:val="aa"/>
            <w:rFonts w:hint="eastAsia"/>
          </w:rPr>
          <w:t xml:space="preserve"> </w:t>
        </w:r>
        <w:r w:rsidRPr="00F325B8">
          <w:rPr>
            <w:rStyle w:val="aa"/>
            <w:rFonts w:hint="eastAsia"/>
          </w:rPr>
          <w:t>配置前提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_Toc24113618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5CB229A" w14:textId="77777777" w:rsidR="00EA3347" w:rsidRDefault="00EA3347">
      <w:pPr>
        <w:pStyle w:val="10"/>
        <w:rPr>
          <w:rFonts w:asciiTheme="minorHAnsi" w:eastAsiaTheme="minorEastAsia" w:hAnsiTheme="minorHAnsi" w:cstheme="minorBidi"/>
          <w:bCs w:val="0"/>
          <w:color w:val="auto"/>
          <w:kern w:val="2"/>
          <w:szCs w:val="22"/>
        </w:rPr>
      </w:pPr>
      <w:hyperlink w:anchor="_Toc24113619" w:history="1">
        <w:r w:rsidRPr="00F325B8">
          <w:rPr>
            <w:rStyle w:val="aa"/>
          </w:rPr>
          <w:t>3</w:t>
        </w:r>
        <w:r w:rsidRPr="00F325B8">
          <w:rPr>
            <w:rStyle w:val="aa"/>
            <w:rFonts w:hint="eastAsia"/>
          </w:rPr>
          <w:t xml:space="preserve"> </w:t>
        </w:r>
        <w:r w:rsidRPr="00F325B8">
          <w:rPr>
            <w:rStyle w:val="aa"/>
            <w:rFonts w:hint="eastAsia"/>
          </w:rPr>
          <w:t>使用版本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_Toc24113619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CFB374D" w14:textId="77777777" w:rsidR="00EA3347" w:rsidRDefault="00EA3347">
      <w:pPr>
        <w:pStyle w:val="10"/>
        <w:rPr>
          <w:rFonts w:asciiTheme="minorHAnsi" w:eastAsiaTheme="minorEastAsia" w:hAnsiTheme="minorHAnsi" w:cstheme="minorBidi"/>
          <w:bCs w:val="0"/>
          <w:color w:val="auto"/>
          <w:kern w:val="2"/>
          <w:szCs w:val="22"/>
        </w:rPr>
      </w:pPr>
      <w:hyperlink w:anchor="_Toc24113620" w:history="1">
        <w:r w:rsidRPr="00F325B8">
          <w:rPr>
            <w:rStyle w:val="aa"/>
          </w:rPr>
          <w:t>4</w:t>
        </w:r>
        <w:r w:rsidRPr="00F325B8">
          <w:rPr>
            <w:rStyle w:val="aa"/>
            <w:rFonts w:hint="eastAsia"/>
          </w:rPr>
          <w:t xml:space="preserve"> </w:t>
        </w:r>
        <w:r w:rsidRPr="00F325B8">
          <w:rPr>
            <w:rStyle w:val="aa"/>
            <w:rFonts w:hint="eastAsia"/>
          </w:rPr>
          <w:t>配置举例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_Toc24113620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C855824" w14:textId="77777777" w:rsidR="00EA3347" w:rsidRDefault="00EA3347">
      <w:pPr>
        <w:pStyle w:val="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24113621" w:history="1">
        <w:r w:rsidRPr="00F325B8">
          <w:rPr>
            <w:rStyle w:val="aa"/>
          </w:rPr>
          <w:t>4.1</w:t>
        </w:r>
        <w:r w:rsidRPr="00F325B8">
          <w:rPr>
            <w:rStyle w:val="aa"/>
            <w:rFonts w:hint="eastAsia"/>
          </w:rPr>
          <w:t xml:space="preserve"> </w:t>
        </w:r>
        <w:r w:rsidRPr="00F325B8">
          <w:rPr>
            <w:rStyle w:val="aa"/>
            <w:rFonts w:hint="eastAsia"/>
          </w:rPr>
          <w:t>组网需求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_Toc24113621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2934EC0" w14:textId="77777777" w:rsidR="00EA3347" w:rsidRDefault="00EA3347">
      <w:pPr>
        <w:pStyle w:val="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24113622" w:history="1">
        <w:r w:rsidRPr="00F325B8">
          <w:rPr>
            <w:rStyle w:val="aa"/>
          </w:rPr>
          <w:t>4.2</w:t>
        </w:r>
        <w:r w:rsidRPr="00F325B8">
          <w:rPr>
            <w:rStyle w:val="aa"/>
            <w:rFonts w:hint="eastAsia"/>
          </w:rPr>
          <w:t xml:space="preserve"> </w:t>
        </w:r>
        <w:r w:rsidRPr="00F325B8">
          <w:rPr>
            <w:rStyle w:val="aa"/>
            <w:rFonts w:hint="eastAsia"/>
          </w:rPr>
          <w:t>配置步骤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_Toc24113622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840BDEA" w14:textId="77777777" w:rsidR="00EA3347" w:rsidRDefault="00EA3347">
      <w:pPr>
        <w:pStyle w:val="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24113623" w:history="1">
        <w:r w:rsidRPr="00F325B8">
          <w:rPr>
            <w:rStyle w:val="aa"/>
          </w:rPr>
          <w:t>4.3</w:t>
        </w:r>
        <w:r w:rsidRPr="00F325B8">
          <w:rPr>
            <w:rStyle w:val="aa"/>
            <w:rFonts w:hint="eastAsia"/>
          </w:rPr>
          <w:t xml:space="preserve"> </w:t>
        </w:r>
        <w:r w:rsidRPr="00F325B8">
          <w:rPr>
            <w:rStyle w:val="aa"/>
            <w:rFonts w:hint="eastAsia"/>
          </w:rPr>
          <w:t>验证配置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_Toc24113623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9D2B7E7" w14:textId="77777777" w:rsidR="007731EC" w:rsidRDefault="00465A65" w:rsidP="0052719D">
      <w:r>
        <w:fldChar w:fldCharType="end"/>
      </w:r>
    </w:p>
    <w:p w14:paraId="43E5D16A" w14:textId="77777777" w:rsidR="007731EC" w:rsidRDefault="007731EC" w:rsidP="0052719D">
      <w:pPr>
        <w:sectPr w:rsidR="007731EC" w:rsidSect="00F7277F">
          <w:footerReference w:type="default" r:id="rId9"/>
          <w:pgSz w:w="11907" w:h="16160" w:code="152"/>
          <w:pgMar w:top="1247" w:right="1134" w:bottom="1247" w:left="1134" w:header="850" w:footer="850" w:gutter="0"/>
          <w:pgNumType w:fmt="lowerRoman" w:start="1"/>
          <w:cols w:space="425"/>
          <w:docGrid w:type="lines" w:linePitch="317"/>
        </w:sectPr>
      </w:pPr>
    </w:p>
    <w:p w14:paraId="629FA7B2" w14:textId="77777777" w:rsidR="00261143" w:rsidRPr="00C9305C" w:rsidRDefault="00261143" w:rsidP="00C9305C">
      <w:pPr>
        <w:pStyle w:val="1"/>
      </w:pPr>
      <w:bookmarkStart w:id="1" w:name="_Toc24113617"/>
      <w:r w:rsidRPr="00C9305C">
        <w:rPr>
          <w:rFonts w:hint="eastAsia"/>
        </w:rPr>
        <w:lastRenderedPageBreak/>
        <w:t>简介</w:t>
      </w:r>
      <w:bookmarkEnd w:id="1"/>
    </w:p>
    <w:p w14:paraId="21F14FDA" w14:textId="77777777" w:rsidR="00835368" w:rsidRDefault="00BE72DE" w:rsidP="0052719D">
      <w:r>
        <w:rPr>
          <w:rFonts w:hint="eastAsia"/>
        </w:rPr>
        <w:t>本文档介绍</w:t>
      </w:r>
      <w:bookmarkStart w:id="2" w:name="_Toc510539940"/>
      <w:r w:rsidR="009A4CDF">
        <w:rPr>
          <w:rFonts w:hint="eastAsia"/>
        </w:rPr>
        <w:t>NAT</w:t>
      </w:r>
      <w:r w:rsidR="006C0890">
        <w:rPr>
          <w:rFonts w:hint="eastAsia"/>
        </w:rPr>
        <w:t>端口映射</w:t>
      </w:r>
      <w:bookmarkEnd w:id="2"/>
      <w:r w:rsidR="00B029A1">
        <w:rPr>
          <w:rFonts w:hint="eastAsia"/>
        </w:rPr>
        <w:t>的</w:t>
      </w:r>
      <w:r w:rsidR="00B232F2">
        <w:rPr>
          <w:rFonts w:hint="eastAsia"/>
        </w:rPr>
        <w:t>典型配置举例</w:t>
      </w:r>
      <w:r>
        <w:rPr>
          <w:rFonts w:hint="eastAsia"/>
        </w:rPr>
        <w:t>。</w:t>
      </w:r>
    </w:p>
    <w:p w14:paraId="41911F29" w14:textId="77777777" w:rsidR="00CE26B8" w:rsidRPr="00C9305C" w:rsidRDefault="00CE26B8" w:rsidP="00C9305C">
      <w:pPr>
        <w:pStyle w:val="1"/>
      </w:pPr>
      <w:bookmarkStart w:id="3" w:name="_Toc310955848"/>
      <w:bookmarkStart w:id="4" w:name="_Toc24113618"/>
      <w:r w:rsidRPr="00C9305C">
        <w:rPr>
          <w:rFonts w:hint="eastAsia"/>
        </w:rPr>
        <w:t>配置前提</w:t>
      </w:r>
      <w:bookmarkEnd w:id="3"/>
      <w:bookmarkEnd w:id="4"/>
    </w:p>
    <w:p w14:paraId="77652DE0" w14:textId="77777777" w:rsidR="00CE26B8" w:rsidRDefault="00CE26B8" w:rsidP="0052719D">
      <w:r w:rsidRPr="00A87A90">
        <w:rPr>
          <w:rFonts w:hint="eastAsia"/>
        </w:rPr>
        <w:t>本</w:t>
      </w:r>
      <w:r w:rsidR="00FB05AF">
        <w:rPr>
          <w:rFonts w:hint="eastAsia"/>
        </w:rPr>
        <w:t>文档</w:t>
      </w:r>
      <w:r w:rsidRPr="00A87A90">
        <w:rPr>
          <w:rFonts w:hint="eastAsia"/>
        </w:rPr>
        <w:t>不严格与具体软、硬件版本对应</w:t>
      </w:r>
      <w:r w:rsidRPr="006F65FB">
        <w:rPr>
          <w:rFonts w:hint="eastAsia"/>
        </w:rPr>
        <w:t>，如果使用过程中与产品实际情况有差异，请以设备实际情况为准</w:t>
      </w:r>
      <w:r w:rsidRPr="00A87A90">
        <w:rPr>
          <w:rFonts w:hint="eastAsia"/>
        </w:rPr>
        <w:t>。</w:t>
      </w:r>
    </w:p>
    <w:p w14:paraId="7F9DDD3D" w14:textId="77777777" w:rsidR="00CE26B8" w:rsidRDefault="00CE26B8" w:rsidP="0052719D">
      <w:r>
        <w:rPr>
          <w:rFonts w:hint="eastAsia"/>
        </w:rPr>
        <w:t>本文档中的配置均是在实验室环境下进行的配置和验证，配置前设备的所有参数均采用出厂时的缺省配置</w:t>
      </w:r>
      <w:r w:rsidRPr="00684D6E">
        <w:rPr>
          <w:rFonts w:hint="eastAsia"/>
        </w:rPr>
        <w:t>。</w:t>
      </w:r>
      <w:r>
        <w:rPr>
          <w:rFonts w:hint="eastAsia"/>
        </w:rPr>
        <w:t>如果您已经对设备进行了配置，为了保证配置效果，请确认现有配置和以下举例中的配置不冲突。</w:t>
      </w:r>
    </w:p>
    <w:p w14:paraId="663D5888" w14:textId="77777777" w:rsidR="008B5883" w:rsidRDefault="008B5883" w:rsidP="0052719D">
      <w:r>
        <w:rPr>
          <w:rFonts w:hint="eastAsia"/>
        </w:rPr>
        <w:t>本</w:t>
      </w:r>
      <w:r w:rsidR="00FB05AF">
        <w:rPr>
          <w:rFonts w:hint="eastAsia"/>
        </w:rPr>
        <w:t>文档</w:t>
      </w:r>
      <w:r w:rsidR="002267DF">
        <w:rPr>
          <w:rFonts w:hint="eastAsia"/>
        </w:rPr>
        <w:t>假设您已了解</w:t>
      </w:r>
      <w:r w:rsidR="009A4CDF">
        <w:rPr>
          <w:rFonts w:hint="eastAsia"/>
        </w:rPr>
        <w:t>NAT</w:t>
      </w:r>
      <w:r w:rsidR="00B029A1">
        <w:rPr>
          <w:rFonts w:hint="eastAsia"/>
        </w:rPr>
        <w:t>特性</w:t>
      </w:r>
      <w:r>
        <w:rPr>
          <w:rFonts w:hint="eastAsia"/>
        </w:rPr>
        <w:t>。</w:t>
      </w:r>
    </w:p>
    <w:p w14:paraId="5A7A3E7C" w14:textId="77777777" w:rsidR="00DD40AA" w:rsidRPr="00C9305C" w:rsidRDefault="00DD40AA" w:rsidP="00C9305C">
      <w:pPr>
        <w:pStyle w:val="1"/>
      </w:pPr>
      <w:bookmarkStart w:id="5" w:name="_Toc24113619"/>
      <w:r w:rsidRPr="00C9305C">
        <w:rPr>
          <w:rFonts w:hint="eastAsia"/>
        </w:rPr>
        <w:t>使用版本</w:t>
      </w:r>
      <w:bookmarkEnd w:id="5"/>
    </w:p>
    <w:p w14:paraId="1EBBF629" w14:textId="77777777" w:rsidR="00DD40AA" w:rsidRDefault="00DD40AA" w:rsidP="00DD40AA">
      <w:r>
        <w:rPr>
          <w:rFonts w:hint="eastAsia"/>
        </w:rPr>
        <w:t>本举例</w:t>
      </w:r>
      <w:r w:rsidR="000B5BD3">
        <w:rPr>
          <w:rFonts w:hint="eastAsia"/>
        </w:rPr>
        <w:t>是在</w:t>
      </w:r>
      <w:r w:rsidR="000B5BD3">
        <w:t xml:space="preserve">Version </w:t>
      </w:r>
      <w:r w:rsidR="00B11C31" w:rsidRPr="00B11C31">
        <w:rPr>
          <w:rFonts w:ascii="微软雅黑" w:eastAsia="微软雅黑" w:hAnsi="微软雅黑" w:hint="eastAsia"/>
          <w:szCs w:val="21"/>
          <w:shd w:val="clear" w:color="auto" w:fill="FFFFFF"/>
        </w:rPr>
        <w:t>7.1.064， ESS 0809P01</w:t>
      </w:r>
      <w:r w:rsidR="000B5BD3">
        <w:rPr>
          <w:rFonts w:hint="eastAsia"/>
        </w:rPr>
        <w:t>版本上进行配置和验证的。</w:t>
      </w:r>
    </w:p>
    <w:p w14:paraId="2BDF57F1" w14:textId="77777777" w:rsidR="00DF19C6" w:rsidRPr="00C9305C" w:rsidRDefault="00DF19C6" w:rsidP="00C9305C">
      <w:pPr>
        <w:pStyle w:val="1"/>
      </w:pPr>
      <w:bookmarkStart w:id="6" w:name="_Toc24113620"/>
      <w:r w:rsidRPr="00C9305C">
        <w:rPr>
          <w:rFonts w:hint="eastAsia"/>
        </w:rPr>
        <w:t>配置举例</w:t>
      </w:r>
      <w:bookmarkEnd w:id="6"/>
    </w:p>
    <w:p w14:paraId="323D723F" w14:textId="77777777" w:rsidR="006C0890" w:rsidRPr="00C9305C" w:rsidRDefault="006C0890" w:rsidP="00C9305C">
      <w:pPr>
        <w:pStyle w:val="2"/>
      </w:pPr>
      <w:bookmarkStart w:id="7" w:name="_Toc24113621"/>
      <w:r w:rsidRPr="00C9305C">
        <w:rPr>
          <w:rFonts w:hint="eastAsia"/>
        </w:rPr>
        <w:t>组网需求</w:t>
      </w:r>
      <w:bookmarkEnd w:id="7"/>
    </w:p>
    <w:p w14:paraId="7A54AF7A" w14:textId="74BC283A" w:rsidR="006C0890" w:rsidRDefault="006C0890" w:rsidP="006C0890">
      <w:r w:rsidRPr="002942E0">
        <w:rPr>
          <w:rFonts w:hint="eastAsia"/>
        </w:rPr>
        <w:t>某公司内部对外提供</w:t>
      </w:r>
      <w:r w:rsidRPr="002942E0">
        <w:rPr>
          <w:rFonts w:hint="eastAsia"/>
        </w:rPr>
        <w:t>Web</w:t>
      </w:r>
      <w:r w:rsidRPr="002942E0">
        <w:rPr>
          <w:rFonts w:hint="eastAsia"/>
        </w:rPr>
        <w:t>、</w:t>
      </w:r>
      <w:r w:rsidRPr="002942E0">
        <w:rPr>
          <w:rFonts w:hint="eastAsia"/>
        </w:rPr>
        <w:t>FTP</w:t>
      </w:r>
      <w:r w:rsidRPr="002942E0">
        <w:rPr>
          <w:rFonts w:hint="eastAsia"/>
        </w:rPr>
        <w:t>和</w:t>
      </w:r>
      <w:r w:rsidRPr="002942E0">
        <w:rPr>
          <w:rFonts w:hint="eastAsia"/>
        </w:rPr>
        <w:t>SMTP</w:t>
      </w:r>
      <w:r w:rsidRPr="002942E0">
        <w:rPr>
          <w:rFonts w:hint="eastAsia"/>
        </w:rPr>
        <w:t>服务。公司内部网址为</w:t>
      </w:r>
      <w:r>
        <w:rPr>
          <w:rFonts w:hint="eastAsia"/>
        </w:rPr>
        <w:t>10.1</w:t>
      </w:r>
      <w:r w:rsidRPr="002942E0">
        <w:rPr>
          <w:rFonts w:hint="eastAsia"/>
        </w:rPr>
        <w:t>0.0.0</w:t>
      </w:r>
      <w:r w:rsidR="000D164E">
        <w:rPr>
          <w:rFonts w:hint="eastAsia"/>
        </w:rPr>
        <w:t>/</w:t>
      </w:r>
      <w:r w:rsidR="00AF477B">
        <w:rPr>
          <w:rFonts w:hint="eastAsia"/>
        </w:rPr>
        <w:t>16</w:t>
      </w:r>
      <w:r w:rsidRPr="002942E0">
        <w:rPr>
          <w:rFonts w:hint="eastAsia"/>
        </w:rPr>
        <w:t>。其中，内部</w:t>
      </w:r>
      <w:r w:rsidRPr="002942E0">
        <w:rPr>
          <w:rFonts w:hint="eastAsia"/>
        </w:rPr>
        <w:t>FTP</w:t>
      </w:r>
      <w:r w:rsidRPr="002942E0">
        <w:rPr>
          <w:rFonts w:hint="eastAsia"/>
        </w:rPr>
        <w:t>服务器地址为</w:t>
      </w:r>
      <w:r>
        <w:rPr>
          <w:rFonts w:hint="eastAsia"/>
        </w:rPr>
        <w:t>10.1</w:t>
      </w:r>
      <w:r w:rsidRPr="002942E0">
        <w:rPr>
          <w:rFonts w:hint="eastAsia"/>
        </w:rPr>
        <w:t>0.10.3</w:t>
      </w:r>
      <w:r w:rsidR="000D164E">
        <w:rPr>
          <w:rFonts w:hint="eastAsia"/>
        </w:rPr>
        <w:t>/24</w:t>
      </w:r>
      <w:r w:rsidRPr="002942E0">
        <w:rPr>
          <w:rFonts w:hint="eastAsia"/>
        </w:rPr>
        <w:t>，内部</w:t>
      </w:r>
      <w:r w:rsidRPr="002942E0">
        <w:rPr>
          <w:rFonts w:hint="eastAsia"/>
        </w:rPr>
        <w:t>Web</w:t>
      </w:r>
      <w:r w:rsidRPr="002942E0">
        <w:rPr>
          <w:rFonts w:hint="eastAsia"/>
        </w:rPr>
        <w:t>服务器的</w:t>
      </w:r>
      <w:r w:rsidRPr="002942E0">
        <w:rPr>
          <w:rFonts w:hint="eastAsia"/>
        </w:rPr>
        <w:t>IP</w:t>
      </w:r>
      <w:r w:rsidRPr="002942E0">
        <w:rPr>
          <w:rFonts w:hint="eastAsia"/>
        </w:rPr>
        <w:t>地址为</w:t>
      </w:r>
      <w:r>
        <w:rPr>
          <w:rFonts w:hint="eastAsia"/>
        </w:rPr>
        <w:t>10.1</w:t>
      </w:r>
      <w:r w:rsidRPr="002942E0">
        <w:rPr>
          <w:rFonts w:hint="eastAsia"/>
        </w:rPr>
        <w:t>0.10.</w:t>
      </w:r>
      <w:r w:rsidR="000F7BCE">
        <w:rPr>
          <w:rFonts w:hint="eastAsia"/>
        </w:rPr>
        <w:t>2</w:t>
      </w:r>
      <w:r w:rsidR="000D164E">
        <w:rPr>
          <w:rFonts w:hint="eastAsia"/>
        </w:rPr>
        <w:t>/24</w:t>
      </w:r>
      <w:r w:rsidRPr="002942E0">
        <w:rPr>
          <w:rFonts w:hint="eastAsia"/>
        </w:rPr>
        <w:t>，内部</w:t>
      </w:r>
      <w:r w:rsidRPr="002942E0">
        <w:rPr>
          <w:rFonts w:hint="eastAsia"/>
        </w:rPr>
        <w:t>SMTP</w:t>
      </w:r>
      <w:r w:rsidRPr="002942E0">
        <w:rPr>
          <w:rFonts w:hint="eastAsia"/>
        </w:rPr>
        <w:t>服务器</w:t>
      </w:r>
      <w:r w:rsidRPr="002942E0">
        <w:rPr>
          <w:rFonts w:hint="eastAsia"/>
        </w:rPr>
        <w:t>IP</w:t>
      </w:r>
      <w:r w:rsidRPr="002942E0">
        <w:rPr>
          <w:rFonts w:hint="eastAsia"/>
        </w:rPr>
        <w:t>地址为</w:t>
      </w:r>
      <w:r>
        <w:rPr>
          <w:rFonts w:hint="eastAsia"/>
        </w:rPr>
        <w:t>10.1</w:t>
      </w:r>
      <w:r w:rsidRPr="002942E0">
        <w:rPr>
          <w:rFonts w:hint="eastAsia"/>
        </w:rPr>
        <w:t>0.10.4</w:t>
      </w:r>
      <w:r w:rsidR="000D164E">
        <w:rPr>
          <w:rFonts w:hint="eastAsia"/>
        </w:rPr>
        <w:t>/24</w:t>
      </w:r>
      <w:r w:rsidRPr="002942E0">
        <w:rPr>
          <w:rFonts w:hint="eastAsia"/>
        </w:rPr>
        <w:t>。</w:t>
      </w:r>
      <w:r w:rsidRPr="0089043C">
        <w:rPr>
          <w:rFonts w:hint="eastAsia"/>
        </w:rPr>
        <w:t>公司</w:t>
      </w:r>
      <w:r>
        <w:rPr>
          <w:rFonts w:hint="eastAsia"/>
        </w:rPr>
        <w:t>拥</w:t>
      </w:r>
      <w:r w:rsidRPr="0089043C">
        <w:rPr>
          <w:rFonts w:hint="eastAsia"/>
        </w:rPr>
        <w:t>有</w:t>
      </w:r>
      <w:r w:rsidRPr="0089043C">
        <w:t>20</w:t>
      </w:r>
      <w:r>
        <w:t>.</w:t>
      </w:r>
      <w:r>
        <w:rPr>
          <w:rFonts w:hint="eastAsia"/>
        </w:rPr>
        <w:t>1</w:t>
      </w:r>
      <w:r w:rsidRPr="0089043C">
        <w:t>.1.1</w:t>
      </w:r>
      <w:r>
        <w:rPr>
          <w:rFonts w:hint="eastAsia"/>
        </w:rPr>
        <w:t>和</w:t>
      </w:r>
      <w:r w:rsidRPr="0089043C">
        <w:t>20.</w:t>
      </w:r>
      <w:r>
        <w:rPr>
          <w:rFonts w:hint="eastAsia"/>
        </w:rPr>
        <w:t>1</w:t>
      </w:r>
      <w:r w:rsidRPr="0089043C">
        <w:t>.1.</w:t>
      </w:r>
      <w:r>
        <w:rPr>
          <w:rFonts w:hint="eastAsia"/>
        </w:rPr>
        <w:t>2</w:t>
      </w:r>
      <w:r>
        <w:rPr>
          <w:rFonts w:hint="eastAsia"/>
        </w:rPr>
        <w:t>两</w:t>
      </w:r>
      <w:r w:rsidRPr="0089043C">
        <w:rPr>
          <w:rFonts w:hint="eastAsia"/>
        </w:rPr>
        <w:t>个</w:t>
      </w:r>
      <w:r>
        <w:rPr>
          <w:rFonts w:hint="eastAsia"/>
        </w:rPr>
        <w:t>公网</w:t>
      </w:r>
      <w:r w:rsidRPr="0089043C">
        <w:t>IP</w:t>
      </w:r>
      <w:r w:rsidRPr="0089043C">
        <w:rPr>
          <w:rFonts w:hint="eastAsia"/>
        </w:rPr>
        <w:t>地址</w:t>
      </w:r>
      <w:r>
        <w:rPr>
          <w:rFonts w:hint="eastAsia"/>
        </w:rPr>
        <w:t>。通过配置端口映射功能</w:t>
      </w:r>
      <w:r w:rsidRPr="002942E0">
        <w:rPr>
          <w:rFonts w:hint="eastAsia"/>
        </w:rPr>
        <w:t>实现如下</w:t>
      </w:r>
      <w:r>
        <w:rPr>
          <w:rFonts w:hint="eastAsia"/>
        </w:rPr>
        <w:t>需求</w:t>
      </w:r>
      <w:r w:rsidRPr="002942E0">
        <w:rPr>
          <w:rFonts w:hint="eastAsia"/>
        </w:rPr>
        <w:t>：</w:t>
      </w:r>
    </w:p>
    <w:p w14:paraId="1DDCDE4C" w14:textId="77777777" w:rsidR="006C0890" w:rsidRDefault="006C0890" w:rsidP="006C0890">
      <w:pPr>
        <w:pStyle w:val="ItemList"/>
        <w:numPr>
          <w:ilvl w:val="0"/>
          <w:numId w:val="10"/>
        </w:numPr>
        <w:rPr>
          <w:lang w:eastAsia="zh-CN"/>
        </w:rPr>
      </w:pPr>
      <w:r w:rsidRPr="002942E0">
        <w:rPr>
          <w:rFonts w:hint="eastAsia"/>
          <w:lang w:eastAsia="zh-CN"/>
        </w:rPr>
        <w:t>外部的主机可以访问内部的服务器。</w:t>
      </w:r>
    </w:p>
    <w:p w14:paraId="3D48D091" w14:textId="77777777" w:rsidR="006C0890" w:rsidRDefault="006C0890" w:rsidP="006C0890">
      <w:pPr>
        <w:pStyle w:val="ItemList"/>
        <w:numPr>
          <w:ilvl w:val="0"/>
          <w:numId w:val="10"/>
        </w:numPr>
        <w:rPr>
          <w:lang w:eastAsia="zh-CN"/>
        </w:rPr>
      </w:pPr>
      <w:r w:rsidRPr="002942E0">
        <w:rPr>
          <w:rFonts w:hint="eastAsia"/>
          <w:lang w:eastAsia="zh-CN"/>
        </w:rPr>
        <w:t>选用</w:t>
      </w:r>
      <w:r w:rsidRPr="002942E0"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.1</w:t>
      </w:r>
      <w:r w:rsidRPr="002942E0">
        <w:rPr>
          <w:rFonts w:hint="eastAsia"/>
          <w:lang w:eastAsia="zh-CN"/>
        </w:rPr>
        <w:t>.1.</w:t>
      </w:r>
      <w:r>
        <w:rPr>
          <w:rFonts w:hint="eastAsia"/>
          <w:lang w:eastAsia="zh-CN"/>
        </w:rPr>
        <w:t>2</w:t>
      </w:r>
      <w:r w:rsidRPr="002942E0">
        <w:rPr>
          <w:rFonts w:hint="eastAsia"/>
          <w:lang w:eastAsia="zh-CN"/>
        </w:rPr>
        <w:t>作为公司对外提供服务的</w:t>
      </w:r>
      <w:r w:rsidRPr="002942E0">
        <w:rPr>
          <w:rFonts w:hint="eastAsia"/>
          <w:lang w:eastAsia="zh-CN"/>
        </w:rPr>
        <w:t>IP</w:t>
      </w:r>
      <w:r w:rsidRPr="002942E0">
        <w:rPr>
          <w:rFonts w:hint="eastAsia"/>
          <w:lang w:eastAsia="zh-CN"/>
        </w:rPr>
        <w:t>地址。</w:t>
      </w:r>
    </w:p>
    <w:p w14:paraId="2D76250A" w14:textId="77777777" w:rsidR="006C0890" w:rsidRPr="00101EB0" w:rsidRDefault="006C0890" w:rsidP="006C0890">
      <w:pPr>
        <w:pStyle w:val="FigureDescription"/>
      </w:pPr>
      <w:bookmarkStart w:id="8" w:name="_Ref459016716"/>
      <w:r>
        <w:rPr>
          <w:rFonts w:hint="eastAsia"/>
        </w:rPr>
        <w:t>端口映射</w:t>
      </w:r>
      <w:r w:rsidRPr="00101EB0">
        <w:rPr>
          <w:rFonts w:hint="eastAsia"/>
        </w:rPr>
        <w:t>配置组网图</w:t>
      </w:r>
      <w:bookmarkEnd w:id="8"/>
    </w:p>
    <w:p w14:paraId="2ACCF02D" w14:textId="09A06289" w:rsidR="000D164E" w:rsidRDefault="009C0DEB" w:rsidP="006C0890">
      <w:r w:rsidRPr="009C0DEB">
        <w:rPr>
          <w:noProof/>
        </w:rPr>
        <w:drawing>
          <wp:inline distT="0" distB="0" distL="0" distR="0" wp14:anchorId="3F27CDEC" wp14:editId="59BED93A">
            <wp:extent cx="4905375" cy="18478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AF818" w14:textId="77777777" w:rsidR="009C0DEB" w:rsidRDefault="009C0DEB" w:rsidP="006C0890"/>
    <w:p w14:paraId="65E54398" w14:textId="77777777" w:rsidR="006C0890" w:rsidRPr="00C9305C" w:rsidRDefault="006C0890" w:rsidP="00C9305C">
      <w:pPr>
        <w:pStyle w:val="2"/>
      </w:pPr>
      <w:bookmarkStart w:id="9" w:name="_Toc24113622"/>
      <w:r w:rsidRPr="00C9305C">
        <w:rPr>
          <w:rFonts w:hint="eastAsia"/>
        </w:rPr>
        <w:lastRenderedPageBreak/>
        <w:t>配置步骤</w:t>
      </w:r>
      <w:bookmarkEnd w:id="9"/>
    </w:p>
    <w:p w14:paraId="275F1E0C" w14:textId="77777777" w:rsidR="006C0890" w:rsidRPr="00101EB0" w:rsidRDefault="006C0890" w:rsidP="006C0890">
      <w:pPr>
        <w:pStyle w:val="NotesHeading"/>
      </w:pPr>
      <w:r w:rsidRPr="007B2096">
        <w:rPr>
          <w:noProof/>
          <w:lang w:eastAsia="zh-CN"/>
        </w:rPr>
        <w:drawing>
          <wp:inline distT="0" distB="0" distL="0" distR="0" wp14:anchorId="608C7486" wp14:editId="075F2AF3">
            <wp:extent cx="590550" cy="238125"/>
            <wp:effectExtent l="19050" t="0" r="0" b="0"/>
            <wp:docPr id="23" name="图片 1" descr="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说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10878F" w14:textId="77777777" w:rsidR="006C0890" w:rsidRPr="00101EB0" w:rsidRDefault="006C0890" w:rsidP="006C0890">
      <w:pPr>
        <w:pStyle w:val="NotesText"/>
        <w:rPr>
          <w:lang w:eastAsia="zh-CN"/>
        </w:rPr>
      </w:pPr>
      <w:r w:rsidRPr="00101EB0">
        <w:rPr>
          <w:rFonts w:hint="eastAsia"/>
          <w:lang w:eastAsia="zh-CN"/>
        </w:rPr>
        <w:t>在开始下面的配置之前，请确保</w:t>
      </w:r>
      <w:r>
        <w:rPr>
          <w:rFonts w:hint="eastAsia"/>
          <w:lang w:eastAsia="zh-CN"/>
        </w:rPr>
        <w:t>路由器</w:t>
      </w:r>
      <w:r w:rsidRPr="00101EB0">
        <w:rPr>
          <w:rFonts w:hint="eastAsia"/>
          <w:lang w:eastAsia="zh-CN"/>
        </w:rPr>
        <w:t>设备与</w:t>
      </w:r>
      <w:r w:rsidRPr="00101EB0">
        <w:rPr>
          <w:rFonts w:hint="eastAsia"/>
          <w:lang w:eastAsia="zh-CN"/>
        </w:rPr>
        <w:t>Internet</w:t>
      </w:r>
      <w:r w:rsidRPr="00101EB0">
        <w:rPr>
          <w:rFonts w:hint="eastAsia"/>
          <w:lang w:eastAsia="zh-CN"/>
        </w:rPr>
        <w:t>中的</w:t>
      </w:r>
      <w:r w:rsidRPr="00101EB0">
        <w:rPr>
          <w:rFonts w:hint="eastAsia"/>
          <w:lang w:eastAsia="zh-CN"/>
        </w:rPr>
        <w:t>Server</w:t>
      </w:r>
      <w:r w:rsidRPr="00C9305C">
        <w:rPr>
          <w:rFonts w:hint="eastAsia"/>
          <w:lang w:eastAsia="zh-CN"/>
        </w:rPr>
        <w:t>之间</w:t>
      </w:r>
      <w:r w:rsidRPr="00101EB0">
        <w:rPr>
          <w:rFonts w:hint="eastAsia"/>
          <w:lang w:eastAsia="zh-CN"/>
        </w:rPr>
        <w:t>路由可达。</w:t>
      </w:r>
    </w:p>
    <w:p w14:paraId="202D1A38" w14:textId="77777777" w:rsidR="006C0890" w:rsidRDefault="006C0890" w:rsidP="006C0890"/>
    <w:p w14:paraId="7D53A2B1" w14:textId="77777777" w:rsidR="006725EA" w:rsidRDefault="006725EA" w:rsidP="006725EA">
      <w:r>
        <w:rPr>
          <w:rFonts w:hint="eastAsia"/>
        </w:rPr>
        <w:t xml:space="preserve"># </w:t>
      </w:r>
      <w:r>
        <w:rPr>
          <w:rFonts w:hint="eastAsia"/>
        </w:rPr>
        <w:t>选择“网络设置</w:t>
      </w:r>
      <w:r>
        <w:rPr>
          <w:rFonts w:hint="eastAsia"/>
        </w:rPr>
        <w:t xml:space="preserve"> &gt; NAT</w:t>
      </w:r>
      <w:r>
        <w:rPr>
          <w:rFonts w:hint="eastAsia"/>
        </w:rPr>
        <w:t>配置</w:t>
      </w:r>
      <w:r>
        <w:rPr>
          <w:rFonts w:hint="eastAsia"/>
        </w:rPr>
        <w:t xml:space="preserve"> &gt; </w:t>
      </w:r>
      <w:r>
        <w:rPr>
          <w:rFonts w:hint="eastAsia"/>
        </w:rPr>
        <w:t>端口映射”，单击</w:t>
      </w:r>
      <w:r>
        <w:rPr>
          <w:rFonts w:hint="eastAsia"/>
        </w:rPr>
        <w:t>&lt;</w:t>
      </w:r>
      <w:r>
        <w:rPr>
          <w:rFonts w:hint="eastAsia"/>
        </w:rPr>
        <w:t>添加</w:t>
      </w:r>
      <w:r>
        <w:rPr>
          <w:rFonts w:hint="eastAsia"/>
        </w:rPr>
        <w:t>&gt;</w:t>
      </w:r>
      <w:r>
        <w:rPr>
          <w:rFonts w:hint="eastAsia"/>
        </w:rPr>
        <w:t>按钮，进入端口映射配置界面，进行如下配置：</w:t>
      </w:r>
    </w:p>
    <w:p w14:paraId="0C956407" w14:textId="7DC515CD" w:rsidR="006725EA" w:rsidRDefault="006725EA" w:rsidP="006725EA">
      <w:pPr>
        <w:pStyle w:val="ItemList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接口：</w:t>
      </w:r>
      <w:r w:rsidRPr="007B74D3">
        <w:rPr>
          <w:lang w:eastAsia="zh-CN"/>
        </w:rPr>
        <w:t>GE</w:t>
      </w:r>
      <w:r w:rsidR="00B66888">
        <w:rPr>
          <w:rFonts w:hint="eastAsia"/>
          <w:lang w:eastAsia="zh-CN"/>
        </w:rPr>
        <w:t>1</w:t>
      </w:r>
    </w:p>
    <w:p w14:paraId="5A2B209B" w14:textId="77777777" w:rsidR="006725EA" w:rsidRDefault="006725EA" w:rsidP="006725EA">
      <w:pPr>
        <w:pStyle w:val="ItemList"/>
        <w:numPr>
          <w:ilvl w:val="0"/>
          <w:numId w:val="10"/>
        </w:numPr>
      </w:pPr>
      <w:r>
        <w:rPr>
          <w:rFonts w:hint="eastAsia"/>
          <w:lang w:eastAsia="zh-CN"/>
        </w:rPr>
        <w:t>协议类型</w:t>
      </w:r>
      <w:r>
        <w:rPr>
          <w:rFonts w:hint="eastAsia"/>
        </w:rPr>
        <w:t>：</w:t>
      </w:r>
      <w:r>
        <w:rPr>
          <w:rFonts w:hint="eastAsia"/>
          <w:lang w:eastAsia="zh-CN"/>
        </w:rPr>
        <w:t>TCP</w:t>
      </w:r>
    </w:p>
    <w:p w14:paraId="438EBFC3" w14:textId="77777777" w:rsidR="006725EA" w:rsidRDefault="006725EA" w:rsidP="006725EA">
      <w:pPr>
        <w:pStyle w:val="ItemList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外部地址：选择“其他地址”，输入</w:t>
      </w:r>
      <w:r>
        <w:rPr>
          <w:rFonts w:hint="eastAsia"/>
          <w:lang w:eastAsia="zh-CN"/>
        </w:rPr>
        <w:t>20.1.1.2</w:t>
      </w:r>
    </w:p>
    <w:p w14:paraId="565F736E" w14:textId="77777777" w:rsidR="006725EA" w:rsidRDefault="006725EA" w:rsidP="006725EA">
      <w:pPr>
        <w:pStyle w:val="ItemList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外部端口：选择“自定义端口”，“起始端口号”输入</w:t>
      </w:r>
      <w:r>
        <w:rPr>
          <w:rFonts w:hint="eastAsia"/>
          <w:lang w:eastAsia="zh-CN"/>
        </w:rPr>
        <w:t>80</w:t>
      </w:r>
      <w:r>
        <w:rPr>
          <w:rFonts w:hint="eastAsia"/>
          <w:lang w:eastAsia="zh-CN"/>
        </w:rPr>
        <w:t>，“结束端口号”输入</w:t>
      </w:r>
      <w:r>
        <w:rPr>
          <w:rFonts w:hint="eastAsia"/>
          <w:lang w:eastAsia="zh-CN"/>
        </w:rPr>
        <w:t>80</w:t>
      </w:r>
    </w:p>
    <w:p w14:paraId="26DC29C4" w14:textId="77777777" w:rsidR="006725EA" w:rsidRDefault="006725EA" w:rsidP="006725EA">
      <w:pPr>
        <w:pStyle w:val="ItemList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内部地址：</w:t>
      </w:r>
      <w:r>
        <w:rPr>
          <w:rFonts w:hint="eastAsia"/>
          <w:lang w:eastAsia="zh-CN"/>
        </w:rPr>
        <w:t>10.10.10.2</w:t>
      </w:r>
    </w:p>
    <w:p w14:paraId="673AFFC5" w14:textId="77777777" w:rsidR="006725EA" w:rsidRDefault="006725EA" w:rsidP="006725EA">
      <w:pPr>
        <w:pStyle w:val="ItemList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内部端口：“起始端口号”设置为</w:t>
      </w:r>
      <w:r>
        <w:rPr>
          <w:rFonts w:hint="eastAsia"/>
          <w:lang w:eastAsia="zh-CN"/>
        </w:rPr>
        <w:t>80</w:t>
      </w:r>
    </w:p>
    <w:p w14:paraId="5D7311EA" w14:textId="77777777" w:rsidR="006725EA" w:rsidRDefault="006725EA" w:rsidP="006725EA">
      <w:r>
        <w:rPr>
          <w:rFonts w:hint="eastAsia"/>
        </w:rPr>
        <w:t xml:space="preserve"># </w:t>
      </w:r>
      <w:r>
        <w:rPr>
          <w:rFonts w:hint="eastAsia"/>
        </w:rPr>
        <w:t>单击</w:t>
      </w:r>
      <w:r>
        <w:rPr>
          <w:rFonts w:hint="eastAsia"/>
        </w:rPr>
        <w:t>&lt;</w:t>
      </w:r>
      <w:r>
        <w:rPr>
          <w:rFonts w:hint="eastAsia"/>
        </w:rPr>
        <w:t>确定</w:t>
      </w:r>
      <w:r>
        <w:rPr>
          <w:rFonts w:hint="eastAsia"/>
        </w:rPr>
        <w:t>&gt;</w:t>
      </w:r>
      <w:r>
        <w:rPr>
          <w:rFonts w:hint="eastAsia"/>
        </w:rPr>
        <w:t>按钮，完成</w:t>
      </w:r>
      <w:r>
        <w:rPr>
          <w:rFonts w:hint="eastAsia"/>
        </w:rPr>
        <w:t>Web</w:t>
      </w:r>
      <w:r>
        <w:rPr>
          <w:rFonts w:hint="eastAsia"/>
        </w:rPr>
        <w:t>服务端口映射的相关配置。</w:t>
      </w:r>
    </w:p>
    <w:p w14:paraId="228326AF" w14:textId="77777777" w:rsidR="005E3BA7" w:rsidRPr="00101EB0" w:rsidRDefault="005E3BA7" w:rsidP="005E3BA7">
      <w:pPr>
        <w:pStyle w:val="FigureDescription"/>
      </w:pPr>
      <w:r>
        <w:rPr>
          <w:rFonts w:hint="eastAsia"/>
        </w:rPr>
        <w:t>Web</w:t>
      </w:r>
      <w:r>
        <w:rPr>
          <w:rFonts w:hint="eastAsia"/>
        </w:rPr>
        <w:t>服务端口映射</w:t>
      </w:r>
      <w:r w:rsidRPr="00101EB0">
        <w:rPr>
          <w:rFonts w:hint="eastAsia"/>
        </w:rPr>
        <w:t>配置</w:t>
      </w:r>
    </w:p>
    <w:p w14:paraId="09BA619C" w14:textId="6097368E" w:rsidR="00107278" w:rsidRDefault="006B5986" w:rsidP="006725EA">
      <w:r>
        <w:rPr>
          <w:noProof/>
        </w:rPr>
        <w:drawing>
          <wp:inline distT="0" distB="0" distL="0" distR="0" wp14:anchorId="3EB281CD" wp14:editId="19DE0C4F">
            <wp:extent cx="4772025" cy="3080675"/>
            <wp:effectExtent l="0" t="0" r="0" b="5715"/>
            <wp:docPr id="2" name="图片 2" descr="C:\Users\y19048\Desktop\抓图\捕获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19048\Desktop\抓图\捕获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056" cy="307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4F5B2" w14:textId="77777777" w:rsidR="006B5986" w:rsidRDefault="006B5986" w:rsidP="006725EA"/>
    <w:p w14:paraId="4E3F42FC" w14:textId="77777777" w:rsidR="000F7BCE" w:rsidRDefault="006C0890" w:rsidP="000F7BCE">
      <w:r>
        <w:rPr>
          <w:rFonts w:hint="eastAsia"/>
        </w:rPr>
        <w:t xml:space="preserve"># </w:t>
      </w:r>
      <w:r>
        <w:rPr>
          <w:rFonts w:hint="eastAsia"/>
        </w:rPr>
        <w:t>选择“网络设置</w:t>
      </w:r>
      <w:r>
        <w:rPr>
          <w:rFonts w:hint="eastAsia"/>
        </w:rPr>
        <w:t xml:space="preserve"> &gt; NAT</w:t>
      </w:r>
      <w:r>
        <w:rPr>
          <w:rFonts w:hint="eastAsia"/>
        </w:rPr>
        <w:t>配置</w:t>
      </w:r>
      <w:r>
        <w:rPr>
          <w:rFonts w:hint="eastAsia"/>
        </w:rPr>
        <w:t xml:space="preserve"> &gt; </w:t>
      </w:r>
      <w:r>
        <w:rPr>
          <w:rFonts w:hint="eastAsia"/>
        </w:rPr>
        <w:t>端口映射”，单击</w:t>
      </w:r>
      <w:r>
        <w:rPr>
          <w:rFonts w:hint="eastAsia"/>
        </w:rPr>
        <w:t>&lt;</w:t>
      </w:r>
      <w:r>
        <w:rPr>
          <w:rFonts w:hint="eastAsia"/>
        </w:rPr>
        <w:t>添加</w:t>
      </w:r>
      <w:r>
        <w:rPr>
          <w:rFonts w:hint="eastAsia"/>
        </w:rPr>
        <w:t>&gt;</w:t>
      </w:r>
      <w:r>
        <w:rPr>
          <w:rFonts w:hint="eastAsia"/>
        </w:rPr>
        <w:t>按钮，进入端口映射配置界面，进行如下配置：</w:t>
      </w:r>
      <w:r w:rsidR="000F7BCE" w:rsidDel="000F7BCE">
        <w:rPr>
          <w:rFonts w:hint="eastAsia"/>
        </w:rPr>
        <w:t xml:space="preserve"> </w:t>
      </w:r>
    </w:p>
    <w:p w14:paraId="6BF9A8EB" w14:textId="5FCB53B8" w:rsidR="006C0890" w:rsidRDefault="006C0890" w:rsidP="006C0890">
      <w:pPr>
        <w:pStyle w:val="ItemList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接口：</w:t>
      </w:r>
      <w:r w:rsidRPr="007B74D3">
        <w:rPr>
          <w:lang w:eastAsia="zh-CN"/>
        </w:rPr>
        <w:t>GE</w:t>
      </w:r>
      <w:r w:rsidR="00B66888">
        <w:rPr>
          <w:rFonts w:hint="eastAsia"/>
          <w:lang w:eastAsia="zh-CN"/>
        </w:rPr>
        <w:t>1</w:t>
      </w:r>
    </w:p>
    <w:p w14:paraId="63D2245F" w14:textId="77777777" w:rsidR="006C0890" w:rsidRDefault="006C0890" w:rsidP="006C0890">
      <w:pPr>
        <w:pStyle w:val="ItemList"/>
        <w:numPr>
          <w:ilvl w:val="0"/>
          <w:numId w:val="10"/>
        </w:numPr>
      </w:pPr>
      <w:r>
        <w:rPr>
          <w:rFonts w:hint="eastAsia"/>
          <w:lang w:eastAsia="zh-CN"/>
        </w:rPr>
        <w:t>协议类型</w:t>
      </w:r>
      <w:r>
        <w:rPr>
          <w:rFonts w:hint="eastAsia"/>
        </w:rPr>
        <w:t>：</w:t>
      </w:r>
      <w:r>
        <w:rPr>
          <w:rFonts w:hint="eastAsia"/>
          <w:lang w:eastAsia="zh-CN"/>
        </w:rPr>
        <w:t>TCP</w:t>
      </w:r>
    </w:p>
    <w:p w14:paraId="0FCA4B06" w14:textId="77777777" w:rsidR="006C0890" w:rsidRDefault="006C0890" w:rsidP="006C0890">
      <w:pPr>
        <w:pStyle w:val="ItemList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外部地址：选择“其他地址”，输入</w:t>
      </w:r>
      <w:r>
        <w:rPr>
          <w:rFonts w:hint="eastAsia"/>
          <w:lang w:eastAsia="zh-CN"/>
        </w:rPr>
        <w:t>20.1.1.2</w:t>
      </w:r>
    </w:p>
    <w:p w14:paraId="5EACD7FB" w14:textId="77777777" w:rsidR="006C0890" w:rsidRDefault="006C0890" w:rsidP="006C0890">
      <w:pPr>
        <w:pStyle w:val="ItemList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外部端口：</w:t>
      </w:r>
      <w:r>
        <w:rPr>
          <w:rFonts w:hint="eastAsia"/>
          <w:lang w:eastAsia="zh-CN"/>
        </w:rPr>
        <w:t>FTP</w:t>
      </w:r>
    </w:p>
    <w:p w14:paraId="27E697DE" w14:textId="77777777" w:rsidR="006C0890" w:rsidRDefault="006C0890" w:rsidP="006C0890">
      <w:pPr>
        <w:pStyle w:val="ItemList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内部地址：</w:t>
      </w:r>
      <w:r>
        <w:rPr>
          <w:rFonts w:hint="eastAsia"/>
          <w:lang w:eastAsia="zh-CN"/>
        </w:rPr>
        <w:t>10.10.10.3</w:t>
      </w:r>
    </w:p>
    <w:p w14:paraId="545CF7C3" w14:textId="77777777" w:rsidR="006C0890" w:rsidRDefault="006C0890" w:rsidP="006C0890">
      <w:pPr>
        <w:pStyle w:val="ItemList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内部端口：“起始端口号”设置为</w:t>
      </w:r>
      <w:r>
        <w:rPr>
          <w:rFonts w:hint="eastAsia"/>
          <w:lang w:eastAsia="zh-CN"/>
        </w:rPr>
        <w:t>21</w:t>
      </w:r>
    </w:p>
    <w:p w14:paraId="0D99E50F" w14:textId="77777777" w:rsidR="008846A1" w:rsidRDefault="0062562E" w:rsidP="00C9305C">
      <w:pPr>
        <w:pStyle w:val="Figure"/>
      </w:pPr>
      <w:r w:rsidRPr="0062562E">
        <w:rPr>
          <w:rFonts w:hint="eastAsia"/>
        </w:rPr>
        <w:t xml:space="preserve"># </w:t>
      </w:r>
      <w:r w:rsidRPr="0062562E">
        <w:rPr>
          <w:rFonts w:hint="eastAsia"/>
        </w:rPr>
        <w:t>单击</w:t>
      </w:r>
      <w:r w:rsidRPr="0062562E">
        <w:rPr>
          <w:rFonts w:hint="eastAsia"/>
        </w:rPr>
        <w:t>&lt;</w:t>
      </w:r>
      <w:r w:rsidRPr="0062562E">
        <w:rPr>
          <w:rFonts w:hint="eastAsia"/>
        </w:rPr>
        <w:t>确定</w:t>
      </w:r>
      <w:r w:rsidRPr="0062562E">
        <w:rPr>
          <w:rFonts w:hint="eastAsia"/>
        </w:rPr>
        <w:t>&gt;</w:t>
      </w:r>
      <w:r w:rsidRPr="0062562E">
        <w:rPr>
          <w:rFonts w:hint="eastAsia"/>
        </w:rPr>
        <w:t>按钮，完成</w:t>
      </w:r>
      <w:r w:rsidRPr="0062562E">
        <w:rPr>
          <w:rFonts w:hint="eastAsia"/>
        </w:rPr>
        <w:t>FTP</w:t>
      </w:r>
      <w:r w:rsidRPr="0062562E">
        <w:rPr>
          <w:rFonts w:hint="eastAsia"/>
        </w:rPr>
        <w:t>服务端口映射的相关配置。</w:t>
      </w:r>
    </w:p>
    <w:p w14:paraId="63F53588" w14:textId="77777777" w:rsidR="005E3BA7" w:rsidRPr="00101EB0" w:rsidRDefault="005E3BA7" w:rsidP="005E3BA7">
      <w:pPr>
        <w:pStyle w:val="FigureDescription"/>
      </w:pPr>
      <w:r>
        <w:rPr>
          <w:rFonts w:hint="eastAsia"/>
        </w:rPr>
        <w:t>FTP</w:t>
      </w:r>
      <w:r>
        <w:rPr>
          <w:rFonts w:hint="eastAsia"/>
        </w:rPr>
        <w:t>服务端口映射</w:t>
      </w:r>
      <w:r w:rsidRPr="00101EB0">
        <w:rPr>
          <w:rFonts w:hint="eastAsia"/>
        </w:rPr>
        <w:t>配置</w:t>
      </w:r>
    </w:p>
    <w:p w14:paraId="7649EF42" w14:textId="5335FB03" w:rsidR="00107278" w:rsidRDefault="006B5986" w:rsidP="00C9305C">
      <w:r>
        <w:rPr>
          <w:noProof/>
        </w:rPr>
        <w:drawing>
          <wp:inline distT="0" distB="0" distL="0" distR="0" wp14:anchorId="66F96D58" wp14:editId="41F07E91">
            <wp:extent cx="5486400" cy="3314700"/>
            <wp:effectExtent l="0" t="0" r="0" b="0"/>
            <wp:docPr id="3" name="图片 3" descr="C:\Users\y19048\Desktop\抓图\捕获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19048\Desktop\抓图\捕获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987" cy="331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E2553" w14:textId="77777777" w:rsidR="006B5986" w:rsidRPr="00C9305C" w:rsidRDefault="006B5986" w:rsidP="00C9305C"/>
    <w:p w14:paraId="0D6CB6E2" w14:textId="77777777" w:rsidR="0062562E" w:rsidRDefault="0062562E" w:rsidP="0062562E">
      <w:r>
        <w:rPr>
          <w:rFonts w:hint="eastAsia"/>
        </w:rPr>
        <w:t xml:space="preserve"># </w:t>
      </w:r>
      <w:r>
        <w:rPr>
          <w:rFonts w:hint="eastAsia"/>
        </w:rPr>
        <w:t>选择“网络设置</w:t>
      </w:r>
      <w:r>
        <w:rPr>
          <w:rFonts w:hint="eastAsia"/>
        </w:rPr>
        <w:t xml:space="preserve"> &gt; NAT</w:t>
      </w:r>
      <w:r>
        <w:rPr>
          <w:rFonts w:hint="eastAsia"/>
        </w:rPr>
        <w:t>配置</w:t>
      </w:r>
      <w:r>
        <w:rPr>
          <w:rFonts w:hint="eastAsia"/>
        </w:rPr>
        <w:t xml:space="preserve"> &gt; </w:t>
      </w:r>
      <w:r>
        <w:rPr>
          <w:rFonts w:hint="eastAsia"/>
        </w:rPr>
        <w:t>端口映射”，单击</w:t>
      </w:r>
      <w:r>
        <w:rPr>
          <w:rFonts w:hint="eastAsia"/>
        </w:rPr>
        <w:t>&lt;</w:t>
      </w:r>
      <w:r>
        <w:rPr>
          <w:rFonts w:hint="eastAsia"/>
        </w:rPr>
        <w:t>添加</w:t>
      </w:r>
      <w:r>
        <w:rPr>
          <w:rFonts w:hint="eastAsia"/>
        </w:rPr>
        <w:t>&gt;</w:t>
      </w:r>
      <w:r>
        <w:rPr>
          <w:rFonts w:hint="eastAsia"/>
        </w:rPr>
        <w:t>按钮，进入端口映射配置界面，进行如下配置：</w:t>
      </w:r>
    </w:p>
    <w:p w14:paraId="1EB0B1FA" w14:textId="3D05217E" w:rsidR="0062562E" w:rsidRDefault="0062562E" w:rsidP="0062562E">
      <w:pPr>
        <w:pStyle w:val="ItemList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接口：</w:t>
      </w:r>
      <w:r w:rsidRPr="007B74D3">
        <w:rPr>
          <w:lang w:eastAsia="zh-CN"/>
        </w:rPr>
        <w:t>GE</w:t>
      </w:r>
      <w:r w:rsidR="00B66888">
        <w:rPr>
          <w:rFonts w:hint="eastAsia"/>
          <w:lang w:eastAsia="zh-CN"/>
        </w:rPr>
        <w:t>1</w:t>
      </w:r>
    </w:p>
    <w:p w14:paraId="7BA88E4C" w14:textId="77777777" w:rsidR="0062562E" w:rsidRDefault="0062562E" w:rsidP="0062562E">
      <w:pPr>
        <w:pStyle w:val="ItemList"/>
        <w:numPr>
          <w:ilvl w:val="0"/>
          <w:numId w:val="10"/>
        </w:numPr>
      </w:pPr>
      <w:r>
        <w:rPr>
          <w:rFonts w:hint="eastAsia"/>
          <w:lang w:eastAsia="zh-CN"/>
        </w:rPr>
        <w:t>协议类型</w:t>
      </w:r>
      <w:r>
        <w:rPr>
          <w:rFonts w:hint="eastAsia"/>
        </w:rPr>
        <w:t>：</w:t>
      </w:r>
      <w:r>
        <w:rPr>
          <w:rFonts w:hint="eastAsia"/>
          <w:lang w:eastAsia="zh-CN"/>
        </w:rPr>
        <w:t>TCP</w:t>
      </w:r>
    </w:p>
    <w:p w14:paraId="0C67E895" w14:textId="77777777" w:rsidR="0062562E" w:rsidRDefault="0062562E" w:rsidP="0062562E">
      <w:pPr>
        <w:pStyle w:val="ItemList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外部地址：选择“其他地址”，输入</w:t>
      </w:r>
      <w:r>
        <w:rPr>
          <w:rFonts w:hint="eastAsia"/>
          <w:lang w:eastAsia="zh-CN"/>
        </w:rPr>
        <w:t>20.1.1.2</w:t>
      </w:r>
    </w:p>
    <w:p w14:paraId="0952500F" w14:textId="77777777" w:rsidR="0062562E" w:rsidRDefault="0062562E" w:rsidP="0062562E">
      <w:pPr>
        <w:pStyle w:val="ItemList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外部端口：选择“自定义端口”，“起始端口号”输入</w:t>
      </w:r>
      <w:r w:rsidR="006725EA"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，“结束端口号”输入</w:t>
      </w:r>
      <w:r w:rsidR="006725EA">
        <w:rPr>
          <w:rFonts w:hint="eastAsia"/>
          <w:lang w:eastAsia="zh-CN"/>
        </w:rPr>
        <w:t>25</w:t>
      </w:r>
    </w:p>
    <w:p w14:paraId="35D5FE35" w14:textId="77777777" w:rsidR="0062562E" w:rsidRDefault="0062562E" w:rsidP="0062562E">
      <w:pPr>
        <w:pStyle w:val="ItemList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内部地址：</w:t>
      </w:r>
      <w:r>
        <w:rPr>
          <w:rFonts w:hint="eastAsia"/>
          <w:lang w:eastAsia="zh-CN"/>
        </w:rPr>
        <w:t>10.10.10.4</w:t>
      </w:r>
    </w:p>
    <w:p w14:paraId="6D85F7EA" w14:textId="77777777" w:rsidR="0062562E" w:rsidRDefault="0062562E" w:rsidP="0062562E">
      <w:pPr>
        <w:pStyle w:val="ItemList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内部端口：“起始端口号”设置为</w:t>
      </w:r>
      <w:r w:rsidR="00A95D2A">
        <w:rPr>
          <w:rFonts w:hint="eastAsia"/>
          <w:lang w:eastAsia="zh-CN"/>
        </w:rPr>
        <w:t>25</w:t>
      </w:r>
    </w:p>
    <w:p w14:paraId="4784C2D8" w14:textId="77777777" w:rsidR="0062562E" w:rsidRDefault="0062562E" w:rsidP="0062562E">
      <w:r>
        <w:rPr>
          <w:rFonts w:hint="eastAsia"/>
        </w:rPr>
        <w:t xml:space="preserve"># </w:t>
      </w:r>
      <w:r>
        <w:rPr>
          <w:rFonts w:hint="eastAsia"/>
        </w:rPr>
        <w:t>单击</w:t>
      </w:r>
      <w:r>
        <w:rPr>
          <w:rFonts w:hint="eastAsia"/>
        </w:rPr>
        <w:t>&lt;</w:t>
      </w:r>
      <w:r>
        <w:rPr>
          <w:rFonts w:hint="eastAsia"/>
        </w:rPr>
        <w:t>确定</w:t>
      </w:r>
      <w:r>
        <w:rPr>
          <w:rFonts w:hint="eastAsia"/>
        </w:rPr>
        <w:t>&gt;</w:t>
      </w:r>
      <w:r>
        <w:rPr>
          <w:rFonts w:hint="eastAsia"/>
        </w:rPr>
        <w:t>按钮，完成</w:t>
      </w:r>
      <w:r w:rsidR="006725EA">
        <w:rPr>
          <w:rFonts w:hint="eastAsia"/>
        </w:rPr>
        <w:t>SMTP</w:t>
      </w:r>
      <w:r>
        <w:rPr>
          <w:rFonts w:hint="eastAsia"/>
        </w:rPr>
        <w:t>服务端口映射的相关配置。</w:t>
      </w:r>
    </w:p>
    <w:p w14:paraId="4B33B59B" w14:textId="77777777" w:rsidR="005E3BA7" w:rsidRPr="00101EB0" w:rsidRDefault="005E3BA7" w:rsidP="005E3BA7">
      <w:pPr>
        <w:pStyle w:val="FigureDescription"/>
      </w:pPr>
      <w:r>
        <w:rPr>
          <w:rFonts w:hint="eastAsia"/>
        </w:rPr>
        <w:lastRenderedPageBreak/>
        <w:t>SMTP</w:t>
      </w:r>
      <w:r>
        <w:rPr>
          <w:rFonts w:hint="eastAsia"/>
        </w:rPr>
        <w:t>服务端口映射</w:t>
      </w:r>
      <w:r w:rsidRPr="00101EB0">
        <w:rPr>
          <w:rFonts w:hint="eastAsia"/>
        </w:rPr>
        <w:t>配置</w:t>
      </w:r>
    </w:p>
    <w:p w14:paraId="141B1318" w14:textId="20BDAD79" w:rsidR="00107278" w:rsidRDefault="006B5986" w:rsidP="006C0890">
      <w:r>
        <w:rPr>
          <w:noProof/>
        </w:rPr>
        <w:drawing>
          <wp:inline distT="0" distB="0" distL="0" distR="0" wp14:anchorId="6455F872" wp14:editId="6DC1BD11">
            <wp:extent cx="5434711" cy="3581400"/>
            <wp:effectExtent l="0" t="0" r="0" b="0"/>
            <wp:docPr id="5" name="图片 5" descr="C:\Users\y19048\Desktop\抓图\捕获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19048\Desktop\抓图\捕获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330" cy="357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F2D17" w14:textId="77777777" w:rsidR="006B5986" w:rsidRPr="002D6EEF" w:rsidDel="00DC2723" w:rsidRDefault="006B5986" w:rsidP="006C0890"/>
    <w:p w14:paraId="6DB83810" w14:textId="77777777" w:rsidR="006C0890" w:rsidRPr="00C9305C" w:rsidRDefault="006C0890" w:rsidP="00C9305C">
      <w:pPr>
        <w:pStyle w:val="2"/>
      </w:pPr>
      <w:bookmarkStart w:id="10" w:name="_Toc24113623"/>
      <w:r w:rsidRPr="00C9305C">
        <w:rPr>
          <w:rFonts w:hint="eastAsia"/>
        </w:rPr>
        <w:t>验证配置</w:t>
      </w:r>
      <w:bookmarkEnd w:id="10"/>
    </w:p>
    <w:p w14:paraId="53F12AAB" w14:textId="0007B2B8" w:rsidR="00AA1E2F" w:rsidRPr="00AA1E2F" w:rsidRDefault="006C0890" w:rsidP="009B1559">
      <w:r>
        <w:rPr>
          <w:rFonts w:hint="eastAsia"/>
        </w:rPr>
        <w:t>完成上述配置后，外网用户能够访问公司内部的</w:t>
      </w:r>
      <w:r w:rsidR="00A95D2A">
        <w:rPr>
          <w:rFonts w:hint="eastAsia"/>
        </w:rPr>
        <w:t>Web</w:t>
      </w:r>
      <w:r w:rsidR="00A95D2A">
        <w:rPr>
          <w:rFonts w:hint="eastAsia"/>
        </w:rPr>
        <w:t>、</w:t>
      </w:r>
      <w:r w:rsidR="000F7BCE">
        <w:rPr>
          <w:rFonts w:hint="eastAsia"/>
        </w:rPr>
        <w:t>FTP</w:t>
      </w:r>
      <w:r>
        <w:rPr>
          <w:rFonts w:hint="eastAsia"/>
        </w:rPr>
        <w:t>和</w:t>
      </w:r>
      <w:r>
        <w:rPr>
          <w:rFonts w:hint="eastAsia"/>
        </w:rPr>
        <w:t>SMTP</w:t>
      </w:r>
      <w:r>
        <w:rPr>
          <w:rFonts w:hint="eastAsia"/>
        </w:rPr>
        <w:t>服务。</w:t>
      </w:r>
      <w:bookmarkStart w:id="11" w:name="_Toc6242562"/>
      <w:bookmarkStart w:id="12" w:name="_Toc6251828"/>
      <w:bookmarkStart w:id="13" w:name="_Toc6242563"/>
      <w:bookmarkStart w:id="14" w:name="_Toc6242564"/>
      <w:bookmarkStart w:id="15" w:name="_Toc6242565"/>
      <w:bookmarkStart w:id="16" w:name="_Toc6242566"/>
      <w:bookmarkStart w:id="17" w:name="_Toc6242567"/>
      <w:bookmarkStart w:id="18" w:name="_Toc6242568"/>
      <w:bookmarkStart w:id="19" w:name="_Toc6242569"/>
      <w:bookmarkStart w:id="20" w:name="_Toc6242570"/>
      <w:bookmarkStart w:id="21" w:name="_Toc6242571"/>
      <w:bookmarkStart w:id="22" w:name="_Toc6242572"/>
      <w:bookmarkStart w:id="23" w:name="_Toc6242573"/>
      <w:bookmarkStart w:id="24" w:name="_Toc6242574"/>
      <w:bookmarkStart w:id="25" w:name="_Toc6251840"/>
      <w:bookmarkStart w:id="26" w:name="_Toc6242575"/>
      <w:bookmarkStart w:id="27" w:name="_Toc6242576"/>
      <w:bookmarkStart w:id="28" w:name="_Toc6242577"/>
      <w:bookmarkStart w:id="29" w:name="_Toc6242578"/>
      <w:bookmarkStart w:id="30" w:name="_Toc6242579"/>
      <w:bookmarkStart w:id="31" w:name="_Toc6242580"/>
      <w:bookmarkStart w:id="32" w:name="_Toc6242581"/>
      <w:bookmarkStart w:id="33" w:name="_Toc6251847"/>
      <w:bookmarkStart w:id="34" w:name="_Toc6242582"/>
      <w:bookmarkStart w:id="35" w:name="_Toc6242583"/>
      <w:bookmarkStart w:id="36" w:name="_Toc6242584"/>
      <w:bookmarkStart w:id="37" w:name="_Toc6242585"/>
      <w:bookmarkStart w:id="38" w:name="_Toc6242586"/>
      <w:bookmarkStart w:id="39" w:name="_Toc6242587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sectPr w:rsidR="00AA1E2F" w:rsidRPr="00AA1E2F" w:rsidSect="00F7277F">
      <w:footerReference w:type="default" r:id="rId15"/>
      <w:pgSz w:w="11907" w:h="16160" w:code="152"/>
      <w:pgMar w:top="1247" w:right="1134" w:bottom="1247" w:left="1134" w:header="850" w:footer="850" w:gutter="0"/>
      <w:pgNumType w:start="1"/>
      <w:cols w:space="425"/>
      <w:docGrid w:type="lines" w:linePitch="317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1BE571" w15:done="0"/>
  <w15:commentEx w15:paraId="4D29FB3E" w15:done="0"/>
  <w15:commentEx w15:paraId="5E9855AF" w15:done="0"/>
  <w15:commentEx w15:paraId="468EB95D" w15:done="0"/>
  <w15:commentEx w15:paraId="33BDBD36" w15:done="0"/>
  <w15:commentEx w15:paraId="6AF42FC5" w15:done="0"/>
  <w15:commentEx w15:paraId="32DB6EAC" w15:done="0"/>
  <w15:commentEx w15:paraId="3AA4B7DB" w15:done="0"/>
  <w15:commentEx w15:paraId="08F46565" w15:done="0"/>
  <w15:commentEx w15:paraId="151C0473" w15:done="0"/>
  <w15:commentEx w15:paraId="0C251A16" w15:done="0"/>
  <w15:commentEx w15:paraId="6EE37C80" w15:done="0"/>
  <w15:commentEx w15:paraId="00AD97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EB1DF" w14:textId="77777777" w:rsidR="00300E9A" w:rsidRDefault="00300E9A">
      <w:r>
        <w:separator/>
      </w:r>
    </w:p>
  </w:endnote>
  <w:endnote w:type="continuationSeparator" w:id="0">
    <w:p w14:paraId="1DFC2BF0" w14:textId="77777777" w:rsidR="00300E9A" w:rsidRDefault="0030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Futura Hv">
    <w:altName w:val="Segoe UI Semibold"/>
    <w:panose1 w:val="020B0702020204020204"/>
    <w:charset w:val="00"/>
    <w:family w:val="swiss"/>
    <w:pitch w:val="variable"/>
    <w:sig w:usb0="A00002AF" w:usb1="5000204A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k">
    <w:panose1 w:val="020B0502020204020303"/>
    <w:charset w:val="00"/>
    <w:family w:val="swiss"/>
    <w:pitch w:val="variable"/>
    <w:sig w:usb0="A00002AF" w:usb1="5000204A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814"/>
      <w:docPartObj>
        <w:docPartGallery w:val="Page Numbers (Bottom of Page)"/>
        <w:docPartUnique/>
      </w:docPartObj>
    </w:sdtPr>
    <w:sdtEndPr/>
    <w:sdtContent>
      <w:p w14:paraId="47AAC45D" w14:textId="77777777" w:rsidR="00E02AFB" w:rsidRDefault="00E02AFB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347" w:rsidRPr="00EA3347">
          <w:rPr>
            <w:noProof/>
            <w:lang w:val="zh-CN"/>
          </w:rPr>
          <w:t>i</w:t>
        </w:r>
        <w:r>
          <w:rPr>
            <w:noProof/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ADB61" w14:textId="77777777" w:rsidR="00E02AFB" w:rsidRPr="006B4808" w:rsidRDefault="00E02AFB" w:rsidP="006B4808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EA3347" w:rsidRPr="00EA3347">
      <w:rPr>
        <w:noProof/>
        <w:lang w:val="zh-CN"/>
      </w:rPr>
      <w:t>4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77FB8" w14:textId="77777777" w:rsidR="00300E9A" w:rsidRDefault="00300E9A">
      <w:r>
        <w:separator/>
      </w:r>
    </w:p>
  </w:footnote>
  <w:footnote w:type="continuationSeparator" w:id="0">
    <w:p w14:paraId="546A5FB9" w14:textId="77777777" w:rsidR="00300E9A" w:rsidRDefault="0030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CE102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53A694F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AAC609A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4FC48CB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8F0C94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0AC6A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47671E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8E210A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7048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7C6893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F654AD5"/>
    <w:multiLevelType w:val="multilevel"/>
    <w:tmpl w:val="FA6E0886"/>
    <w:lvl w:ilvl="0">
      <w:start w:val="1"/>
      <w:numFmt w:val="decimal"/>
      <w:suff w:val="nothing"/>
      <w:lvlText w:val="%1 "/>
      <w:lvlJc w:val="left"/>
      <w:pPr>
        <w:ind w:left="0" w:firstLine="0"/>
      </w:pPr>
      <w:rPr>
        <w:rFonts w:ascii="Times New Roman" w:hAnsi="Times New Roman" w:cs="Arial" w:hint="default"/>
        <w:b/>
        <w:bCs/>
        <w:i w:val="0"/>
        <w:iCs w:val="0"/>
        <w:caps w:val="0"/>
        <w:strike w:val="0"/>
        <w:dstrike w:val="0"/>
        <w:vanish w:val="0"/>
        <w:color w:val="800000"/>
        <w:sz w:val="80"/>
        <w:szCs w:val="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800000"/>
        <w:sz w:val="30"/>
        <w:szCs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8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 "/>
      <w:lvlJc w:val="left"/>
      <w:pPr>
        <w:ind w:left="0" w:firstLine="624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8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134"/>
        </w:tabs>
        <w:ind w:left="1134" w:hanging="510"/>
      </w:pPr>
      <w:rPr>
        <w:rFonts w:ascii="Arial" w:eastAsia="宋体" w:hAnsi="Arial" w:hint="default"/>
        <w:b w:val="0"/>
        <w:bCs w:val="0"/>
        <w:i w:val="0"/>
        <w:iCs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1"/>
      <w:suff w:val="space"/>
      <w:lvlText w:val="图%1-%6"/>
      <w:lvlJc w:val="left"/>
      <w:pPr>
        <w:ind w:left="0" w:firstLine="624"/>
      </w:pPr>
      <w:rPr>
        <w:rFonts w:ascii="Arial" w:eastAsia="黑体" w:hAnsi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6">
      <w:start w:val="1"/>
      <w:numFmt w:val="decimal"/>
      <w:lvlRestart w:val="1"/>
      <w:suff w:val="space"/>
      <w:lvlText w:val="表%1-%7"/>
      <w:lvlJc w:val="left"/>
      <w:pPr>
        <w:ind w:left="0" w:firstLine="624"/>
      </w:pPr>
      <w:rPr>
        <w:rFonts w:ascii="Arial" w:eastAsia="黑体" w:hAnsi="Arial" w:hint="default"/>
        <w:b w:val="0"/>
        <w:bCs w:val="0"/>
        <w:i w:val="0"/>
        <w:iCs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步骤%9"/>
      <w:lvlJc w:val="left"/>
      <w:pPr>
        <w:tabs>
          <w:tab w:val="num" w:pos="737"/>
        </w:tabs>
        <w:ind w:left="737" w:hanging="737"/>
      </w:pPr>
      <w:rPr>
        <w:rFonts w:ascii="Arial" w:eastAsia="宋体" w:hAnsi="Arial" w:hint="default"/>
        <w:b/>
        <w:bCs/>
        <w:i w:val="0"/>
        <w:iCs w:val="0"/>
        <w:color w:val="auto"/>
        <w:sz w:val="21"/>
        <w:szCs w:val="21"/>
      </w:rPr>
    </w:lvl>
  </w:abstractNum>
  <w:abstractNum w:abstractNumId="11">
    <w:nsid w:val="10316575"/>
    <w:multiLevelType w:val="multilevel"/>
    <w:tmpl w:val="04090023"/>
    <w:styleLink w:val="a"/>
    <w:lvl w:ilvl="0">
      <w:start w:val="1"/>
      <w:numFmt w:val="upperRoman"/>
      <w:lvlText w:val="第 %1 条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2C94C5B"/>
    <w:multiLevelType w:val="multilevel"/>
    <w:tmpl w:val="0A0265CE"/>
    <w:lvl w:ilvl="0">
      <w:start w:val="1"/>
      <w:numFmt w:val="decimal"/>
      <w:lvlText w:val="(%1)"/>
      <w:lvlJc w:val="left"/>
      <w:pPr>
        <w:tabs>
          <w:tab w:val="num" w:pos="0"/>
        </w:tabs>
        <w:ind w:left="397" w:hanging="397"/>
      </w:pPr>
      <w:rPr>
        <w:rFonts w:ascii="Arial" w:eastAsia="宋体" w:hAnsi="Arial" w:hint="default"/>
        <w:b w:val="0"/>
        <w:i w:val="0"/>
        <w:color w:val="auto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ascii="Arial" w:eastAsia="宋体" w:hAnsi="Arial" w:hint="default"/>
        <w:b w:val="0"/>
        <w:i w:val="0"/>
        <w:color w:val="auto"/>
        <w:sz w:val="18"/>
        <w:szCs w:val="18"/>
      </w:rPr>
    </w:lvl>
    <w:lvl w:ilvl="2">
      <w:start w:val="1"/>
      <w:numFmt w:val="none"/>
      <w:lvlText w:val="%3"/>
      <w:lvlJc w:val="left"/>
      <w:pPr>
        <w:tabs>
          <w:tab w:val="num" w:pos="1955"/>
        </w:tabs>
        <w:ind w:left="1955" w:hanging="312"/>
      </w:pPr>
      <w:rPr>
        <w:rFonts w:ascii="Futura Hv" w:hAnsi="Futura Hv" w:hint="default"/>
        <w:b w:val="0"/>
        <w:i w:val="0"/>
        <w:color w:val="0066FF"/>
        <w:sz w:val="18"/>
        <w:szCs w:val="18"/>
      </w:rPr>
    </w:lvl>
    <w:lvl w:ilvl="3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4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5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6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7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8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</w:abstractNum>
  <w:abstractNum w:abstractNumId="13">
    <w:nsid w:val="152B3C31"/>
    <w:multiLevelType w:val="multilevel"/>
    <w:tmpl w:val="134EFBF6"/>
    <w:lvl w:ilvl="0">
      <w:start w:val="1"/>
      <w:numFmt w:val="decimal"/>
      <w:suff w:val="nothing"/>
      <w:lvlText w:val="%1  "/>
      <w:lvlJc w:val="left"/>
      <w:pPr>
        <w:ind w:left="-227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800000"/>
        <w:sz w:val="72"/>
        <w:szCs w:val="7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  "/>
      <w:lvlJc w:val="left"/>
      <w:pPr>
        <w:ind w:left="-227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30"/>
        <w:szCs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 "/>
      <w:lvlJc w:val="left"/>
      <w:pPr>
        <w:ind w:left="-227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suff w:val="nothing"/>
      <w:lvlText w:val="%4. "/>
      <w:lvlJc w:val="left"/>
      <w:pPr>
        <w:ind w:left="907" w:hanging="17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021"/>
        </w:tabs>
        <w:ind w:left="1021" w:hanging="397"/>
      </w:pPr>
      <w:rPr>
        <w:rFonts w:ascii="Arial" w:eastAsia="宋体" w:hAnsi="Arial" w:hint="default"/>
        <w:b w:val="0"/>
        <w:bCs w:val="0"/>
        <w:i w:val="0"/>
        <w:iCs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1"/>
      <w:suff w:val="space"/>
      <w:lvlText w:val="Figure %1-%6"/>
      <w:lvlJc w:val="left"/>
      <w:pPr>
        <w:ind w:left="765" w:firstLine="0"/>
      </w:pPr>
      <w:rPr>
        <w:rFonts w:ascii="Arial" w:hAnsi="Arial" w:cs="Arial Narrow" w:hint="default"/>
        <w:b/>
        <w:bCs/>
        <w:i w:val="0"/>
        <w:iCs w:val="0"/>
        <w:color w:val="auto"/>
        <w:sz w:val="20"/>
        <w:szCs w:val="20"/>
        <w:u w:val="none"/>
      </w:rPr>
    </w:lvl>
    <w:lvl w:ilvl="6">
      <w:start w:val="1"/>
      <w:numFmt w:val="decimal"/>
      <w:lvlRestart w:val="1"/>
      <w:suff w:val="space"/>
      <w:lvlText w:val="Table %1-%7"/>
      <w:lvlJc w:val="left"/>
      <w:pPr>
        <w:ind w:left="765" w:hanging="141"/>
      </w:pPr>
      <w:rPr>
        <w:rFonts w:ascii="Arial" w:eastAsia="宋体" w:hAnsi="Arial" w:hint="default"/>
        <w:b/>
        <w:bCs/>
        <w:i w:val="0"/>
        <w:iCs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INFeature"/>
      <w:suff w:val="nothing"/>
      <w:lvlText w:val=""/>
      <w:lvlJc w:val="left"/>
      <w:pPr>
        <w:ind w:left="-227" w:firstLine="0"/>
      </w:pPr>
      <w:rPr>
        <w:rFonts w:hint="eastAsia"/>
      </w:rPr>
    </w:lvl>
    <w:lvl w:ilvl="8">
      <w:start w:val="1"/>
      <w:numFmt w:val="decimal"/>
      <w:lvlText w:val="Step%9"/>
      <w:lvlJc w:val="left"/>
      <w:pPr>
        <w:tabs>
          <w:tab w:val="num" w:pos="907"/>
        </w:tabs>
        <w:ind w:left="907" w:hanging="85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6E20C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1D7A1528"/>
    <w:multiLevelType w:val="multilevel"/>
    <w:tmpl w:val="480C44AC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ascii="Arial" w:eastAsia="宋体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18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ind w:left="709" w:hanging="709"/>
      </w:pPr>
      <w:rPr>
        <w:rFonts w:hint="eastAsia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eastAsia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eastAsia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1559" w:hanging="1559"/>
      </w:pPr>
      <w:rPr>
        <w:rFonts w:hint="eastAsia"/>
      </w:rPr>
    </w:lvl>
  </w:abstractNum>
  <w:abstractNum w:abstractNumId="16">
    <w:nsid w:val="2244354C"/>
    <w:multiLevelType w:val="hybridMultilevel"/>
    <w:tmpl w:val="71F8C5DE"/>
    <w:lvl w:ilvl="0" w:tplc="B5249FE4">
      <w:start w:val="1"/>
      <w:numFmt w:val="decimal"/>
      <w:lvlText w:val="%1、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7">
    <w:nsid w:val="23BC1125"/>
    <w:multiLevelType w:val="multilevel"/>
    <w:tmpl w:val="1D82433A"/>
    <w:lvl w:ilvl="0">
      <w:start w:val="1"/>
      <w:numFmt w:val="decimal"/>
      <w:pStyle w:val="1"/>
      <w:suff w:val="nothing"/>
      <w:lvlText w:val="%1  "/>
      <w:lvlJc w:val="left"/>
      <w:pPr>
        <w:ind w:left="0" w:firstLine="0"/>
      </w:pPr>
      <w:rPr>
        <w:rFonts w:ascii="Arial" w:eastAsia="宋体" w:hAnsi="Arial" w:cs="Arial" w:hint="default"/>
        <w:b/>
        <w:bCs/>
        <w:i w:val="0"/>
        <w:iCs w:val="0"/>
        <w:caps w:val="0"/>
        <w:strike w:val="0"/>
        <w:dstrike w:val="0"/>
        <w:vanish w:val="0"/>
        <w:color w:val="800000"/>
        <w:sz w:val="36"/>
        <w:szCs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ascii="Arial" w:eastAsia="黑体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800000"/>
        <w:sz w:val="30"/>
        <w:szCs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0"/>
      </w:pPr>
      <w:rPr>
        <w:rFonts w:ascii="Arial" w:eastAsia="黑体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8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nothing"/>
      <w:lvlText w:val="%4. "/>
      <w:lvlJc w:val="left"/>
      <w:pPr>
        <w:ind w:left="0" w:firstLine="624"/>
      </w:pPr>
      <w:rPr>
        <w:rFonts w:ascii="Arial" w:eastAsia="黑体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8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temStep"/>
      <w:lvlText w:val="(%5)"/>
      <w:lvlJc w:val="left"/>
      <w:pPr>
        <w:tabs>
          <w:tab w:val="num" w:pos="1134"/>
        </w:tabs>
        <w:ind w:left="1134" w:hanging="510"/>
      </w:pPr>
      <w:rPr>
        <w:rFonts w:ascii="Arial" w:eastAsia="宋体" w:hAnsi="Arial" w:hint="default"/>
        <w:b w:val="0"/>
        <w:bCs w:val="0"/>
        <w:i w:val="0"/>
        <w:iCs w:val="0"/>
        <w:color w:val="auto"/>
        <w:sz w:val="21"/>
        <w:szCs w:val="20"/>
        <w:u w:val="none"/>
      </w:rPr>
    </w:lvl>
    <w:lvl w:ilvl="5">
      <w:start w:val="1"/>
      <w:numFmt w:val="decimal"/>
      <w:lvlRestart w:val="0"/>
      <w:pStyle w:val="FigureDescription"/>
      <w:suff w:val="space"/>
      <w:lvlText w:val="图%6"/>
      <w:lvlJc w:val="left"/>
      <w:pPr>
        <w:ind w:left="0" w:firstLine="624"/>
      </w:pPr>
      <w:rPr>
        <w:rFonts w:ascii="Arial" w:eastAsia="黑体" w:hAnsi="Arial" w:cs="Arial Narrow" w:hint="default"/>
        <w:b w:val="0"/>
        <w:bCs/>
        <w:i w:val="0"/>
        <w:iCs w:val="0"/>
        <w:color w:val="auto"/>
        <w:sz w:val="21"/>
        <w:szCs w:val="20"/>
        <w:u w:val="none"/>
      </w:rPr>
    </w:lvl>
    <w:lvl w:ilvl="6">
      <w:start w:val="1"/>
      <w:numFmt w:val="decimal"/>
      <w:lvlRestart w:val="0"/>
      <w:pStyle w:val="TableDescription"/>
      <w:suff w:val="space"/>
      <w:lvlText w:val="表%7"/>
      <w:lvlJc w:val="left"/>
      <w:pPr>
        <w:ind w:left="1134" w:hanging="510"/>
      </w:pPr>
      <w:rPr>
        <w:rFonts w:ascii="Arial" w:eastAsia="黑体" w:hAnsi="Arial" w:hint="default"/>
        <w:b w:val="0"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1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Restart w:val="5"/>
      <w:pStyle w:val="ItemStep2"/>
      <w:lvlText w:val="%8."/>
      <w:lvlJc w:val="left"/>
      <w:pPr>
        <w:tabs>
          <w:tab w:val="num" w:pos="1418"/>
        </w:tabs>
        <w:ind w:left="1418" w:hanging="284"/>
      </w:pPr>
      <w:rPr>
        <w:rFonts w:ascii="Arial" w:eastAsia="宋体" w:hAnsi="Arial" w:hint="default"/>
        <w:color w:val="auto"/>
        <w:sz w:val="21"/>
        <w:szCs w:val="18"/>
      </w:rPr>
    </w:lvl>
    <w:lvl w:ilvl="8">
      <w:start w:val="1"/>
      <w:numFmt w:val="decimal"/>
      <w:lvlRestart w:val="4"/>
      <w:pStyle w:val="INStep"/>
      <w:lvlText w:val="步骤%9"/>
      <w:lvlJc w:val="left"/>
      <w:pPr>
        <w:tabs>
          <w:tab w:val="num" w:pos="737"/>
        </w:tabs>
        <w:ind w:left="737" w:hanging="737"/>
      </w:pPr>
      <w:rPr>
        <w:rFonts w:ascii="Arial" w:eastAsia="宋体" w:hAnsi="Arial" w:cs="Arial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D427FF6"/>
    <w:multiLevelType w:val="multilevel"/>
    <w:tmpl w:val="A400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B7051A"/>
    <w:multiLevelType w:val="multilevel"/>
    <w:tmpl w:val="BAD0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561F5F"/>
    <w:multiLevelType w:val="multilevel"/>
    <w:tmpl w:val="0409001D"/>
    <w:styleLink w:val="11111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1">
    <w:nsid w:val="3B4E67DA"/>
    <w:multiLevelType w:val="multilevel"/>
    <w:tmpl w:val="CB1EDB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Futura Bk" w:hAnsi="Futura Bk" w:cs="Arial" w:hint="default"/>
        <w:b w:val="0"/>
        <w:bCs/>
        <w:i w:val="0"/>
        <w:iCs w:val="0"/>
        <w:caps w:val="0"/>
        <w:strike w:val="0"/>
        <w:dstrike w:val="0"/>
        <w:vanish w:val="0"/>
        <w:color w:val="006CFF"/>
        <w:sz w:val="48"/>
        <w:szCs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30"/>
        <w:szCs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1327" w:hanging="448"/>
      </w:pPr>
      <w:rPr>
        <w:rFonts w:ascii="Arial" w:eastAsia="宋体" w:hAnsi="Arial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5">
      <w:start w:val="1"/>
      <w:numFmt w:val="none"/>
      <w:lvlRestart w:val="1"/>
      <w:suff w:val="nothing"/>
      <w:lvlText w:val=""/>
      <w:lvlJc w:val="left"/>
      <w:pPr>
        <w:ind w:left="1327" w:hanging="448"/>
      </w:pPr>
      <w:rPr>
        <w:rFonts w:ascii="Arial" w:hAnsi="Arial" w:cs="Arial Narrow" w:hint="default"/>
        <w:b/>
        <w:bCs/>
        <w:i w:val="0"/>
        <w:iCs w:val="0"/>
        <w:color w:val="auto"/>
        <w:sz w:val="20"/>
        <w:szCs w:val="20"/>
        <w:u w:val="none"/>
      </w:rPr>
    </w:lvl>
    <w:lvl w:ilvl="6">
      <w:start w:val="1"/>
      <w:numFmt w:val="decimal"/>
      <w:lvlRestart w:val="1"/>
      <w:suff w:val="nothing"/>
      <w:lvlText w:val="Table %1%7 "/>
      <w:lvlJc w:val="left"/>
      <w:pPr>
        <w:ind w:left="0" w:firstLine="879"/>
      </w:pPr>
      <w:rPr>
        <w:rFonts w:ascii="Futura Hv" w:eastAsia="宋体" w:hAnsi="Futura Hv" w:hint="default"/>
        <w:b w:val="0"/>
        <w:bCs/>
        <w:i w:val="0"/>
        <w:iCs w:val="0"/>
        <w:caps w:val="0"/>
        <w:strike w:val="0"/>
        <w:dstrike w:val="0"/>
        <w:vanish w:val="0"/>
        <w:color w:val="0066FF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Restart w:val="1"/>
      <w:suff w:val="nothing"/>
      <w:lvlText w:val="Figure %8 "/>
      <w:lvlJc w:val="left"/>
      <w:pPr>
        <w:ind w:left="1327" w:hanging="448"/>
      </w:pPr>
      <w:rPr>
        <w:rFonts w:ascii="Futura Hv" w:hAnsi="Futura Hv" w:hint="default"/>
        <w:color w:val="0066FF"/>
        <w:sz w:val="20"/>
        <w:szCs w:val="20"/>
      </w:rPr>
    </w:lvl>
    <w:lvl w:ilvl="8">
      <w:start w:val="1"/>
      <w:numFmt w:val="decimal"/>
      <w:lvlText w:val="Step%9"/>
      <w:lvlJc w:val="left"/>
      <w:pPr>
        <w:tabs>
          <w:tab w:val="num" w:pos="907"/>
        </w:tabs>
        <w:ind w:left="907" w:hanging="623"/>
      </w:pPr>
      <w:rPr>
        <w:rFonts w:ascii="Futura Hv" w:hAnsi="Futura Hv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66FF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BFF6F09"/>
    <w:multiLevelType w:val="multilevel"/>
    <w:tmpl w:val="0134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121AA6"/>
    <w:multiLevelType w:val="multilevel"/>
    <w:tmpl w:val="AA7843AE"/>
    <w:lvl w:ilvl="0">
      <w:start w:val="1"/>
      <w:numFmt w:val="decimal"/>
      <w:pStyle w:val="ItemStepinTable"/>
      <w:lvlText w:val="(%1)"/>
      <w:lvlJc w:val="left"/>
      <w:pPr>
        <w:tabs>
          <w:tab w:val="num" w:pos="397"/>
        </w:tabs>
        <w:ind w:left="397" w:hanging="397"/>
      </w:pPr>
      <w:rPr>
        <w:rFonts w:ascii="Arial" w:eastAsia="宋体" w:hAnsi="Arial"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ItemStepinTable2"/>
      <w:lvlText w:val="%2."/>
      <w:lvlJc w:val="left"/>
      <w:pPr>
        <w:tabs>
          <w:tab w:val="num" w:pos="680"/>
        </w:tabs>
        <w:ind w:left="680" w:hanging="283"/>
      </w:pPr>
      <w:rPr>
        <w:rFonts w:ascii="Arial" w:eastAsia="宋体" w:hAnsi="Arial" w:hint="default"/>
        <w:color w:val="auto"/>
        <w:sz w:val="18"/>
      </w:rPr>
    </w:lvl>
    <w:lvl w:ilvl="2">
      <w:start w:val="1"/>
      <w:numFmt w:val="none"/>
      <w:lvlText w:val="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none"/>
      <w:lvlText w:val="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none"/>
      <w:lvlText w:val="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4">
    <w:nsid w:val="4B862647"/>
    <w:multiLevelType w:val="hybridMultilevel"/>
    <w:tmpl w:val="B21A4738"/>
    <w:lvl w:ilvl="0" w:tplc="B16282FE">
      <w:start w:val="1"/>
      <w:numFmt w:val="decimal"/>
      <w:lvlText w:val="%1、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25">
    <w:nsid w:val="4DAC177D"/>
    <w:multiLevelType w:val="multilevel"/>
    <w:tmpl w:val="A9E6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37518A"/>
    <w:multiLevelType w:val="multilevel"/>
    <w:tmpl w:val="433840B4"/>
    <w:lvl w:ilvl="0">
      <w:start w:val="1"/>
      <w:numFmt w:val="bullet"/>
      <w:pStyle w:val="ItemList"/>
      <w:lvlText w:val=""/>
      <w:lvlJc w:val="left"/>
      <w:pPr>
        <w:tabs>
          <w:tab w:val="num" w:pos="1134"/>
        </w:tabs>
        <w:ind w:left="1134" w:hanging="510"/>
      </w:pPr>
      <w:rPr>
        <w:rFonts w:ascii="Symbol" w:hAnsi="Symbol" w:hint="default"/>
        <w:b/>
        <w:bCs w:val="0"/>
        <w:i w:val="0"/>
        <w:iCs w:val="0"/>
        <w:color w:val="auto"/>
        <w:sz w:val="20"/>
        <w:szCs w:val="20"/>
      </w:rPr>
    </w:lvl>
    <w:lvl w:ilvl="1">
      <w:start w:val="1"/>
      <w:numFmt w:val="bullet"/>
      <w:pStyle w:val="ItemList2"/>
      <w:lvlText w:val="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12"/>
        <w:szCs w:val="20"/>
      </w:rPr>
    </w:lvl>
    <w:lvl w:ilvl="2">
      <w:start w:val="1"/>
      <w:numFmt w:val="bullet"/>
      <w:pStyle w:val="ItemList3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bullet"/>
      <w:lvlRestart w:val="0"/>
      <w:pStyle w:val="ItemListinTabl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0"/>
      </w:rPr>
    </w:lvl>
    <w:lvl w:ilvl="4">
      <w:start w:val="1"/>
      <w:numFmt w:val="bullet"/>
      <w:pStyle w:val="ItemListinTable2"/>
      <w:lvlText w:val="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  <w:b w:val="0"/>
        <w:bCs w:val="0"/>
        <w:i w:val="0"/>
        <w:iCs w:val="0"/>
        <w:color w:val="auto"/>
        <w:sz w:val="10"/>
        <w:szCs w:val="20"/>
      </w:rPr>
    </w:lvl>
    <w:lvl w:ilvl="5">
      <w:start w:val="1"/>
      <w:numFmt w:val="bullet"/>
      <w:lvlRestart w:val="0"/>
      <w:pStyle w:val="NotesTextListinTabl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none"/>
      <w:lvlText w:val="%7"/>
      <w:lvlJc w:val="left"/>
      <w:pPr>
        <w:tabs>
          <w:tab w:val="num" w:pos="323"/>
        </w:tabs>
        <w:ind w:left="323" w:firstLine="920"/>
      </w:pPr>
      <w:rPr>
        <w:rFonts w:hint="default"/>
        <w:color w:val="auto"/>
      </w:rPr>
    </w:lvl>
    <w:lvl w:ilvl="7">
      <w:start w:val="1"/>
      <w:numFmt w:val="none"/>
      <w:lvlText w:val="%8"/>
      <w:lvlJc w:val="left"/>
      <w:pPr>
        <w:tabs>
          <w:tab w:val="num" w:pos="323"/>
        </w:tabs>
        <w:ind w:left="323" w:firstLine="92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3"/>
        </w:tabs>
        <w:ind w:left="323" w:firstLine="920"/>
      </w:pPr>
      <w:rPr>
        <w:rFonts w:hint="default"/>
      </w:rPr>
    </w:lvl>
  </w:abstractNum>
  <w:abstractNum w:abstractNumId="27">
    <w:nsid w:val="55C82DF1"/>
    <w:multiLevelType w:val="hybridMultilevel"/>
    <w:tmpl w:val="C3786B82"/>
    <w:lvl w:ilvl="0" w:tplc="D1FC3020">
      <w:start w:val="1"/>
      <w:numFmt w:val="decimal"/>
      <w:lvlText w:val="(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28">
    <w:nsid w:val="7755585C"/>
    <w:multiLevelType w:val="multilevel"/>
    <w:tmpl w:val="2ACC4566"/>
    <w:lvl w:ilvl="0">
      <w:start w:val="1"/>
      <w:numFmt w:val="decimal"/>
      <w:lvlText w:val="%1."/>
      <w:lvlJc w:val="left"/>
      <w:pPr>
        <w:tabs>
          <w:tab w:val="num" w:pos="1325"/>
        </w:tabs>
        <w:ind w:left="1325" w:hanging="447"/>
      </w:pPr>
      <w:rPr>
        <w:rFonts w:ascii="Futura Hv" w:hAnsi="Futura Hv" w:hint="default"/>
        <w:b w:val="0"/>
        <w:i w:val="0"/>
        <w:color w:val="0066FF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643"/>
        </w:tabs>
        <w:ind w:left="1643" w:hanging="317"/>
      </w:pPr>
      <w:rPr>
        <w:rFonts w:ascii="Futura Hv" w:hAnsi="Futura Hv" w:hint="default"/>
        <w:b w:val="0"/>
        <w:i w:val="0"/>
        <w:color w:val="0066FF"/>
        <w:sz w:val="18"/>
        <w:szCs w:val="18"/>
      </w:rPr>
    </w:lvl>
    <w:lvl w:ilvl="2">
      <w:start w:val="1"/>
      <w:numFmt w:val="lowerRoman"/>
      <w:lvlText w:val="%3"/>
      <w:lvlJc w:val="left"/>
      <w:pPr>
        <w:tabs>
          <w:tab w:val="num" w:pos="1955"/>
        </w:tabs>
        <w:ind w:left="1955" w:hanging="312"/>
      </w:pPr>
      <w:rPr>
        <w:rFonts w:ascii="Futura Hv" w:hAnsi="Futura Hv" w:hint="default"/>
        <w:b w:val="0"/>
        <w:i w:val="0"/>
        <w:color w:val="0066FF"/>
        <w:sz w:val="18"/>
        <w:szCs w:val="18"/>
      </w:rPr>
    </w:lvl>
    <w:lvl w:ilvl="3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4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5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6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7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8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</w:abstractNum>
  <w:abstractNum w:abstractNumId="29">
    <w:nsid w:val="7C5171F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0">
    <w:nsid w:val="7FB3562E"/>
    <w:multiLevelType w:val="multilevel"/>
    <w:tmpl w:val="D588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6"/>
  </w:num>
  <w:num w:numId="4">
    <w:abstractNumId w:val="17"/>
  </w:num>
  <w:num w:numId="5">
    <w:abstractNumId w:val="23"/>
  </w:num>
  <w:num w:numId="6">
    <w:abstractNumId w:val="11"/>
  </w:num>
  <w:num w:numId="7">
    <w:abstractNumId w:val="2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7"/>
  </w:num>
  <w:num w:numId="13">
    <w:abstractNumId w:val="16"/>
  </w:num>
  <w:num w:numId="14">
    <w:abstractNumId w:val="2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22"/>
  </w:num>
  <w:num w:numId="26">
    <w:abstractNumId w:val="25"/>
  </w:num>
  <w:num w:numId="27">
    <w:abstractNumId w:val="19"/>
  </w:num>
  <w:num w:numId="28">
    <w:abstractNumId w:val="18"/>
  </w:num>
  <w:num w:numId="29">
    <w:abstractNumId w:val="28"/>
  </w:num>
  <w:num w:numId="30">
    <w:abstractNumId w:val="21"/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4"/>
  </w:num>
  <w:num w:numId="36">
    <w:abstractNumId w:val="29"/>
  </w:num>
  <w:num w:numId="37">
    <w:abstractNumId w:val="10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lvl w:ilvl="0">
        <w:start w:val="1"/>
        <w:numFmt w:val="bullet"/>
        <w:pStyle w:val="ItemList"/>
        <w:lvlText w:val=""/>
        <w:lvlJc w:val="left"/>
        <w:pPr>
          <w:tabs>
            <w:tab w:val="num" w:pos="1134"/>
          </w:tabs>
          <w:ind w:left="1134" w:hanging="510"/>
        </w:pPr>
        <w:rPr>
          <w:rFonts w:ascii="Symbol" w:hAnsi="Symbol" w:hint="default"/>
          <w:b/>
          <w:bCs w:val="0"/>
          <w:i w:val="0"/>
          <w:iCs w:val="0"/>
          <w:color w:val="auto"/>
          <w:sz w:val="20"/>
          <w:szCs w:val="20"/>
        </w:rPr>
      </w:lvl>
    </w:lvlOverride>
    <w:lvlOverride w:ilvl="1">
      <w:lvl w:ilvl="1">
        <w:start w:val="1"/>
        <w:numFmt w:val="bullet"/>
        <w:pStyle w:val="ItemList2"/>
        <w:lvlText w:val=""/>
        <w:lvlJc w:val="left"/>
        <w:pPr>
          <w:tabs>
            <w:tab w:val="num" w:pos="1418"/>
          </w:tabs>
          <w:ind w:left="1418" w:hanging="284"/>
        </w:pPr>
        <w:rPr>
          <w:rFonts w:ascii="Wingdings" w:hAnsi="Wingdings" w:hint="default"/>
          <w:b w:val="0"/>
          <w:bCs w:val="0"/>
          <w:i w:val="0"/>
          <w:iCs w:val="0"/>
          <w:color w:val="auto"/>
          <w:sz w:val="12"/>
          <w:szCs w:val="20"/>
        </w:rPr>
      </w:lvl>
    </w:lvlOverride>
    <w:lvlOverride w:ilvl="2">
      <w:lvl w:ilvl="2">
        <w:start w:val="1"/>
        <w:numFmt w:val="bullet"/>
        <w:pStyle w:val="ItemList3"/>
        <w:lvlText w:val=""/>
        <w:lvlJc w:val="left"/>
        <w:pPr>
          <w:tabs>
            <w:tab w:val="num" w:pos="1701"/>
          </w:tabs>
          <w:ind w:left="1701" w:hanging="283"/>
        </w:pPr>
        <w:rPr>
          <w:rFonts w:ascii="Symbol" w:hAnsi="Symbo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3">
      <w:lvl w:ilvl="3">
        <w:start w:val="1"/>
        <w:numFmt w:val="bullet"/>
        <w:lvlRestart w:val="0"/>
        <w:pStyle w:val="ItemListinTable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b w:val="0"/>
          <w:bCs w:val="0"/>
          <w:i w:val="0"/>
          <w:iCs w:val="0"/>
          <w:color w:val="auto"/>
          <w:sz w:val="20"/>
        </w:rPr>
      </w:lvl>
    </w:lvlOverride>
    <w:lvlOverride w:ilvl="4">
      <w:lvl w:ilvl="4">
        <w:start w:val="1"/>
        <w:numFmt w:val="bullet"/>
        <w:pStyle w:val="ItemListinTable2"/>
        <w:lvlText w:val=""/>
        <w:lvlJc w:val="left"/>
        <w:pPr>
          <w:tabs>
            <w:tab w:val="num" w:pos="680"/>
          </w:tabs>
          <w:ind w:left="680" w:hanging="283"/>
        </w:pPr>
        <w:rPr>
          <w:rFonts w:ascii="Wingdings" w:hAnsi="Wingdings" w:hint="default"/>
          <w:b w:val="0"/>
          <w:bCs w:val="0"/>
          <w:i w:val="0"/>
          <w:iCs w:val="0"/>
          <w:color w:val="auto"/>
          <w:sz w:val="10"/>
        </w:rPr>
      </w:lvl>
    </w:lvlOverride>
    <w:lvlOverride w:ilvl="5">
      <w:lvl w:ilvl="5">
        <w:start w:val="1"/>
        <w:numFmt w:val="bullet"/>
        <w:lvlRestart w:val="0"/>
        <w:pStyle w:val="NotesTextListinTable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none"/>
        <w:lvlText w:val="%7"/>
        <w:lvlJc w:val="left"/>
        <w:pPr>
          <w:tabs>
            <w:tab w:val="num" w:pos="323"/>
          </w:tabs>
          <w:ind w:left="323" w:firstLine="920"/>
        </w:pPr>
        <w:rPr>
          <w:rFonts w:hint="default"/>
          <w:color w:val="auto"/>
        </w:rPr>
      </w:lvl>
    </w:lvlOverride>
    <w:lvlOverride w:ilvl="7">
      <w:lvl w:ilvl="7">
        <w:start w:val="1"/>
        <w:numFmt w:val="none"/>
        <w:lvlText w:val="%8"/>
        <w:lvlJc w:val="left"/>
        <w:pPr>
          <w:tabs>
            <w:tab w:val="num" w:pos="323"/>
          </w:tabs>
          <w:ind w:left="323" w:firstLine="92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tabs>
            <w:tab w:val="num" w:pos="323"/>
          </w:tabs>
          <w:ind w:left="323" w:firstLine="920"/>
        </w:pPr>
        <w:rPr>
          <w:rFonts w:hint="default"/>
        </w:rPr>
      </w:lvl>
    </w:lvlOverride>
  </w:num>
  <w:num w:numId="43">
    <w:abstractNumId w:val="30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wenjin (CTPL) [2]">
    <w15:presenceInfo w15:providerId="AD" w15:userId="S-1-5-21-1289378795-177878523-2039838879-169792"/>
  </w15:person>
  <w15:person w15:author="huwenjin (CTPL) [3]">
    <w15:presenceInfo w15:providerId="AD" w15:userId="S-1-5-21-1289378795-177878523-2039838879-1697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425"/>
  <w:doNotHyphenateCaps/>
  <w:drawingGridHorizontalSpacing w:val="105"/>
  <w:drawingGridVerticalSpacing w:val="317"/>
  <w:displayHorizontalDrawingGridEvery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DE"/>
    <w:rsid w:val="00000433"/>
    <w:rsid w:val="00000EA9"/>
    <w:rsid w:val="00002C7C"/>
    <w:rsid w:val="000058ED"/>
    <w:rsid w:val="0000677C"/>
    <w:rsid w:val="00006F05"/>
    <w:rsid w:val="000102E6"/>
    <w:rsid w:val="00010779"/>
    <w:rsid w:val="000107A6"/>
    <w:rsid w:val="00012DB1"/>
    <w:rsid w:val="00012E93"/>
    <w:rsid w:val="00012FDA"/>
    <w:rsid w:val="00013270"/>
    <w:rsid w:val="0001532E"/>
    <w:rsid w:val="00015A16"/>
    <w:rsid w:val="00016337"/>
    <w:rsid w:val="000169A3"/>
    <w:rsid w:val="00016D07"/>
    <w:rsid w:val="00020157"/>
    <w:rsid w:val="0002142E"/>
    <w:rsid w:val="00021A49"/>
    <w:rsid w:val="00024D08"/>
    <w:rsid w:val="000252CE"/>
    <w:rsid w:val="00025649"/>
    <w:rsid w:val="000269C5"/>
    <w:rsid w:val="000304CA"/>
    <w:rsid w:val="00031B0C"/>
    <w:rsid w:val="0003246B"/>
    <w:rsid w:val="0003248E"/>
    <w:rsid w:val="00033837"/>
    <w:rsid w:val="00033C8F"/>
    <w:rsid w:val="00034AC7"/>
    <w:rsid w:val="00034DE1"/>
    <w:rsid w:val="00036658"/>
    <w:rsid w:val="00036797"/>
    <w:rsid w:val="00036862"/>
    <w:rsid w:val="000412EA"/>
    <w:rsid w:val="00041613"/>
    <w:rsid w:val="00041F55"/>
    <w:rsid w:val="00042BF9"/>
    <w:rsid w:val="00045513"/>
    <w:rsid w:val="00045F70"/>
    <w:rsid w:val="000461C8"/>
    <w:rsid w:val="00046EFD"/>
    <w:rsid w:val="00047552"/>
    <w:rsid w:val="00047D37"/>
    <w:rsid w:val="0005250E"/>
    <w:rsid w:val="00052D26"/>
    <w:rsid w:val="00052F0D"/>
    <w:rsid w:val="000545F5"/>
    <w:rsid w:val="00054E90"/>
    <w:rsid w:val="000550A7"/>
    <w:rsid w:val="0005524A"/>
    <w:rsid w:val="000557A1"/>
    <w:rsid w:val="00056BB0"/>
    <w:rsid w:val="00056DAC"/>
    <w:rsid w:val="000576A7"/>
    <w:rsid w:val="00061958"/>
    <w:rsid w:val="00061BDE"/>
    <w:rsid w:val="000620AB"/>
    <w:rsid w:val="000620C2"/>
    <w:rsid w:val="000651EA"/>
    <w:rsid w:val="00065330"/>
    <w:rsid w:val="00067581"/>
    <w:rsid w:val="00067641"/>
    <w:rsid w:val="0007007E"/>
    <w:rsid w:val="0007128C"/>
    <w:rsid w:val="000714E5"/>
    <w:rsid w:val="0007320D"/>
    <w:rsid w:val="00075F84"/>
    <w:rsid w:val="00076302"/>
    <w:rsid w:val="000772CB"/>
    <w:rsid w:val="00077943"/>
    <w:rsid w:val="00081439"/>
    <w:rsid w:val="00081F14"/>
    <w:rsid w:val="00082669"/>
    <w:rsid w:val="00082C06"/>
    <w:rsid w:val="00083469"/>
    <w:rsid w:val="0008384A"/>
    <w:rsid w:val="0008390F"/>
    <w:rsid w:val="00083FF3"/>
    <w:rsid w:val="000849E3"/>
    <w:rsid w:val="00085189"/>
    <w:rsid w:val="000866F3"/>
    <w:rsid w:val="00087394"/>
    <w:rsid w:val="000874DE"/>
    <w:rsid w:val="0009007C"/>
    <w:rsid w:val="000901FB"/>
    <w:rsid w:val="000917C7"/>
    <w:rsid w:val="00091BDA"/>
    <w:rsid w:val="000932BD"/>
    <w:rsid w:val="000950C5"/>
    <w:rsid w:val="00095389"/>
    <w:rsid w:val="000958CC"/>
    <w:rsid w:val="000969A2"/>
    <w:rsid w:val="00097010"/>
    <w:rsid w:val="00097AAC"/>
    <w:rsid w:val="000A0415"/>
    <w:rsid w:val="000A051C"/>
    <w:rsid w:val="000A11B0"/>
    <w:rsid w:val="000A26A2"/>
    <w:rsid w:val="000A2873"/>
    <w:rsid w:val="000A2B06"/>
    <w:rsid w:val="000A2FFB"/>
    <w:rsid w:val="000A67DD"/>
    <w:rsid w:val="000A7D54"/>
    <w:rsid w:val="000B0E35"/>
    <w:rsid w:val="000B0E62"/>
    <w:rsid w:val="000B2DC2"/>
    <w:rsid w:val="000B4077"/>
    <w:rsid w:val="000B4258"/>
    <w:rsid w:val="000B44C2"/>
    <w:rsid w:val="000B4A53"/>
    <w:rsid w:val="000B5848"/>
    <w:rsid w:val="000B5BD3"/>
    <w:rsid w:val="000C0429"/>
    <w:rsid w:val="000C0AC4"/>
    <w:rsid w:val="000C2083"/>
    <w:rsid w:val="000C4960"/>
    <w:rsid w:val="000C4B9B"/>
    <w:rsid w:val="000C56E6"/>
    <w:rsid w:val="000C5846"/>
    <w:rsid w:val="000D01F4"/>
    <w:rsid w:val="000D08EC"/>
    <w:rsid w:val="000D116C"/>
    <w:rsid w:val="000D164E"/>
    <w:rsid w:val="000D2265"/>
    <w:rsid w:val="000D2442"/>
    <w:rsid w:val="000D258B"/>
    <w:rsid w:val="000D392A"/>
    <w:rsid w:val="000D3EE0"/>
    <w:rsid w:val="000D48A1"/>
    <w:rsid w:val="000D6BF2"/>
    <w:rsid w:val="000D6E8E"/>
    <w:rsid w:val="000D7A86"/>
    <w:rsid w:val="000D7DC5"/>
    <w:rsid w:val="000E0259"/>
    <w:rsid w:val="000E1041"/>
    <w:rsid w:val="000E20B0"/>
    <w:rsid w:val="000E2790"/>
    <w:rsid w:val="000E3CD1"/>
    <w:rsid w:val="000E6016"/>
    <w:rsid w:val="000F01F7"/>
    <w:rsid w:val="000F0692"/>
    <w:rsid w:val="000F096E"/>
    <w:rsid w:val="000F1432"/>
    <w:rsid w:val="000F2836"/>
    <w:rsid w:val="000F2F70"/>
    <w:rsid w:val="000F5A08"/>
    <w:rsid w:val="000F6C57"/>
    <w:rsid w:val="000F7427"/>
    <w:rsid w:val="000F7BCE"/>
    <w:rsid w:val="0010026E"/>
    <w:rsid w:val="00100B65"/>
    <w:rsid w:val="00101F90"/>
    <w:rsid w:val="0010333F"/>
    <w:rsid w:val="00103DCB"/>
    <w:rsid w:val="00104918"/>
    <w:rsid w:val="00107278"/>
    <w:rsid w:val="00107F92"/>
    <w:rsid w:val="00114DE8"/>
    <w:rsid w:val="0011505E"/>
    <w:rsid w:val="001160AF"/>
    <w:rsid w:val="00116D1F"/>
    <w:rsid w:val="0011737F"/>
    <w:rsid w:val="00117BE9"/>
    <w:rsid w:val="00124BC8"/>
    <w:rsid w:val="001254AD"/>
    <w:rsid w:val="001256FA"/>
    <w:rsid w:val="0012784D"/>
    <w:rsid w:val="00127B2B"/>
    <w:rsid w:val="00127C5F"/>
    <w:rsid w:val="0013053C"/>
    <w:rsid w:val="00130627"/>
    <w:rsid w:val="0013079A"/>
    <w:rsid w:val="0013296B"/>
    <w:rsid w:val="00132C63"/>
    <w:rsid w:val="001336EE"/>
    <w:rsid w:val="00133A96"/>
    <w:rsid w:val="001353CA"/>
    <w:rsid w:val="00135C0D"/>
    <w:rsid w:val="0013639C"/>
    <w:rsid w:val="00136E18"/>
    <w:rsid w:val="00137274"/>
    <w:rsid w:val="00140AB5"/>
    <w:rsid w:val="001410FA"/>
    <w:rsid w:val="00142E03"/>
    <w:rsid w:val="0014433E"/>
    <w:rsid w:val="00145843"/>
    <w:rsid w:val="001460DB"/>
    <w:rsid w:val="00151176"/>
    <w:rsid w:val="00151E6A"/>
    <w:rsid w:val="001520E6"/>
    <w:rsid w:val="001522C2"/>
    <w:rsid w:val="00152CEE"/>
    <w:rsid w:val="001535BF"/>
    <w:rsid w:val="00154516"/>
    <w:rsid w:val="0016312C"/>
    <w:rsid w:val="00163F0F"/>
    <w:rsid w:val="00166C47"/>
    <w:rsid w:val="00167452"/>
    <w:rsid w:val="00167D8A"/>
    <w:rsid w:val="00170250"/>
    <w:rsid w:val="00170660"/>
    <w:rsid w:val="00170813"/>
    <w:rsid w:val="00172223"/>
    <w:rsid w:val="00172919"/>
    <w:rsid w:val="00173A70"/>
    <w:rsid w:val="00175B48"/>
    <w:rsid w:val="00175BDE"/>
    <w:rsid w:val="00175C9A"/>
    <w:rsid w:val="00177BC6"/>
    <w:rsid w:val="00181C6A"/>
    <w:rsid w:val="001826E2"/>
    <w:rsid w:val="00182F0D"/>
    <w:rsid w:val="00184495"/>
    <w:rsid w:val="00185CE8"/>
    <w:rsid w:val="00190C7D"/>
    <w:rsid w:val="00190EB8"/>
    <w:rsid w:val="00191581"/>
    <w:rsid w:val="00191F78"/>
    <w:rsid w:val="001939FC"/>
    <w:rsid w:val="00194410"/>
    <w:rsid w:val="00195440"/>
    <w:rsid w:val="0019640A"/>
    <w:rsid w:val="00196F7C"/>
    <w:rsid w:val="00197B55"/>
    <w:rsid w:val="00197B9E"/>
    <w:rsid w:val="001A2168"/>
    <w:rsid w:val="001A266C"/>
    <w:rsid w:val="001A305A"/>
    <w:rsid w:val="001A3764"/>
    <w:rsid w:val="001A482A"/>
    <w:rsid w:val="001A52F6"/>
    <w:rsid w:val="001A5507"/>
    <w:rsid w:val="001A5A6B"/>
    <w:rsid w:val="001A6341"/>
    <w:rsid w:val="001A7BF6"/>
    <w:rsid w:val="001B0908"/>
    <w:rsid w:val="001B10AC"/>
    <w:rsid w:val="001B5C82"/>
    <w:rsid w:val="001B6399"/>
    <w:rsid w:val="001B6E89"/>
    <w:rsid w:val="001B75F7"/>
    <w:rsid w:val="001C12F3"/>
    <w:rsid w:val="001C1670"/>
    <w:rsid w:val="001C1CFD"/>
    <w:rsid w:val="001C2DCA"/>
    <w:rsid w:val="001C3D7B"/>
    <w:rsid w:val="001C4A82"/>
    <w:rsid w:val="001C5C8B"/>
    <w:rsid w:val="001C62E6"/>
    <w:rsid w:val="001C636C"/>
    <w:rsid w:val="001C66D9"/>
    <w:rsid w:val="001C6D56"/>
    <w:rsid w:val="001D02B5"/>
    <w:rsid w:val="001D1259"/>
    <w:rsid w:val="001D1895"/>
    <w:rsid w:val="001D2135"/>
    <w:rsid w:val="001D2EBC"/>
    <w:rsid w:val="001D311C"/>
    <w:rsid w:val="001D3246"/>
    <w:rsid w:val="001D3E60"/>
    <w:rsid w:val="001D51EC"/>
    <w:rsid w:val="001D542F"/>
    <w:rsid w:val="001D5527"/>
    <w:rsid w:val="001D5BD0"/>
    <w:rsid w:val="001D6EAB"/>
    <w:rsid w:val="001E1371"/>
    <w:rsid w:val="001E2AF7"/>
    <w:rsid w:val="001E2CD7"/>
    <w:rsid w:val="001E3CC1"/>
    <w:rsid w:val="001E4E4C"/>
    <w:rsid w:val="001E5307"/>
    <w:rsid w:val="001E6FDB"/>
    <w:rsid w:val="001F35A4"/>
    <w:rsid w:val="001F4349"/>
    <w:rsid w:val="001F44BE"/>
    <w:rsid w:val="001F4974"/>
    <w:rsid w:val="001F4CF4"/>
    <w:rsid w:val="001F5455"/>
    <w:rsid w:val="001F64B8"/>
    <w:rsid w:val="001F6BFA"/>
    <w:rsid w:val="001F6E52"/>
    <w:rsid w:val="001F796A"/>
    <w:rsid w:val="001F7A8E"/>
    <w:rsid w:val="00200A9E"/>
    <w:rsid w:val="00200BB0"/>
    <w:rsid w:val="002014BB"/>
    <w:rsid w:val="00201EA0"/>
    <w:rsid w:val="00203329"/>
    <w:rsid w:val="00203CCD"/>
    <w:rsid w:val="0020482E"/>
    <w:rsid w:val="002048D6"/>
    <w:rsid w:val="00204945"/>
    <w:rsid w:val="0020510A"/>
    <w:rsid w:val="00210F5C"/>
    <w:rsid w:val="0021284E"/>
    <w:rsid w:val="00212EEA"/>
    <w:rsid w:val="00213F8D"/>
    <w:rsid w:val="0021406E"/>
    <w:rsid w:val="0021413A"/>
    <w:rsid w:val="0021483C"/>
    <w:rsid w:val="00214B9D"/>
    <w:rsid w:val="00217A00"/>
    <w:rsid w:val="00220332"/>
    <w:rsid w:val="00220511"/>
    <w:rsid w:val="0022053C"/>
    <w:rsid w:val="002220AC"/>
    <w:rsid w:val="002229FD"/>
    <w:rsid w:val="00223824"/>
    <w:rsid w:val="002243AF"/>
    <w:rsid w:val="00225AC2"/>
    <w:rsid w:val="002267DF"/>
    <w:rsid w:val="002267E0"/>
    <w:rsid w:val="00227EBE"/>
    <w:rsid w:val="0023049B"/>
    <w:rsid w:val="00231729"/>
    <w:rsid w:val="00232A8A"/>
    <w:rsid w:val="0023324E"/>
    <w:rsid w:val="00233F1C"/>
    <w:rsid w:val="00234072"/>
    <w:rsid w:val="00234AA2"/>
    <w:rsid w:val="00236DEF"/>
    <w:rsid w:val="002376FA"/>
    <w:rsid w:val="00237868"/>
    <w:rsid w:val="00240A24"/>
    <w:rsid w:val="00241E19"/>
    <w:rsid w:val="00242C4C"/>
    <w:rsid w:val="00242FF4"/>
    <w:rsid w:val="0024349B"/>
    <w:rsid w:val="002451D7"/>
    <w:rsid w:val="00247F1B"/>
    <w:rsid w:val="00250F26"/>
    <w:rsid w:val="002518B5"/>
    <w:rsid w:val="002525C9"/>
    <w:rsid w:val="0025446B"/>
    <w:rsid w:val="00255EEA"/>
    <w:rsid w:val="00256F36"/>
    <w:rsid w:val="00257C21"/>
    <w:rsid w:val="00261143"/>
    <w:rsid w:val="00262FFE"/>
    <w:rsid w:val="00263573"/>
    <w:rsid w:val="002635DC"/>
    <w:rsid w:val="002650E2"/>
    <w:rsid w:val="0026548F"/>
    <w:rsid w:val="00265503"/>
    <w:rsid w:val="00265F48"/>
    <w:rsid w:val="00267AFD"/>
    <w:rsid w:val="00270F7A"/>
    <w:rsid w:val="00273E8C"/>
    <w:rsid w:val="002764F3"/>
    <w:rsid w:val="00276D60"/>
    <w:rsid w:val="0028438C"/>
    <w:rsid w:val="00286028"/>
    <w:rsid w:val="002942E9"/>
    <w:rsid w:val="00294A80"/>
    <w:rsid w:val="00294A93"/>
    <w:rsid w:val="00294D75"/>
    <w:rsid w:val="00294F92"/>
    <w:rsid w:val="00295613"/>
    <w:rsid w:val="0029687A"/>
    <w:rsid w:val="002973B3"/>
    <w:rsid w:val="00297A32"/>
    <w:rsid w:val="00297D75"/>
    <w:rsid w:val="002A1EDE"/>
    <w:rsid w:val="002A261B"/>
    <w:rsid w:val="002A40A1"/>
    <w:rsid w:val="002A451A"/>
    <w:rsid w:val="002A51F7"/>
    <w:rsid w:val="002A535F"/>
    <w:rsid w:val="002A626A"/>
    <w:rsid w:val="002A68EE"/>
    <w:rsid w:val="002A6DF7"/>
    <w:rsid w:val="002A758F"/>
    <w:rsid w:val="002A7FE9"/>
    <w:rsid w:val="002B141E"/>
    <w:rsid w:val="002B14D3"/>
    <w:rsid w:val="002B350D"/>
    <w:rsid w:val="002B3AF8"/>
    <w:rsid w:val="002B4214"/>
    <w:rsid w:val="002B6C6F"/>
    <w:rsid w:val="002B6D22"/>
    <w:rsid w:val="002B7029"/>
    <w:rsid w:val="002B7375"/>
    <w:rsid w:val="002B7816"/>
    <w:rsid w:val="002B7E00"/>
    <w:rsid w:val="002C276E"/>
    <w:rsid w:val="002C4FE8"/>
    <w:rsid w:val="002C5321"/>
    <w:rsid w:val="002C557F"/>
    <w:rsid w:val="002C62AD"/>
    <w:rsid w:val="002C7813"/>
    <w:rsid w:val="002D1AF4"/>
    <w:rsid w:val="002D27F3"/>
    <w:rsid w:val="002D3C71"/>
    <w:rsid w:val="002D50EC"/>
    <w:rsid w:val="002D5DDD"/>
    <w:rsid w:val="002D68B2"/>
    <w:rsid w:val="002D6BD3"/>
    <w:rsid w:val="002D6EEF"/>
    <w:rsid w:val="002D6EFE"/>
    <w:rsid w:val="002D73E6"/>
    <w:rsid w:val="002D79F0"/>
    <w:rsid w:val="002E09CB"/>
    <w:rsid w:val="002E1810"/>
    <w:rsid w:val="002E378C"/>
    <w:rsid w:val="002E4239"/>
    <w:rsid w:val="002E7856"/>
    <w:rsid w:val="002E7AC9"/>
    <w:rsid w:val="002F09C2"/>
    <w:rsid w:val="002F209F"/>
    <w:rsid w:val="002F273E"/>
    <w:rsid w:val="002F2FBE"/>
    <w:rsid w:val="002F4F9E"/>
    <w:rsid w:val="002F5C79"/>
    <w:rsid w:val="002F77C9"/>
    <w:rsid w:val="00300994"/>
    <w:rsid w:val="00300E9A"/>
    <w:rsid w:val="00300EE5"/>
    <w:rsid w:val="003039A0"/>
    <w:rsid w:val="00304337"/>
    <w:rsid w:val="00305478"/>
    <w:rsid w:val="00305922"/>
    <w:rsid w:val="00305A89"/>
    <w:rsid w:val="00305F50"/>
    <w:rsid w:val="00307A66"/>
    <w:rsid w:val="00310AD4"/>
    <w:rsid w:val="003129C1"/>
    <w:rsid w:val="00313A90"/>
    <w:rsid w:val="00314C76"/>
    <w:rsid w:val="003151B4"/>
    <w:rsid w:val="003160D9"/>
    <w:rsid w:val="00317726"/>
    <w:rsid w:val="003203FE"/>
    <w:rsid w:val="00321080"/>
    <w:rsid w:val="00321564"/>
    <w:rsid w:val="00322BF5"/>
    <w:rsid w:val="0032331F"/>
    <w:rsid w:val="0032539E"/>
    <w:rsid w:val="003254B9"/>
    <w:rsid w:val="003266B6"/>
    <w:rsid w:val="0033180E"/>
    <w:rsid w:val="00333354"/>
    <w:rsid w:val="00334163"/>
    <w:rsid w:val="00335256"/>
    <w:rsid w:val="00336467"/>
    <w:rsid w:val="00336BFD"/>
    <w:rsid w:val="00336EDA"/>
    <w:rsid w:val="00340D0C"/>
    <w:rsid w:val="00341AA6"/>
    <w:rsid w:val="00341E4B"/>
    <w:rsid w:val="00342D15"/>
    <w:rsid w:val="0034454A"/>
    <w:rsid w:val="00344833"/>
    <w:rsid w:val="00346775"/>
    <w:rsid w:val="00347094"/>
    <w:rsid w:val="0035017D"/>
    <w:rsid w:val="003535C7"/>
    <w:rsid w:val="003553CF"/>
    <w:rsid w:val="0035558A"/>
    <w:rsid w:val="003555B4"/>
    <w:rsid w:val="00355E54"/>
    <w:rsid w:val="00357542"/>
    <w:rsid w:val="0035774D"/>
    <w:rsid w:val="00361C3B"/>
    <w:rsid w:val="00362613"/>
    <w:rsid w:val="00363FA1"/>
    <w:rsid w:val="00365E4E"/>
    <w:rsid w:val="00370226"/>
    <w:rsid w:val="003705C3"/>
    <w:rsid w:val="0037080C"/>
    <w:rsid w:val="00371495"/>
    <w:rsid w:val="00371691"/>
    <w:rsid w:val="003722E6"/>
    <w:rsid w:val="0037278D"/>
    <w:rsid w:val="00374472"/>
    <w:rsid w:val="003745CE"/>
    <w:rsid w:val="00375210"/>
    <w:rsid w:val="00375E47"/>
    <w:rsid w:val="00377431"/>
    <w:rsid w:val="003774C4"/>
    <w:rsid w:val="00377E2E"/>
    <w:rsid w:val="003807E3"/>
    <w:rsid w:val="00381CE4"/>
    <w:rsid w:val="00382E2E"/>
    <w:rsid w:val="00384501"/>
    <w:rsid w:val="00386DB1"/>
    <w:rsid w:val="0038704C"/>
    <w:rsid w:val="003879B5"/>
    <w:rsid w:val="00387CDA"/>
    <w:rsid w:val="0039105A"/>
    <w:rsid w:val="0039128C"/>
    <w:rsid w:val="003918F6"/>
    <w:rsid w:val="003924AB"/>
    <w:rsid w:val="00392D91"/>
    <w:rsid w:val="00393038"/>
    <w:rsid w:val="00394E20"/>
    <w:rsid w:val="00395E0A"/>
    <w:rsid w:val="003A1795"/>
    <w:rsid w:val="003A2B4C"/>
    <w:rsid w:val="003A44B7"/>
    <w:rsid w:val="003A450C"/>
    <w:rsid w:val="003A4CE6"/>
    <w:rsid w:val="003A5694"/>
    <w:rsid w:val="003A7A17"/>
    <w:rsid w:val="003B018B"/>
    <w:rsid w:val="003B0F07"/>
    <w:rsid w:val="003B14A9"/>
    <w:rsid w:val="003B14BF"/>
    <w:rsid w:val="003B15AD"/>
    <w:rsid w:val="003B6498"/>
    <w:rsid w:val="003B6C0E"/>
    <w:rsid w:val="003C1BAB"/>
    <w:rsid w:val="003C2D91"/>
    <w:rsid w:val="003C6335"/>
    <w:rsid w:val="003C6BA8"/>
    <w:rsid w:val="003D1AFF"/>
    <w:rsid w:val="003D1BA1"/>
    <w:rsid w:val="003D1CF0"/>
    <w:rsid w:val="003D2DFB"/>
    <w:rsid w:val="003D46EC"/>
    <w:rsid w:val="003D48C7"/>
    <w:rsid w:val="003D5FC1"/>
    <w:rsid w:val="003D6D2C"/>
    <w:rsid w:val="003D78AE"/>
    <w:rsid w:val="003D7A60"/>
    <w:rsid w:val="003E04D0"/>
    <w:rsid w:val="003E058A"/>
    <w:rsid w:val="003E06C7"/>
    <w:rsid w:val="003E0B3E"/>
    <w:rsid w:val="003E24BB"/>
    <w:rsid w:val="003E290A"/>
    <w:rsid w:val="003E29BD"/>
    <w:rsid w:val="003E2E9C"/>
    <w:rsid w:val="003E34F3"/>
    <w:rsid w:val="003E4780"/>
    <w:rsid w:val="003E4F31"/>
    <w:rsid w:val="003E5502"/>
    <w:rsid w:val="003E57EC"/>
    <w:rsid w:val="003E6275"/>
    <w:rsid w:val="003E6E6C"/>
    <w:rsid w:val="003E7129"/>
    <w:rsid w:val="003F0F64"/>
    <w:rsid w:val="003F17E0"/>
    <w:rsid w:val="003F207F"/>
    <w:rsid w:val="003F2304"/>
    <w:rsid w:val="003F3DF5"/>
    <w:rsid w:val="003F4BDB"/>
    <w:rsid w:val="00400B03"/>
    <w:rsid w:val="00400B2F"/>
    <w:rsid w:val="00400E1F"/>
    <w:rsid w:val="00402233"/>
    <w:rsid w:val="004024D4"/>
    <w:rsid w:val="0040358E"/>
    <w:rsid w:val="00403B5E"/>
    <w:rsid w:val="004040C5"/>
    <w:rsid w:val="00404CC6"/>
    <w:rsid w:val="00404EB1"/>
    <w:rsid w:val="00406AB4"/>
    <w:rsid w:val="00406D7E"/>
    <w:rsid w:val="0041324C"/>
    <w:rsid w:val="004161B0"/>
    <w:rsid w:val="00416FF5"/>
    <w:rsid w:val="004202B4"/>
    <w:rsid w:val="00420399"/>
    <w:rsid w:val="00420C9A"/>
    <w:rsid w:val="00420E90"/>
    <w:rsid w:val="00421E48"/>
    <w:rsid w:val="004225E1"/>
    <w:rsid w:val="0042417D"/>
    <w:rsid w:val="004266C9"/>
    <w:rsid w:val="00427DA6"/>
    <w:rsid w:val="004306CF"/>
    <w:rsid w:val="004311F9"/>
    <w:rsid w:val="00431757"/>
    <w:rsid w:val="00433031"/>
    <w:rsid w:val="00433787"/>
    <w:rsid w:val="00434FFB"/>
    <w:rsid w:val="0043564D"/>
    <w:rsid w:val="00435902"/>
    <w:rsid w:val="00435A6A"/>
    <w:rsid w:val="004366F1"/>
    <w:rsid w:val="004372DC"/>
    <w:rsid w:val="00437468"/>
    <w:rsid w:val="00437E79"/>
    <w:rsid w:val="0044014A"/>
    <w:rsid w:val="00440644"/>
    <w:rsid w:val="004407D9"/>
    <w:rsid w:val="0044108C"/>
    <w:rsid w:val="00443454"/>
    <w:rsid w:val="00443CD2"/>
    <w:rsid w:val="0044428E"/>
    <w:rsid w:val="00445A8B"/>
    <w:rsid w:val="00447EFC"/>
    <w:rsid w:val="00453AFD"/>
    <w:rsid w:val="00454312"/>
    <w:rsid w:val="004544B1"/>
    <w:rsid w:val="00454DD5"/>
    <w:rsid w:val="004564F1"/>
    <w:rsid w:val="0046153F"/>
    <w:rsid w:val="00461F4A"/>
    <w:rsid w:val="00462705"/>
    <w:rsid w:val="00463503"/>
    <w:rsid w:val="00463880"/>
    <w:rsid w:val="00464B2A"/>
    <w:rsid w:val="00464FDA"/>
    <w:rsid w:val="004659F6"/>
    <w:rsid w:val="00465A65"/>
    <w:rsid w:val="004704CE"/>
    <w:rsid w:val="00470F53"/>
    <w:rsid w:val="004714B4"/>
    <w:rsid w:val="0047273E"/>
    <w:rsid w:val="00473082"/>
    <w:rsid w:val="0047309B"/>
    <w:rsid w:val="0047310A"/>
    <w:rsid w:val="0047395B"/>
    <w:rsid w:val="0047640B"/>
    <w:rsid w:val="00476D48"/>
    <w:rsid w:val="00477061"/>
    <w:rsid w:val="004773BB"/>
    <w:rsid w:val="00477B95"/>
    <w:rsid w:val="004812A3"/>
    <w:rsid w:val="00482AF2"/>
    <w:rsid w:val="00483319"/>
    <w:rsid w:val="00483C14"/>
    <w:rsid w:val="00483FBE"/>
    <w:rsid w:val="00484686"/>
    <w:rsid w:val="00487674"/>
    <w:rsid w:val="00490C2B"/>
    <w:rsid w:val="0049295D"/>
    <w:rsid w:val="00492E41"/>
    <w:rsid w:val="0049306B"/>
    <w:rsid w:val="004955FA"/>
    <w:rsid w:val="004962FC"/>
    <w:rsid w:val="004A3447"/>
    <w:rsid w:val="004A3514"/>
    <w:rsid w:val="004A5203"/>
    <w:rsid w:val="004B05BB"/>
    <w:rsid w:val="004B39FA"/>
    <w:rsid w:val="004B3B89"/>
    <w:rsid w:val="004B4FB4"/>
    <w:rsid w:val="004B611B"/>
    <w:rsid w:val="004B6172"/>
    <w:rsid w:val="004B7AD2"/>
    <w:rsid w:val="004C0507"/>
    <w:rsid w:val="004C0694"/>
    <w:rsid w:val="004C2C75"/>
    <w:rsid w:val="004C3C41"/>
    <w:rsid w:val="004C4ABA"/>
    <w:rsid w:val="004C4E39"/>
    <w:rsid w:val="004C4EBF"/>
    <w:rsid w:val="004C51A0"/>
    <w:rsid w:val="004C52FF"/>
    <w:rsid w:val="004C644A"/>
    <w:rsid w:val="004C6779"/>
    <w:rsid w:val="004C6F56"/>
    <w:rsid w:val="004C76A5"/>
    <w:rsid w:val="004C777E"/>
    <w:rsid w:val="004D00E0"/>
    <w:rsid w:val="004D0F3B"/>
    <w:rsid w:val="004D127A"/>
    <w:rsid w:val="004D2B19"/>
    <w:rsid w:val="004D2C76"/>
    <w:rsid w:val="004D3155"/>
    <w:rsid w:val="004D376E"/>
    <w:rsid w:val="004D38D0"/>
    <w:rsid w:val="004D39AE"/>
    <w:rsid w:val="004D4BDD"/>
    <w:rsid w:val="004D6F0B"/>
    <w:rsid w:val="004E0F1B"/>
    <w:rsid w:val="004E0F4A"/>
    <w:rsid w:val="004E2E62"/>
    <w:rsid w:val="004E319E"/>
    <w:rsid w:val="004E3EB4"/>
    <w:rsid w:val="004E4FCE"/>
    <w:rsid w:val="004E5052"/>
    <w:rsid w:val="004E5376"/>
    <w:rsid w:val="004E5B86"/>
    <w:rsid w:val="004E6716"/>
    <w:rsid w:val="004E6EC0"/>
    <w:rsid w:val="004E7CE1"/>
    <w:rsid w:val="004F1056"/>
    <w:rsid w:val="004F26ED"/>
    <w:rsid w:val="004F2A5E"/>
    <w:rsid w:val="004F43FF"/>
    <w:rsid w:val="004F5DBD"/>
    <w:rsid w:val="004F648B"/>
    <w:rsid w:val="004F768C"/>
    <w:rsid w:val="004F770F"/>
    <w:rsid w:val="005002C3"/>
    <w:rsid w:val="00500816"/>
    <w:rsid w:val="00500972"/>
    <w:rsid w:val="005020DE"/>
    <w:rsid w:val="00502226"/>
    <w:rsid w:val="00502CE8"/>
    <w:rsid w:val="00504229"/>
    <w:rsid w:val="005052F1"/>
    <w:rsid w:val="005054F2"/>
    <w:rsid w:val="005076CF"/>
    <w:rsid w:val="00507CB7"/>
    <w:rsid w:val="005108FF"/>
    <w:rsid w:val="00515508"/>
    <w:rsid w:val="00516080"/>
    <w:rsid w:val="00516F41"/>
    <w:rsid w:val="00522489"/>
    <w:rsid w:val="00522C25"/>
    <w:rsid w:val="00523B28"/>
    <w:rsid w:val="00523CC6"/>
    <w:rsid w:val="00524D56"/>
    <w:rsid w:val="00525606"/>
    <w:rsid w:val="0052719D"/>
    <w:rsid w:val="005314E6"/>
    <w:rsid w:val="00531884"/>
    <w:rsid w:val="0053247F"/>
    <w:rsid w:val="0053429E"/>
    <w:rsid w:val="00534372"/>
    <w:rsid w:val="005368AA"/>
    <w:rsid w:val="00541468"/>
    <w:rsid w:val="0054369B"/>
    <w:rsid w:val="00544658"/>
    <w:rsid w:val="005448F1"/>
    <w:rsid w:val="005461DE"/>
    <w:rsid w:val="00551A0B"/>
    <w:rsid w:val="00552381"/>
    <w:rsid w:val="00553677"/>
    <w:rsid w:val="00553BFB"/>
    <w:rsid w:val="00555D13"/>
    <w:rsid w:val="00561445"/>
    <w:rsid w:val="00561F95"/>
    <w:rsid w:val="00562828"/>
    <w:rsid w:val="00562F13"/>
    <w:rsid w:val="00563421"/>
    <w:rsid w:val="00564FB7"/>
    <w:rsid w:val="005655C0"/>
    <w:rsid w:val="005662AB"/>
    <w:rsid w:val="005669E6"/>
    <w:rsid w:val="005675D7"/>
    <w:rsid w:val="00567EBB"/>
    <w:rsid w:val="00570147"/>
    <w:rsid w:val="00570FFD"/>
    <w:rsid w:val="005728EF"/>
    <w:rsid w:val="0057338A"/>
    <w:rsid w:val="005778AC"/>
    <w:rsid w:val="0057792D"/>
    <w:rsid w:val="00577E5A"/>
    <w:rsid w:val="00583CCB"/>
    <w:rsid w:val="0058737E"/>
    <w:rsid w:val="00593D7E"/>
    <w:rsid w:val="0059452F"/>
    <w:rsid w:val="00594B49"/>
    <w:rsid w:val="00596B62"/>
    <w:rsid w:val="005A09A6"/>
    <w:rsid w:val="005A0C1A"/>
    <w:rsid w:val="005A0F8A"/>
    <w:rsid w:val="005A13C4"/>
    <w:rsid w:val="005A1F18"/>
    <w:rsid w:val="005A2352"/>
    <w:rsid w:val="005A23C8"/>
    <w:rsid w:val="005A2730"/>
    <w:rsid w:val="005A452C"/>
    <w:rsid w:val="005A4B05"/>
    <w:rsid w:val="005A565D"/>
    <w:rsid w:val="005A5680"/>
    <w:rsid w:val="005A617A"/>
    <w:rsid w:val="005A7AD0"/>
    <w:rsid w:val="005B06AB"/>
    <w:rsid w:val="005B1C5D"/>
    <w:rsid w:val="005B25BD"/>
    <w:rsid w:val="005B3CC8"/>
    <w:rsid w:val="005B5F26"/>
    <w:rsid w:val="005C022A"/>
    <w:rsid w:val="005C0529"/>
    <w:rsid w:val="005C0769"/>
    <w:rsid w:val="005C082F"/>
    <w:rsid w:val="005C08C7"/>
    <w:rsid w:val="005C1BB7"/>
    <w:rsid w:val="005C2A0C"/>
    <w:rsid w:val="005C3186"/>
    <w:rsid w:val="005C4377"/>
    <w:rsid w:val="005C4C76"/>
    <w:rsid w:val="005C578E"/>
    <w:rsid w:val="005C6100"/>
    <w:rsid w:val="005C62A1"/>
    <w:rsid w:val="005C6B12"/>
    <w:rsid w:val="005D07E4"/>
    <w:rsid w:val="005D0CFD"/>
    <w:rsid w:val="005D0F03"/>
    <w:rsid w:val="005D14DF"/>
    <w:rsid w:val="005D204D"/>
    <w:rsid w:val="005D3B01"/>
    <w:rsid w:val="005D4459"/>
    <w:rsid w:val="005D7D71"/>
    <w:rsid w:val="005E0461"/>
    <w:rsid w:val="005E33AA"/>
    <w:rsid w:val="005E3BA7"/>
    <w:rsid w:val="005E444F"/>
    <w:rsid w:val="005E4CD9"/>
    <w:rsid w:val="005E5764"/>
    <w:rsid w:val="005E650D"/>
    <w:rsid w:val="005F4018"/>
    <w:rsid w:val="005F4821"/>
    <w:rsid w:val="005F4991"/>
    <w:rsid w:val="005F6195"/>
    <w:rsid w:val="005F62B3"/>
    <w:rsid w:val="005F6782"/>
    <w:rsid w:val="005F6B8E"/>
    <w:rsid w:val="006003A0"/>
    <w:rsid w:val="0060110A"/>
    <w:rsid w:val="006011A5"/>
    <w:rsid w:val="00602F62"/>
    <w:rsid w:val="0060305D"/>
    <w:rsid w:val="00603DE6"/>
    <w:rsid w:val="006043F1"/>
    <w:rsid w:val="00604FCD"/>
    <w:rsid w:val="00605766"/>
    <w:rsid w:val="006058C3"/>
    <w:rsid w:val="006073FE"/>
    <w:rsid w:val="006100BD"/>
    <w:rsid w:val="00610A50"/>
    <w:rsid w:val="00610ED4"/>
    <w:rsid w:val="00613E90"/>
    <w:rsid w:val="006171B5"/>
    <w:rsid w:val="00620FF4"/>
    <w:rsid w:val="00622630"/>
    <w:rsid w:val="00622C01"/>
    <w:rsid w:val="00622C10"/>
    <w:rsid w:val="00622D36"/>
    <w:rsid w:val="00624EAE"/>
    <w:rsid w:val="0062562E"/>
    <w:rsid w:val="00625770"/>
    <w:rsid w:val="00625C32"/>
    <w:rsid w:val="00625C98"/>
    <w:rsid w:val="00625CFB"/>
    <w:rsid w:val="00626AF7"/>
    <w:rsid w:val="006305A1"/>
    <w:rsid w:val="00636014"/>
    <w:rsid w:val="00636BAB"/>
    <w:rsid w:val="00636E61"/>
    <w:rsid w:val="00637DCF"/>
    <w:rsid w:val="0064048A"/>
    <w:rsid w:val="00640E07"/>
    <w:rsid w:val="00642CDD"/>
    <w:rsid w:val="006456FA"/>
    <w:rsid w:val="00645DC4"/>
    <w:rsid w:val="00645E2B"/>
    <w:rsid w:val="00646409"/>
    <w:rsid w:val="00646473"/>
    <w:rsid w:val="00646903"/>
    <w:rsid w:val="00647713"/>
    <w:rsid w:val="006537D9"/>
    <w:rsid w:val="00654B35"/>
    <w:rsid w:val="00655E78"/>
    <w:rsid w:val="00656255"/>
    <w:rsid w:val="006576EC"/>
    <w:rsid w:val="00660936"/>
    <w:rsid w:val="00661AAD"/>
    <w:rsid w:val="00662C63"/>
    <w:rsid w:val="00663956"/>
    <w:rsid w:val="00664CC7"/>
    <w:rsid w:val="006655BD"/>
    <w:rsid w:val="00665F9C"/>
    <w:rsid w:val="00666379"/>
    <w:rsid w:val="00666C4D"/>
    <w:rsid w:val="00667A95"/>
    <w:rsid w:val="00671F0B"/>
    <w:rsid w:val="006725EA"/>
    <w:rsid w:val="00672FCE"/>
    <w:rsid w:val="00674EFB"/>
    <w:rsid w:val="00675003"/>
    <w:rsid w:val="00675066"/>
    <w:rsid w:val="006754AE"/>
    <w:rsid w:val="00676C3F"/>
    <w:rsid w:val="006804B5"/>
    <w:rsid w:val="00684023"/>
    <w:rsid w:val="00684E21"/>
    <w:rsid w:val="006852CA"/>
    <w:rsid w:val="00686D2D"/>
    <w:rsid w:val="00687863"/>
    <w:rsid w:val="00690EA9"/>
    <w:rsid w:val="00691314"/>
    <w:rsid w:val="00691E20"/>
    <w:rsid w:val="006937F2"/>
    <w:rsid w:val="00693B95"/>
    <w:rsid w:val="00693C1D"/>
    <w:rsid w:val="00696CD0"/>
    <w:rsid w:val="00697269"/>
    <w:rsid w:val="0069748C"/>
    <w:rsid w:val="00697A44"/>
    <w:rsid w:val="00697CBD"/>
    <w:rsid w:val="006A1112"/>
    <w:rsid w:val="006A178D"/>
    <w:rsid w:val="006A18F5"/>
    <w:rsid w:val="006A20DA"/>
    <w:rsid w:val="006A26C5"/>
    <w:rsid w:val="006A634F"/>
    <w:rsid w:val="006A6761"/>
    <w:rsid w:val="006A6D59"/>
    <w:rsid w:val="006A7613"/>
    <w:rsid w:val="006B16F9"/>
    <w:rsid w:val="006B2CC6"/>
    <w:rsid w:val="006B3473"/>
    <w:rsid w:val="006B37E1"/>
    <w:rsid w:val="006B4808"/>
    <w:rsid w:val="006B526B"/>
    <w:rsid w:val="006B5470"/>
    <w:rsid w:val="006B5986"/>
    <w:rsid w:val="006B5C43"/>
    <w:rsid w:val="006B744F"/>
    <w:rsid w:val="006B7FC9"/>
    <w:rsid w:val="006C0890"/>
    <w:rsid w:val="006C198E"/>
    <w:rsid w:val="006C3143"/>
    <w:rsid w:val="006C4460"/>
    <w:rsid w:val="006C6073"/>
    <w:rsid w:val="006D2B8F"/>
    <w:rsid w:val="006D4F77"/>
    <w:rsid w:val="006D5EA7"/>
    <w:rsid w:val="006E028D"/>
    <w:rsid w:val="006E2582"/>
    <w:rsid w:val="006E2819"/>
    <w:rsid w:val="006E3FAC"/>
    <w:rsid w:val="006E5375"/>
    <w:rsid w:val="006E6333"/>
    <w:rsid w:val="006F1166"/>
    <w:rsid w:val="006F25C7"/>
    <w:rsid w:val="006F423D"/>
    <w:rsid w:val="006F48BC"/>
    <w:rsid w:val="006F4F49"/>
    <w:rsid w:val="006F547A"/>
    <w:rsid w:val="006F5609"/>
    <w:rsid w:val="006F65FB"/>
    <w:rsid w:val="00700377"/>
    <w:rsid w:val="00700E58"/>
    <w:rsid w:val="00700FAE"/>
    <w:rsid w:val="00703400"/>
    <w:rsid w:val="007038E5"/>
    <w:rsid w:val="00705AFE"/>
    <w:rsid w:val="00705E1D"/>
    <w:rsid w:val="007067E4"/>
    <w:rsid w:val="00707ADC"/>
    <w:rsid w:val="00713B84"/>
    <w:rsid w:val="00714C7E"/>
    <w:rsid w:val="00714EB9"/>
    <w:rsid w:val="00715866"/>
    <w:rsid w:val="0071588E"/>
    <w:rsid w:val="0072015A"/>
    <w:rsid w:val="00720764"/>
    <w:rsid w:val="00721876"/>
    <w:rsid w:val="00721ED8"/>
    <w:rsid w:val="0072247F"/>
    <w:rsid w:val="00722837"/>
    <w:rsid w:val="00723436"/>
    <w:rsid w:val="00724400"/>
    <w:rsid w:val="007271DC"/>
    <w:rsid w:val="007272E9"/>
    <w:rsid w:val="00727E5D"/>
    <w:rsid w:val="0073049E"/>
    <w:rsid w:val="007304C6"/>
    <w:rsid w:val="00730520"/>
    <w:rsid w:val="0073206C"/>
    <w:rsid w:val="0073211C"/>
    <w:rsid w:val="007322B9"/>
    <w:rsid w:val="00732C78"/>
    <w:rsid w:val="00733C09"/>
    <w:rsid w:val="00741835"/>
    <w:rsid w:val="00742537"/>
    <w:rsid w:val="00742806"/>
    <w:rsid w:val="00744F0D"/>
    <w:rsid w:val="00745E0D"/>
    <w:rsid w:val="00746828"/>
    <w:rsid w:val="007472A1"/>
    <w:rsid w:val="00747CD4"/>
    <w:rsid w:val="00747D4D"/>
    <w:rsid w:val="007511A2"/>
    <w:rsid w:val="007522A0"/>
    <w:rsid w:val="00752392"/>
    <w:rsid w:val="0075322C"/>
    <w:rsid w:val="00753739"/>
    <w:rsid w:val="007571AB"/>
    <w:rsid w:val="00757CA5"/>
    <w:rsid w:val="00760D4D"/>
    <w:rsid w:val="00760E7D"/>
    <w:rsid w:val="00763416"/>
    <w:rsid w:val="00764C50"/>
    <w:rsid w:val="00764F41"/>
    <w:rsid w:val="0076578D"/>
    <w:rsid w:val="0076579A"/>
    <w:rsid w:val="00765984"/>
    <w:rsid w:val="00765B70"/>
    <w:rsid w:val="00767F69"/>
    <w:rsid w:val="007715C4"/>
    <w:rsid w:val="00771EA8"/>
    <w:rsid w:val="007731EC"/>
    <w:rsid w:val="0077351D"/>
    <w:rsid w:val="0077357D"/>
    <w:rsid w:val="00773D46"/>
    <w:rsid w:val="0077416B"/>
    <w:rsid w:val="007748A7"/>
    <w:rsid w:val="00774E54"/>
    <w:rsid w:val="0077659B"/>
    <w:rsid w:val="00776AEB"/>
    <w:rsid w:val="00777BF2"/>
    <w:rsid w:val="007808DF"/>
    <w:rsid w:val="00783836"/>
    <w:rsid w:val="007847B0"/>
    <w:rsid w:val="007850F0"/>
    <w:rsid w:val="00785F8A"/>
    <w:rsid w:val="0078633A"/>
    <w:rsid w:val="00786659"/>
    <w:rsid w:val="00790FE0"/>
    <w:rsid w:val="00794ECD"/>
    <w:rsid w:val="00795514"/>
    <w:rsid w:val="00796DF0"/>
    <w:rsid w:val="0079782F"/>
    <w:rsid w:val="007A2D2E"/>
    <w:rsid w:val="007A2F79"/>
    <w:rsid w:val="007A3B93"/>
    <w:rsid w:val="007A61E5"/>
    <w:rsid w:val="007A6F89"/>
    <w:rsid w:val="007B1D4C"/>
    <w:rsid w:val="007B6401"/>
    <w:rsid w:val="007C0780"/>
    <w:rsid w:val="007C0871"/>
    <w:rsid w:val="007C0E32"/>
    <w:rsid w:val="007C1432"/>
    <w:rsid w:val="007C1522"/>
    <w:rsid w:val="007C24D5"/>
    <w:rsid w:val="007C271C"/>
    <w:rsid w:val="007C28B7"/>
    <w:rsid w:val="007C340A"/>
    <w:rsid w:val="007C608A"/>
    <w:rsid w:val="007C76F7"/>
    <w:rsid w:val="007C7C2E"/>
    <w:rsid w:val="007D1B50"/>
    <w:rsid w:val="007D48FC"/>
    <w:rsid w:val="007D55A9"/>
    <w:rsid w:val="007D6481"/>
    <w:rsid w:val="007D78AA"/>
    <w:rsid w:val="007E03CD"/>
    <w:rsid w:val="007E1902"/>
    <w:rsid w:val="007E2731"/>
    <w:rsid w:val="007E3B5B"/>
    <w:rsid w:val="007E4596"/>
    <w:rsid w:val="007E4DFA"/>
    <w:rsid w:val="007E5EA2"/>
    <w:rsid w:val="007E5EDE"/>
    <w:rsid w:val="007E7C4E"/>
    <w:rsid w:val="007F1883"/>
    <w:rsid w:val="007F20F7"/>
    <w:rsid w:val="007F35AF"/>
    <w:rsid w:val="007F377C"/>
    <w:rsid w:val="007F422A"/>
    <w:rsid w:val="007F4A71"/>
    <w:rsid w:val="007F5B36"/>
    <w:rsid w:val="007F698F"/>
    <w:rsid w:val="007F6B33"/>
    <w:rsid w:val="007F75D4"/>
    <w:rsid w:val="00802D79"/>
    <w:rsid w:val="00803074"/>
    <w:rsid w:val="008033D6"/>
    <w:rsid w:val="00804025"/>
    <w:rsid w:val="00804BC3"/>
    <w:rsid w:val="00806B05"/>
    <w:rsid w:val="0081129E"/>
    <w:rsid w:val="0081163A"/>
    <w:rsid w:val="00811A8F"/>
    <w:rsid w:val="008127A1"/>
    <w:rsid w:val="008156BD"/>
    <w:rsid w:val="00816410"/>
    <w:rsid w:val="0081672C"/>
    <w:rsid w:val="008169A9"/>
    <w:rsid w:val="00817250"/>
    <w:rsid w:val="008203F0"/>
    <w:rsid w:val="008210A8"/>
    <w:rsid w:val="00822BA7"/>
    <w:rsid w:val="008242F4"/>
    <w:rsid w:val="00824BC1"/>
    <w:rsid w:val="008251AC"/>
    <w:rsid w:val="008256F3"/>
    <w:rsid w:val="00825F73"/>
    <w:rsid w:val="008274F6"/>
    <w:rsid w:val="0083015E"/>
    <w:rsid w:val="00830820"/>
    <w:rsid w:val="00830B6F"/>
    <w:rsid w:val="008320D5"/>
    <w:rsid w:val="008339A6"/>
    <w:rsid w:val="00835368"/>
    <w:rsid w:val="00835D4B"/>
    <w:rsid w:val="0084109D"/>
    <w:rsid w:val="00841733"/>
    <w:rsid w:val="008503A0"/>
    <w:rsid w:val="00850E89"/>
    <w:rsid w:val="0085241E"/>
    <w:rsid w:val="0085291D"/>
    <w:rsid w:val="0085346A"/>
    <w:rsid w:val="0085399F"/>
    <w:rsid w:val="00854B32"/>
    <w:rsid w:val="00855580"/>
    <w:rsid w:val="00857159"/>
    <w:rsid w:val="008575C0"/>
    <w:rsid w:val="00860A4D"/>
    <w:rsid w:val="00860D01"/>
    <w:rsid w:val="00861E0F"/>
    <w:rsid w:val="00870D59"/>
    <w:rsid w:val="0087187C"/>
    <w:rsid w:val="0087204F"/>
    <w:rsid w:val="00872438"/>
    <w:rsid w:val="008735CF"/>
    <w:rsid w:val="0087376F"/>
    <w:rsid w:val="00874084"/>
    <w:rsid w:val="008747A2"/>
    <w:rsid w:val="00874F59"/>
    <w:rsid w:val="00875388"/>
    <w:rsid w:val="008760EF"/>
    <w:rsid w:val="008765A6"/>
    <w:rsid w:val="00881BDE"/>
    <w:rsid w:val="008830FB"/>
    <w:rsid w:val="0088442A"/>
    <w:rsid w:val="008846A1"/>
    <w:rsid w:val="00884EB5"/>
    <w:rsid w:val="008856A5"/>
    <w:rsid w:val="00886635"/>
    <w:rsid w:val="00887207"/>
    <w:rsid w:val="00887367"/>
    <w:rsid w:val="00893465"/>
    <w:rsid w:val="0089424E"/>
    <w:rsid w:val="00894DB4"/>
    <w:rsid w:val="00895160"/>
    <w:rsid w:val="0089548D"/>
    <w:rsid w:val="00895704"/>
    <w:rsid w:val="00895EB2"/>
    <w:rsid w:val="008A25FB"/>
    <w:rsid w:val="008A3949"/>
    <w:rsid w:val="008B1C33"/>
    <w:rsid w:val="008B27EC"/>
    <w:rsid w:val="008B313F"/>
    <w:rsid w:val="008B3535"/>
    <w:rsid w:val="008B38C1"/>
    <w:rsid w:val="008B3DEA"/>
    <w:rsid w:val="008B4E3E"/>
    <w:rsid w:val="008B5717"/>
    <w:rsid w:val="008B5883"/>
    <w:rsid w:val="008B596C"/>
    <w:rsid w:val="008B5D7D"/>
    <w:rsid w:val="008B6D9E"/>
    <w:rsid w:val="008B72DA"/>
    <w:rsid w:val="008C0BD5"/>
    <w:rsid w:val="008C19F4"/>
    <w:rsid w:val="008C4958"/>
    <w:rsid w:val="008C573B"/>
    <w:rsid w:val="008D048B"/>
    <w:rsid w:val="008D0970"/>
    <w:rsid w:val="008D10BA"/>
    <w:rsid w:val="008D1815"/>
    <w:rsid w:val="008D19E7"/>
    <w:rsid w:val="008D30FF"/>
    <w:rsid w:val="008D4F11"/>
    <w:rsid w:val="008D52C0"/>
    <w:rsid w:val="008D5A24"/>
    <w:rsid w:val="008D5FAF"/>
    <w:rsid w:val="008D7380"/>
    <w:rsid w:val="008E3A98"/>
    <w:rsid w:val="008E5248"/>
    <w:rsid w:val="008E7BF1"/>
    <w:rsid w:val="008F1C4E"/>
    <w:rsid w:val="008F2083"/>
    <w:rsid w:val="008F2CA2"/>
    <w:rsid w:val="008F5477"/>
    <w:rsid w:val="008F5CDD"/>
    <w:rsid w:val="008F60E2"/>
    <w:rsid w:val="008F6E93"/>
    <w:rsid w:val="008F7111"/>
    <w:rsid w:val="008F7D13"/>
    <w:rsid w:val="0090146B"/>
    <w:rsid w:val="009028C6"/>
    <w:rsid w:val="00903158"/>
    <w:rsid w:val="0090320A"/>
    <w:rsid w:val="00904AB0"/>
    <w:rsid w:val="0090511C"/>
    <w:rsid w:val="009103FF"/>
    <w:rsid w:val="00910E4E"/>
    <w:rsid w:val="0091103F"/>
    <w:rsid w:val="00913DE0"/>
    <w:rsid w:val="009149CA"/>
    <w:rsid w:val="009154A6"/>
    <w:rsid w:val="00915624"/>
    <w:rsid w:val="00916534"/>
    <w:rsid w:val="0092280B"/>
    <w:rsid w:val="00923C65"/>
    <w:rsid w:val="00923C69"/>
    <w:rsid w:val="00924D9D"/>
    <w:rsid w:val="009267E9"/>
    <w:rsid w:val="009269F0"/>
    <w:rsid w:val="00926BD1"/>
    <w:rsid w:val="00926D18"/>
    <w:rsid w:val="00927DF8"/>
    <w:rsid w:val="00927F3B"/>
    <w:rsid w:val="009325BF"/>
    <w:rsid w:val="00932645"/>
    <w:rsid w:val="00933CE6"/>
    <w:rsid w:val="00934141"/>
    <w:rsid w:val="00934962"/>
    <w:rsid w:val="00934E2F"/>
    <w:rsid w:val="0093714A"/>
    <w:rsid w:val="00937441"/>
    <w:rsid w:val="00937693"/>
    <w:rsid w:val="00937719"/>
    <w:rsid w:val="009403A1"/>
    <w:rsid w:val="00940E58"/>
    <w:rsid w:val="00944C3F"/>
    <w:rsid w:val="00945206"/>
    <w:rsid w:val="00945982"/>
    <w:rsid w:val="00945B34"/>
    <w:rsid w:val="00946B63"/>
    <w:rsid w:val="00947465"/>
    <w:rsid w:val="009474FE"/>
    <w:rsid w:val="00954070"/>
    <w:rsid w:val="009542F9"/>
    <w:rsid w:val="00954ACA"/>
    <w:rsid w:val="009558AD"/>
    <w:rsid w:val="00956052"/>
    <w:rsid w:val="00957727"/>
    <w:rsid w:val="00957753"/>
    <w:rsid w:val="00961202"/>
    <w:rsid w:val="00964449"/>
    <w:rsid w:val="00964BC7"/>
    <w:rsid w:val="0096540E"/>
    <w:rsid w:val="00965953"/>
    <w:rsid w:val="00965BB7"/>
    <w:rsid w:val="00966C74"/>
    <w:rsid w:val="00966E02"/>
    <w:rsid w:val="00967AAC"/>
    <w:rsid w:val="00971967"/>
    <w:rsid w:val="009736FE"/>
    <w:rsid w:val="00973B8A"/>
    <w:rsid w:val="00973BC0"/>
    <w:rsid w:val="00974A70"/>
    <w:rsid w:val="00976F79"/>
    <w:rsid w:val="009778D5"/>
    <w:rsid w:val="00977E04"/>
    <w:rsid w:val="00980625"/>
    <w:rsid w:val="00980707"/>
    <w:rsid w:val="00980AB2"/>
    <w:rsid w:val="00980DE0"/>
    <w:rsid w:val="009825F8"/>
    <w:rsid w:val="00983A0B"/>
    <w:rsid w:val="00984172"/>
    <w:rsid w:val="009842D8"/>
    <w:rsid w:val="0098481F"/>
    <w:rsid w:val="0098518D"/>
    <w:rsid w:val="009858A8"/>
    <w:rsid w:val="00991D94"/>
    <w:rsid w:val="00994846"/>
    <w:rsid w:val="00994D80"/>
    <w:rsid w:val="00995129"/>
    <w:rsid w:val="009965F4"/>
    <w:rsid w:val="009A04B0"/>
    <w:rsid w:val="009A05B0"/>
    <w:rsid w:val="009A08A0"/>
    <w:rsid w:val="009A1C98"/>
    <w:rsid w:val="009A3373"/>
    <w:rsid w:val="009A3E36"/>
    <w:rsid w:val="009A4308"/>
    <w:rsid w:val="009A48A4"/>
    <w:rsid w:val="009A4CDF"/>
    <w:rsid w:val="009A516C"/>
    <w:rsid w:val="009A656C"/>
    <w:rsid w:val="009A65FB"/>
    <w:rsid w:val="009A7861"/>
    <w:rsid w:val="009B0463"/>
    <w:rsid w:val="009B0A52"/>
    <w:rsid w:val="009B0E91"/>
    <w:rsid w:val="009B0ED1"/>
    <w:rsid w:val="009B1264"/>
    <w:rsid w:val="009B1559"/>
    <w:rsid w:val="009B2448"/>
    <w:rsid w:val="009B2711"/>
    <w:rsid w:val="009B2C66"/>
    <w:rsid w:val="009B4066"/>
    <w:rsid w:val="009B59F8"/>
    <w:rsid w:val="009B79C0"/>
    <w:rsid w:val="009C05ED"/>
    <w:rsid w:val="009C0DEB"/>
    <w:rsid w:val="009C13A5"/>
    <w:rsid w:val="009C49B2"/>
    <w:rsid w:val="009C51A8"/>
    <w:rsid w:val="009C53FB"/>
    <w:rsid w:val="009C5719"/>
    <w:rsid w:val="009C6997"/>
    <w:rsid w:val="009C7BCF"/>
    <w:rsid w:val="009D357D"/>
    <w:rsid w:val="009D476F"/>
    <w:rsid w:val="009D5433"/>
    <w:rsid w:val="009D649C"/>
    <w:rsid w:val="009D6546"/>
    <w:rsid w:val="009D7A22"/>
    <w:rsid w:val="009E0478"/>
    <w:rsid w:val="009E095D"/>
    <w:rsid w:val="009E222F"/>
    <w:rsid w:val="009E23D1"/>
    <w:rsid w:val="009E342C"/>
    <w:rsid w:val="009E34F9"/>
    <w:rsid w:val="009E36CC"/>
    <w:rsid w:val="009E3C37"/>
    <w:rsid w:val="009E4F35"/>
    <w:rsid w:val="009E7063"/>
    <w:rsid w:val="009E7BB3"/>
    <w:rsid w:val="009F1266"/>
    <w:rsid w:val="009F24CC"/>
    <w:rsid w:val="009F4676"/>
    <w:rsid w:val="009F6791"/>
    <w:rsid w:val="009F7AD5"/>
    <w:rsid w:val="00A005FC"/>
    <w:rsid w:val="00A00A13"/>
    <w:rsid w:val="00A00A2C"/>
    <w:rsid w:val="00A00A5E"/>
    <w:rsid w:val="00A01795"/>
    <w:rsid w:val="00A02891"/>
    <w:rsid w:val="00A030A3"/>
    <w:rsid w:val="00A11CC1"/>
    <w:rsid w:val="00A13BE5"/>
    <w:rsid w:val="00A228AD"/>
    <w:rsid w:val="00A22B2F"/>
    <w:rsid w:val="00A22E07"/>
    <w:rsid w:val="00A26058"/>
    <w:rsid w:val="00A26CF9"/>
    <w:rsid w:val="00A27335"/>
    <w:rsid w:val="00A3236F"/>
    <w:rsid w:val="00A3385B"/>
    <w:rsid w:val="00A34AF9"/>
    <w:rsid w:val="00A366D3"/>
    <w:rsid w:val="00A37DF9"/>
    <w:rsid w:val="00A40FE3"/>
    <w:rsid w:val="00A41B6E"/>
    <w:rsid w:val="00A41C10"/>
    <w:rsid w:val="00A424CB"/>
    <w:rsid w:val="00A42E31"/>
    <w:rsid w:val="00A45943"/>
    <w:rsid w:val="00A4763F"/>
    <w:rsid w:val="00A52D86"/>
    <w:rsid w:val="00A5397B"/>
    <w:rsid w:val="00A53B8B"/>
    <w:rsid w:val="00A54EBE"/>
    <w:rsid w:val="00A60ED4"/>
    <w:rsid w:val="00A61BDF"/>
    <w:rsid w:val="00A61D5E"/>
    <w:rsid w:val="00A63F37"/>
    <w:rsid w:val="00A6400F"/>
    <w:rsid w:val="00A64A4C"/>
    <w:rsid w:val="00A650B9"/>
    <w:rsid w:val="00A65363"/>
    <w:rsid w:val="00A65951"/>
    <w:rsid w:val="00A66A10"/>
    <w:rsid w:val="00A672B3"/>
    <w:rsid w:val="00A713D8"/>
    <w:rsid w:val="00A73629"/>
    <w:rsid w:val="00A7526A"/>
    <w:rsid w:val="00A75839"/>
    <w:rsid w:val="00A80053"/>
    <w:rsid w:val="00A81ED9"/>
    <w:rsid w:val="00A83E1D"/>
    <w:rsid w:val="00A84C05"/>
    <w:rsid w:val="00A86639"/>
    <w:rsid w:val="00A87A90"/>
    <w:rsid w:val="00A921AC"/>
    <w:rsid w:val="00A92447"/>
    <w:rsid w:val="00A93473"/>
    <w:rsid w:val="00A93797"/>
    <w:rsid w:val="00A94136"/>
    <w:rsid w:val="00A95B45"/>
    <w:rsid w:val="00A95D2A"/>
    <w:rsid w:val="00AA039C"/>
    <w:rsid w:val="00AA1D5B"/>
    <w:rsid w:val="00AA1E2F"/>
    <w:rsid w:val="00AA25C1"/>
    <w:rsid w:val="00AA5776"/>
    <w:rsid w:val="00AA5EE0"/>
    <w:rsid w:val="00AB0C10"/>
    <w:rsid w:val="00AB130D"/>
    <w:rsid w:val="00AB7064"/>
    <w:rsid w:val="00AB752E"/>
    <w:rsid w:val="00AC083C"/>
    <w:rsid w:val="00AC10D1"/>
    <w:rsid w:val="00AC25A1"/>
    <w:rsid w:val="00AC2856"/>
    <w:rsid w:val="00AC2E23"/>
    <w:rsid w:val="00AC2FA5"/>
    <w:rsid w:val="00AC41FC"/>
    <w:rsid w:val="00AC5DA1"/>
    <w:rsid w:val="00AC65DC"/>
    <w:rsid w:val="00AC745C"/>
    <w:rsid w:val="00AC7EC6"/>
    <w:rsid w:val="00AC7F06"/>
    <w:rsid w:val="00AC7F79"/>
    <w:rsid w:val="00AD07E2"/>
    <w:rsid w:val="00AD0D1D"/>
    <w:rsid w:val="00AD0F23"/>
    <w:rsid w:val="00AD1F44"/>
    <w:rsid w:val="00AD2A69"/>
    <w:rsid w:val="00AD3E37"/>
    <w:rsid w:val="00AD5D16"/>
    <w:rsid w:val="00AD6678"/>
    <w:rsid w:val="00AE1198"/>
    <w:rsid w:val="00AE14AB"/>
    <w:rsid w:val="00AE1CD1"/>
    <w:rsid w:val="00AE2C64"/>
    <w:rsid w:val="00AE491F"/>
    <w:rsid w:val="00AE5CBB"/>
    <w:rsid w:val="00AE620C"/>
    <w:rsid w:val="00AE7710"/>
    <w:rsid w:val="00AF1046"/>
    <w:rsid w:val="00AF1B84"/>
    <w:rsid w:val="00AF3427"/>
    <w:rsid w:val="00AF35CF"/>
    <w:rsid w:val="00AF43F9"/>
    <w:rsid w:val="00AF477B"/>
    <w:rsid w:val="00B00C18"/>
    <w:rsid w:val="00B01A44"/>
    <w:rsid w:val="00B022F7"/>
    <w:rsid w:val="00B0235B"/>
    <w:rsid w:val="00B029A1"/>
    <w:rsid w:val="00B03E90"/>
    <w:rsid w:val="00B042AC"/>
    <w:rsid w:val="00B04F04"/>
    <w:rsid w:val="00B0502B"/>
    <w:rsid w:val="00B05265"/>
    <w:rsid w:val="00B055DA"/>
    <w:rsid w:val="00B05BAE"/>
    <w:rsid w:val="00B05D0E"/>
    <w:rsid w:val="00B07537"/>
    <w:rsid w:val="00B07C6F"/>
    <w:rsid w:val="00B07EEF"/>
    <w:rsid w:val="00B107CB"/>
    <w:rsid w:val="00B11C31"/>
    <w:rsid w:val="00B1264A"/>
    <w:rsid w:val="00B12C42"/>
    <w:rsid w:val="00B1337E"/>
    <w:rsid w:val="00B15FB8"/>
    <w:rsid w:val="00B1753A"/>
    <w:rsid w:val="00B17657"/>
    <w:rsid w:val="00B20205"/>
    <w:rsid w:val="00B21608"/>
    <w:rsid w:val="00B22111"/>
    <w:rsid w:val="00B2302E"/>
    <w:rsid w:val="00B232F2"/>
    <w:rsid w:val="00B23613"/>
    <w:rsid w:val="00B247A8"/>
    <w:rsid w:val="00B24B86"/>
    <w:rsid w:val="00B25641"/>
    <w:rsid w:val="00B25BB1"/>
    <w:rsid w:val="00B267DE"/>
    <w:rsid w:val="00B2692E"/>
    <w:rsid w:val="00B303F0"/>
    <w:rsid w:val="00B31319"/>
    <w:rsid w:val="00B345E9"/>
    <w:rsid w:val="00B34BBB"/>
    <w:rsid w:val="00B3588C"/>
    <w:rsid w:val="00B35D21"/>
    <w:rsid w:val="00B35DD1"/>
    <w:rsid w:val="00B377C6"/>
    <w:rsid w:val="00B3782A"/>
    <w:rsid w:val="00B406CB"/>
    <w:rsid w:val="00B413B6"/>
    <w:rsid w:val="00B415AF"/>
    <w:rsid w:val="00B41671"/>
    <w:rsid w:val="00B426DC"/>
    <w:rsid w:val="00B449FF"/>
    <w:rsid w:val="00B44EDA"/>
    <w:rsid w:val="00B45FE2"/>
    <w:rsid w:val="00B46314"/>
    <w:rsid w:val="00B4788E"/>
    <w:rsid w:val="00B50BFD"/>
    <w:rsid w:val="00B515FF"/>
    <w:rsid w:val="00B517BA"/>
    <w:rsid w:val="00B53CDD"/>
    <w:rsid w:val="00B53EFA"/>
    <w:rsid w:val="00B562D8"/>
    <w:rsid w:val="00B56CE9"/>
    <w:rsid w:val="00B57622"/>
    <w:rsid w:val="00B57C39"/>
    <w:rsid w:val="00B6043E"/>
    <w:rsid w:val="00B618D1"/>
    <w:rsid w:val="00B61C39"/>
    <w:rsid w:val="00B61EE7"/>
    <w:rsid w:val="00B62794"/>
    <w:rsid w:val="00B629D5"/>
    <w:rsid w:val="00B629F3"/>
    <w:rsid w:val="00B635B9"/>
    <w:rsid w:val="00B63AF9"/>
    <w:rsid w:val="00B65EB4"/>
    <w:rsid w:val="00B661EF"/>
    <w:rsid w:val="00B66888"/>
    <w:rsid w:val="00B70110"/>
    <w:rsid w:val="00B729BE"/>
    <w:rsid w:val="00B74519"/>
    <w:rsid w:val="00B771A6"/>
    <w:rsid w:val="00B81265"/>
    <w:rsid w:val="00B81532"/>
    <w:rsid w:val="00B8167C"/>
    <w:rsid w:val="00B82D06"/>
    <w:rsid w:val="00B852F5"/>
    <w:rsid w:val="00B85489"/>
    <w:rsid w:val="00B858B0"/>
    <w:rsid w:val="00B85F04"/>
    <w:rsid w:val="00B8704F"/>
    <w:rsid w:val="00B87BD7"/>
    <w:rsid w:val="00B900D3"/>
    <w:rsid w:val="00B90A9C"/>
    <w:rsid w:val="00B90DB4"/>
    <w:rsid w:val="00B91C9E"/>
    <w:rsid w:val="00B91D01"/>
    <w:rsid w:val="00B92F84"/>
    <w:rsid w:val="00B93769"/>
    <w:rsid w:val="00B93B9A"/>
    <w:rsid w:val="00B941E4"/>
    <w:rsid w:val="00B945DF"/>
    <w:rsid w:val="00B962E5"/>
    <w:rsid w:val="00B96808"/>
    <w:rsid w:val="00B96D23"/>
    <w:rsid w:val="00BA043B"/>
    <w:rsid w:val="00BA0ECC"/>
    <w:rsid w:val="00BA129D"/>
    <w:rsid w:val="00BA2CEB"/>
    <w:rsid w:val="00BA321A"/>
    <w:rsid w:val="00BA3A83"/>
    <w:rsid w:val="00BA6FA2"/>
    <w:rsid w:val="00BB02A4"/>
    <w:rsid w:val="00BB1038"/>
    <w:rsid w:val="00BB25DA"/>
    <w:rsid w:val="00BB6BBD"/>
    <w:rsid w:val="00BB6D4B"/>
    <w:rsid w:val="00BB79E8"/>
    <w:rsid w:val="00BB7F62"/>
    <w:rsid w:val="00BC1656"/>
    <w:rsid w:val="00BC1C61"/>
    <w:rsid w:val="00BC4A6E"/>
    <w:rsid w:val="00BC7F3E"/>
    <w:rsid w:val="00BD2708"/>
    <w:rsid w:val="00BD2760"/>
    <w:rsid w:val="00BD5D8B"/>
    <w:rsid w:val="00BD794A"/>
    <w:rsid w:val="00BD7A45"/>
    <w:rsid w:val="00BE09B6"/>
    <w:rsid w:val="00BE1147"/>
    <w:rsid w:val="00BE1636"/>
    <w:rsid w:val="00BE16BD"/>
    <w:rsid w:val="00BE1713"/>
    <w:rsid w:val="00BE1AA7"/>
    <w:rsid w:val="00BE2251"/>
    <w:rsid w:val="00BE2E97"/>
    <w:rsid w:val="00BE4327"/>
    <w:rsid w:val="00BE47BE"/>
    <w:rsid w:val="00BE5AEF"/>
    <w:rsid w:val="00BE6EE9"/>
    <w:rsid w:val="00BE7227"/>
    <w:rsid w:val="00BE72DE"/>
    <w:rsid w:val="00BF2BC2"/>
    <w:rsid w:val="00BF31D7"/>
    <w:rsid w:val="00BF327E"/>
    <w:rsid w:val="00BF4871"/>
    <w:rsid w:val="00BF4EDC"/>
    <w:rsid w:val="00BF6AC6"/>
    <w:rsid w:val="00BF74F2"/>
    <w:rsid w:val="00BF79DE"/>
    <w:rsid w:val="00BF7B6F"/>
    <w:rsid w:val="00C01120"/>
    <w:rsid w:val="00C0198D"/>
    <w:rsid w:val="00C02FAC"/>
    <w:rsid w:val="00C04107"/>
    <w:rsid w:val="00C042C6"/>
    <w:rsid w:val="00C1084C"/>
    <w:rsid w:val="00C11FD7"/>
    <w:rsid w:val="00C12355"/>
    <w:rsid w:val="00C12E34"/>
    <w:rsid w:val="00C138AA"/>
    <w:rsid w:val="00C14111"/>
    <w:rsid w:val="00C145AD"/>
    <w:rsid w:val="00C15943"/>
    <w:rsid w:val="00C20461"/>
    <w:rsid w:val="00C2131F"/>
    <w:rsid w:val="00C227B9"/>
    <w:rsid w:val="00C23F63"/>
    <w:rsid w:val="00C241FF"/>
    <w:rsid w:val="00C25CC0"/>
    <w:rsid w:val="00C26532"/>
    <w:rsid w:val="00C26FE5"/>
    <w:rsid w:val="00C27D2F"/>
    <w:rsid w:val="00C30C34"/>
    <w:rsid w:val="00C31A65"/>
    <w:rsid w:val="00C326AD"/>
    <w:rsid w:val="00C328F7"/>
    <w:rsid w:val="00C32D13"/>
    <w:rsid w:val="00C32FE6"/>
    <w:rsid w:val="00C33300"/>
    <w:rsid w:val="00C35182"/>
    <w:rsid w:val="00C370C2"/>
    <w:rsid w:val="00C37C29"/>
    <w:rsid w:val="00C403B8"/>
    <w:rsid w:val="00C409C0"/>
    <w:rsid w:val="00C40E01"/>
    <w:rsid w:val="00C40FEF"/>
    <w:rsid w:val="00C414A7"/>
    <w:rsid w:val="00C4279E"/>
    <w:rsid w:val="00C430E1"/>
    <w:rsid w:val="00C432FA"/>
    <w:rsid w:val="00C44305"/>
    <w:rsid w:val="00C4487E"/>
    <w:rsid w:val="00C448BF"/>
    <w:rsid w:val="00C50A26"/>
    <w:rsid w:val="00C52511"/>
    <w:rsid w:val="00C53814"/>
    <w:rsid w:val="00C56939"/>
    <w:rsid w:val="00C56F28"/>
    <w:rsid w:val="00C5704E"/>
    <w:rsid w:val="00C57CF6"/>
    <w:rsid w:val="00C6042E"/>
    <w:rsid w:val="00C60BF1"/>
    <w:rsid w:val="00C64FCB"/>
    <w:rsid w:val="00C65190"/>
    <w:rsid w:val="00C71353"/>
    <w:rsid w:val="00C71B20"/>
    <w:rsid w:val="00C72D73"/>
    <w:rsid w:val="00C735A1"/>
    <w:rsid w:val="00C74288"/>
    <w:rsid w:val="00C7482B"/>
    <w:rsid w:val="00C7602E"/>
    <w:rsid w:val="00C760C0"/>
    <w:rsid w:val="00C76372"/>
    <w:rsid w:val="00C77ECB"/>
    <w:rsid w:val="00C806F0"/>
    <w:rsid w:val="00C808E6"/>
    <w:rsid w:val="00C80DC8"/>
    <w:rsid w:val="00C81E4F"/>
    <w:rsid w:val="00C81EE9"/>
    <w:rsid w:val="00C82C70"/>
    <w:rsid w:val="00C83B4D"/>
    <w:rsid w:val="00C8580F"/>
    <w:rsid w:val="00C85C34"/>
    <w:rsid w:val="00C86309"/>
    <w:rsid w:val="00C8697B"/>
    <w:rsid w:val="00C87A7E"/>
    <w:rsid w:val="00C91396"/>
    <w:rsid w:val="00C929AB"/>
    <w:rsid w:val="00C9305C"/>
    <w:rsid w:val="00C951CF"/>
    <w:rsid w:val="00C9584D"/>
    <w:rsid w:val="00C970A8"/>
    <w:rsid w:val="00CA09CD"/>
    <w:rsid w:val="00CA0DBF"/>
    <w:rsid w:val="00CA287E"/>
    <w:rsid w:val="00CA2950"/>
    <w:rsid w:val="00CA563B"/>
    <w:rsid w:val="00CA5A8A"/>
    <w:rsid w:val="00CA6390"/>
    <w:rsid w:val="00CA6B86"/>
    <w:rsid w:val="00CB19AE"/>
    <w:rsid w:val="00CB4BC4"/>
    <w:rsid w:val="00CB6E14"/>
    <w:rsid w:val="00CB7415"/>
    <w:rsid w:val="00CC0046"/>
    <w:rsid w:val="00CC04A3"/>
    <w:rsid w:val="00CC1F4C"/>
    <w:rsid w:val="00CC5B69"/>
    <w:rsid w:val="00CD123F"/>
    <w:rsid w:val="00CD4D39"/>
    <w:rsid w:val="00CD56DD"/>
    <w:rsid w:val="00CD642F"/>
    <w:rsid w:val="00CD67C6"/>
    <w:rsid w:val="00CD69B6"/>
    <w:rsid w:val="00CD75CA"/>
    <w:rsid w:val="00CE26B8"/>
    <w:rsid w:val="00CE3A24"/>
    <w:rsid w:val="00CE5A20"/>
    <w:rsid w:val="00CE76E1"/>
    <w:rsid w:val="00CE7B88"/>
    <w:rsid w:val="00CF458B"/>
    <w:rsid w:val="00CF493B"/>
    <w:rsid w:val="00CF704D"/>
    <w:rsid w:val="00CF7735"/>
    <w:rsid w:val="00D00A6E"/>
    <w:rsid w:val="00D018EA"/>
    <w:rsid w:val="00D01F08"/>
    <w:rsid w:val="00D02705"/>
    <w:rsid w:val="00D067BB"/>
    <w:rsid w:val="00D07695"/>
    <w:rsid w:val="00D109C8"/>
    <w:rsid w:val="00D112DA"/>
    <w:rsid w:val="00D1169A"/>
    <w:rsid w:val="00D11711"/>
    <w:rsid w:val="00D126C6"/>
    <w:rsid w:val="00D1447C"/>
    <w:rsid w:val="00D1496A"/>
    <w:rsid w:val="00D169DA"/>
    <w:rsid w:val="00D16D12"/>
    <w:rsid w:val="00D16F07"/>
    <w:rsid w:val="00D2081E"/>
    <w:rsid w:val="00D215F0"/>
    <w:rsid w:val="00D21616"/>
    <w:rsid w:val="00D2191C"/>
    <w:rsid w:val="00D22117"/>
    <w:rsid w:val="00D22239"/>
    <w:rsid w:val="00D225C3"/>
    <w:rsid w:val="00D22819"/>
    <w:rsid w:val="00D24CA0"/>
    <w:rsid w:val="00D24D37"/>
    <w:rsid w:val="00D2509C"/>
    <w:rsid w:val="00D266EE"/>
    <w:rsid w:val="00D26AEE"/>
    <w:rsid w:val="00D30404"/>
    <w:rsid w:val="00D3117F"/>
    <w:rsid w:val="00D31959"/>
    <w:rsid w:val="00D32479"/>
    <w:rsid w:val="00D32933"/>
    <w:rsid w:val="00D32E2F"/>
    <w:rsid w:val="00D330B7"/>
    <w:rsid w:val="00D35B29"/>
    <w:rsid w:val="00D375E4"/>
    <w:rsid w:val="00D37AA4"/>
    <w:rsid w:val="00D408DC"/>
    <w:rsid w:val="00D41BD7"/>
    <w:rsid w:val="00D42748"/>
    <w:rsid w:val="00D42CFA"/>
    <w:rsid w:val="00D45A7D"/>
    <w:rsid w:val="00D469AA"/>
    <w:rsid w:val="00D516EF"/>
    <w:rsid w:val="00D53956"/>
    <w:rsid w:val="00D5562D"/>
    <w:rsid w:val="00D557DB"/>
    <w:rsid w:val="00D55A5F"/>
    <w:rsid w:val="00D567E8"/>
    <w:rsid w:val="00D572F0"/>
    <w:rsid w:val="00D602AC"/>
    <w:rsid w:val="00D6036F"/>
    <w:rsid w:val="00D62E93"/>
    <w:rsid w:val="00D62F55"/>
    <w:rsid w:val="00D6476D"/>
    <w:rsid w:val="00D64C91"/>
    <w:rsid w:val="00D66982"/>
    <w:rsid w:val="00D708D2"/>
    <w:rsid w:val="00D7237A"/>
    <w:rsid w:val="00D72630"/>
    <w:rsid w:val="00D73C9E"/>
    <w:rsid w:val="00D75F12"/>
    <w:rsid w:val="00D76126"/>
    <w:rsid w:val="00D76A01"/>
    <w:rsid w:val="00D76FE1"/>
    <w:rsid w:val="00D770C1"/>
    <w:rsid w:val="00D7739E"/>
    <w:rsid w:val="00D80983"/>
    <w:rsid w:val="00D80D7B"/>
    <w:rsid w:val="00D810C4"/>
    <w:rsid w:val="00D823C5"/>
    <w:rsid w:val="00D83085"/>
    <w:rsid w:val="00D8410F"/>
    <w:rsid w:val="00D858F3"/>
    <w:rsid w:val="00D8597D"/>
    <w:rsid w:val="00D85E29"/>
    <w:rsid w:val="00D86350"/>
    <w:rsid w:val="00D86C15"/>
    <w:rsid w:val="00D90401"/>
    <w:rsid w:val="00D90590"/>
    <w:rsid w:val="00D91586"/>
    <w:rsid w:val="00D91BF9"/>
    <w:rsid w:val="00D91F91"/>
    <w:rsid w:val="00D925C9"/>
    <w:rsid w:val="00D96A3C"/>
    <w:rsid w:val="00DA1001"/>
    <w:rsid w:val="00DA257E"/>
    <w:rsid w:val="00DA2638"/>
    <w:rsid w:val="00DA3FB2"/>
    <w:rsid w:val="00DA4DFF"/>
    <w:rsid w:val="00DB1A05"/>
    <w:rsid w:val="00DB1F8E"/>
    <w:rsid w:val="00DB21E1"/>
    <w:rsid w:val="00DB363D"/>
    <w:rsid w:val="00DB4414"/>
    <w:rsid w:val="00DB5687"/>
    <w:rsid w:val="00DB5925"/>
    <w:rsid w:val="00DB7340"/>
    <w:rsid w:val="00DC2809"/>
    <w:rsid w:val="00DC286C"/>
    <w:rsid w:val="00DC2A4E"/>
    <w:rsid w:val="00DC467E"/>
    <w:rsid w:val="00DC4B2D"/>
    <w:rsid w:val="00DC5100"/>
    <w:rsid w:val="00DC5D31"/>
    <w:rsid w:val="00DC60F5"/>
    <w:rsid w:val="00DD00D6"/>
    <w:rsid w:val="00DD029C"/>
    <w:rsid w:val="00DD40AA"/>
    <w:rsid w:val="00DD4ABB"/>
    <w:rsid w:val="00DD5BEF"/>
    <w:rsid w:val="00DD5DC6"/>
    <w:rsid w:val="00DD61C1"/>
    <w:rsid w:val="00DD68EF"/>
    <w:rsid w:val="00DE1F29"/>
    <w:rsid w:val="00DE3D0F"/>
    <w:rsid w:val="00DE59D1"/>
    <w:rsid w:val="00DE5A62"/>
    <w:rsid w:val="00DE698B"/>
    <w:rsid w:val="00DE6BE9"/>
    <w:rsid w:val="00DE75E8"/>
    <w:rsid w:val="00DF0C77"/>
    <w:rsid w:val="00DF1218"/>
    <w:rsid w:val="00DF19C6"/>
    <w:rsid w:val="00DF3AE5"/>
    <w:rsid w:val="00DF4333"/>
    <w:rsid w:val="00DF4B31"/>
    <w:rsid w:val="00DF4C7D"/>
    <w:rsid w:val="00DF4F93"/>
    <w:rsid w:val="00DF5E19"/>
    <w:rsid w:val="00DF75D6"/>
    <w:rsid w:val="00DF7617"/>
    <w:rsid w:val="00E0262E"/>
    <w:rsid w:val="00E029F4"/>
    <w:rsid w:val="00E02AFB"/>
    <w:rsid w:val="00E02EAA"/>
    <w:rsid w:val="00E03C27"/>
    <w:rsid w:val="00E061DE"/>
    <w:rsid w:val="00E0663F"/>
    <w:rsid w:val="00E112B0"/>
    <w:rsid w:val="00E1186D"/>
    <w:rsid w:val="00E14D22"/>
    <w:rsid w:val="00E15412"/>
    <w:rsid w:val="00E16505"/>
    <w:rsid w:val="00E226D0"/>
    <w:rsid w:val="00E233B8"/>
    <w:rsid w:val="00E237E0"/>
    <w:rsid w:val="00E24110"/>
    <w:rsid w:val="00E248AA"/>
    <w:rsid w:val="00E2665B"/>
    <w:rsid w:val="00E26669"/>
    <w:rsid w:val="00E27737"/>
    <w:rsid w:val="00E27C9B"/>
    <w:rsid w:val="00E32D22"/>
    <w:rsid w:val="00E33D76"/>
    <w:rsid w:val="00E34B65"/>
    <w:rsid w:val="00E35D51"/>
    <w:rsid w:val="00E36638"/>
    <w:rsid w:val="00E367C6"/>
    <w:rsid w:val="00E4090E"/>
    <w:rsid w:val="00E42B3D"/>
    <w:rsid w:val="00E42FB9"/>
    <w:rsid w:val="00E42FBC"/>
    <w:rsid w:val="00E43003"/>
    <w:rsid w:val="00E46366"/>
    <w:rsid w:val="00E467CD"/>
    <w:rsid w:val="00E50087"/>
    <w:rsid w:val="00E54540"/>
    <w:rsid w:val="00E549A7"/>
    <w:rsid w:val="00E56184"/>
    <w:rsid w:val="00E57702"/>
    <w:rsid w:val="00E62024"/>
    <w:rsid w:val="00E62116"/>
    <w:rsid w:val="00E626A1"/>
    <w:rsid w:val="00E62E12"/>
    <w:rsid w:val="00E62E43"/>
    <w:rsid w:val="00E65DA7"/>
    <w:rsid w:val="00E7050D"/>
    <w:rsid w:val="00E71B56"/>
    <w:rsid w:val="00E73D16"/>
    <w:rsid w:val="00E73F33"/>
    <w:rsid w:val="00E75B88"/>
    <w:rsid w:val="00E77CEF"/>
    <w:rsid w:val="00E8263F"/>
    <w:rsid w:val="00E8299D"/>
    <w:rsid w:val="00E853BD"/>
    <w:rsid w:val="00E86573"/>
    <w:rsid w:val="00E86E2B"/>
    <w:rsid w:val="00E87434"/>
    <w:rsid w:val="00E87A68"/>
    <w:rsid w:val="00E91DE3"/>
    <w:rsid w:val="00E925FE"/>
    <w:rsid w:val="00E956C0"/>
    <w:rsid w:val="00E96C25"/>
    <w:rsid w:val="00E97C4A"/>
    <w:rsid w:val="00E97CBE"/>
    <w:rsid w:val="00EA2A33"/>
    <w:rsid w:val="00EA3347"/>
    <w:rsid w:val="00EA4AE7"/>
    <w:rsid w:val="00EA5586"/>
    <w:rsid w:val="00EA62C0"/>
    <w:rsid w:val="00EA688B"/>
    <w:rsid w:val="00EB01D8"/>
    <w:rsid w:val="00EB11B6"/>
    <w:rsid w:val="00EB1A66"/>
    <w:rsid w:val="00EB1FBE"/>
    <w:rsid w:val="00EB41B3"/>
    <w:rsid w:val="00EB5A46"/>
    <w:rsid w:val="00EB6A57"/>
    <w:rsid w:val="00EB7488"/>
    <w:rsid w:val="00EB7A14"/>
    <w:rsid w:val="00EB7B04"/>
    <w:rsid w:val="00EC1B16"/>
    <w:rsid w:val="00EC2DD1"/>
    <w:rsid w:val="00EC307A"/>
    <w:rsid w:val="00EC346F"/>
    <w:rsid w:val="00EC3716"/>
    <w:rsid w:val="00EC37DA"/>
    <w:rsid w:val="00EC60C1"/>
    <w:rsid w:val="00EC7602"/>
    <w:rsid w:val="00ED55F7"/>
    <w:rsid w:val="00ED6110"/>
    <w:rsid w:val="00ED6195"/>
    <w:rsid w:val="00ED731F"/>
    <w:rsid w:val="00ED7CF5"/>
    <w:rsid w:val="00EE0A5A"/>
    <w:rsid w:val="00EE20BF"/>
    <w:rsid w:val="00EE422F"/>
    <w:rsid w:val="00EE52D4"/>
    <w:rsid w:val="00EE605B"/>
    <w:rsid w:val="00EE6EC3"/>
    <w:rsid w:val="00EE725E"/>
    <w:rsid w:val="00EE7A3F"/>
    <w:rsid w:val="00EE7C60"/>
    <w:rsid w:val="00EE7F53"/>
    <w:rsid w:val="00EF324D"/>
    <w:rsid w:val="00EF367E"/>
    <w:rsid w:val="00EF3803"/>
    <w:rsid w:val="00EF4412"/>
    <w:rsid w:val="00EF4426"/>
    <w:rsid w:val="00EF6582"/>
    <w:rsid w:val="00EF7DD1"/>
    <w:rsid w:val="00F000AF"/>
    <w:rsid w:val="00F0100D"/>
    <w:rsid w:val="00F01144"/>
    <w:rsid w:val="00F04CEE"/>
    <w:rsid w:val="00F064B4"/>
    <w:rsid w:val="00F074F4"/>
    <w:rsid w:val="00F10835"/>
    <w:rsid w:val="00F1145F"/>
    <w:rsid w:val="00F11A22"/>
    <w:rsid w:val="00F120E2"/>
    <w:rsid w:val="00F13253"/>
    <w:rsid w:val="00F13A8A"/>
    <w:rsid w:val="00F13F07"/>
    <w:rsid w:val="00F14EB7"/>
    <w:rsid w:val="00F15FD3"/>
    <w:rsid w:val="00F16F53"/>
    <w:rsid w:val="00F1750E"/>
    <w:rsid w:val="00F17E9E"/>
    <w:rsid w:val="00F20465"/>
    <w:rsid w:val="00F20AB2"/>
    <w:rsid w:val="00F22FF1"/>
    <w:rsid w:val="00F266B1"/>
    <w:rsid w:val="00F30509"/>
    <w:rsid w:val="00F30A83"/>
    <w:rsid w:val="00F3196C"/>
    <w:rsid w:val="00F33D27"/>
    <w:rsid w:val="00F34F6F"/>
    <w:rsid w:val="00F35E22"/>
    <w:rsid w:val="00F36A71"/>
    <w:rsid w:val="00F37281"/>
    <w:rsid w:val="00F408B7"/>
    <w:rsid w:val="00F40DC2"/>
    <w:rsid w:val="00F41164"/>
    <w:rsid w:val="00F431FB"/>
    <w:rsid w:val="00F43D8C"/>
    <w:rsid w:val="00F44121"/>
    <w:rsid w:val="00F4612D"/>
    <w:rsid w:val="00F4623D"/>
    <w:rsid w:val="00F46C08"/>
    <w:rsid w:val="00F46EEF"/>
    <w:rsid w:val="00F474DF"/>
    <w:rsid w:val="00F50019"/>
    <w:rsid w:val="00F506FD"/>
    <w:rsid w:val="00F52738"/>
    <w:rsid w:val="00F533BD"/>
    <w:rsid w:val="00F53CCC"/>
    <w:rsid w:val="00F543A4"/>
    <w:rsid w:val="00F548A1"/>
    <w:rsid w:val="00F5680A"/>
    <w:rsid w:val="00F56AE2"/>
    <w:rsid w:val="00F60883"/>
    <w:rsid w:val="00F66DE2"/>
    <w:rsid w:val="00F6735C"/>
    <w:rsid w:val="00F674BE"/>
    <w:rsid w:val="00F675BA"/>
    <w:rsid w:val="00F67D05"/>
    <w:rsid w:val="00F67DCF"/>
    <w:rsid w:val="00F71CF8"/>
    <w:rsid w:val="00F7277F"/>
    <w:rsid w:val="00F72B25"/>
    <w:rsid w:val="00F74133"/>
    <w:rsid w:val="00F75B86"/>
    <w:rsid w:val="00F7688D"/>
    <w:rsid w:val="00F76ACF"/>
    <w:rsid w:val="00F84DAD"/>
    <w:rsid w:val="00F85776"/>
    <w:rsid w:val="00F866AA"/>
    <w:rsid w:val="00F8742A"/>
    <w:rsid w:val="00F8757B"/>
    <w:rsid w:val="00F87617"/>
    <w:rsid w:val="00F90478"/>
    <w:rsid w:val="00F90DE2"/>
    <w:rsid w:val="00F91F49"/>
    <w:rsid w:val="00F92765"/>
    <w:rsid w:val="00F92CE3"/>
    <w:rsid w:val="00F93B2E"/>
    <w:rsid w:val="00F94F76"/>
    <w:rsid w:val="00F956F0"/>
    <w:rsid w:val="00F96A6F"/>
    <w:rsid w:val="00F96E6F"/>
    <w:rsid w:val="00F97533"/>
    <w:rsid w:val="00FA0594"/>
    <w:rsid w:val="00FA2D82"/>
    <w:rsid w:val="00FA76E6"/>
    <w:rsid w:val="00FB05AF"/>
    <w:rsid w:val="00FB0797"/>
    <w:rsid w:val="00FB0844"/>
    <w:rsid w:val="00FB2701"/>
    <w:rsid w:val="00FB2F8C"/>
    <w:rsid w:val="00FB485D"/>
    <w:rsid w:val="00FB48AB"/>
    <w:rsid w:val="00FB6372"/>
    <w:rsid w:val="00FB660C"/>
    <w:rsid w:val="00FC285C"/>
    <w:rsid w:val="00FC3500"/>
    <w:rsid w:val="00FC3CBC"/>
    <w:rsid w:val="00FC4137"/>
    <w:rsid w:val="00FC5896"/>
    <w:rsid w:val="00FC61FE"/>
    <w:rsid w:val="00FD0C9B"/>
    <w:rsid w:val="00FD166F"/>
    <w:rsid w:val="00FD22DF"/>
    <w:rsid w:val="00FD331A"/>
    <w:rsid w:val="00FD52EF"/>
    <w:rsid w:val="00FD571E"/>
    <w:rsid w:val="00FE13FE"/>
    <w:rsid w:val="00FE3725"/>
    <w:rsid w:val="00FE4C3A"/>
    <w:rsid w:val="00FE7041"/>
    <w:rsid w:val="00FE7768"/>
    <w:rsid w:val="00FE7A84"/>
    <w:rsid w:val="00FF0FCA"/>
    <w:rsid w:val="00FF2880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1BAB9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header" w:qFormat="1"/>
    <w:lsdException w:name="footer" w:qFormat="1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3814"/>
    <w:pPr>
      <w:spacing w:before="40" w:after="40"/>
      <w:ind w:left="624"/>
      <w:jc w:val="both"/>
    </w:pPr>
    <w:rPr>
      <w:rFonts w:ascii="Arial" w:hAnsi="Arial" w:cs="Arial"/>
      <w:kern w:val="2"/>
      <w:sz w:val="21"/>
    </w:rPr>
  </w:style>
  <w:style w:type="paragraph" w:styleId="1">
    <w:name w:val="heading 1"/>
    <w:next w:val="2"/>
    <w:qFormat/>
    <w:rsid w:val="00C53814"/>
    <w:pPr>
      <w:keepNext/>
      <w:numPr>
        <w:numId w:val="8"/>
      </w:numPr>
      <w:snapToGrid w:val="0"/>
      <w:spacing w:before="240" w:after="240"/>
      <w:outlineLvl w:val="0"/>
    </w:pPr>
    <w:rPr>
      <w:rFonts w:ascii="Arial" w:hAnsi="Arial" w:cs="Arial"/>
      <w:b/>
      <w:color w:val="800000"/>
      <w:sz w:val="36"/>
      <w:szCs w:val="48"/>
    </w:rPr>
  </w:style>
  <w:style w:type="paragraph" w:styleId="2">
    <w:name w:val="heading 2"/>
    <w:next w:val="3"/>
    <w:link w:val="2Char"/>
    <w:qFormat/>
    <w:rsid w:val="00C53814"/>
    <w:pPr>
      <w:keepNext/>
      <w:numPr>
        <w:ilvl w:val="1"/>
        <w:numId w:val="8"/>
      </w:numPr>
      <w:autoSpaceDE w:val="0"/>
      <w:autoSpaceDN w:val="0"/>
      <w:adjustRightInd w:val="0"/>
      <w:snapToGrid w:val="0"/>
      <w:spacing w:before="240" w:after="240"/>
      <w:textAlignment w:val="bottom"/>
      <w:outlineLvl w:val="1"/>
    </w:pPr>
    <w:rPr>
      <w:rFonts w:ascii="Arial" w:eastAsia="黑体" w:hAnsi="Arial" w:cs="Arial"/>
      <w:bCs/>
      <w:color w:val="800000"/>
      <w:sz w:val="30"/>
      <w:szCs w:val="44"/>
    </w:rPr>
  </w:style>
  <w:style w:type="paragraph" w:styleId="3">
    <w:name w:val="heading 3"/>
    <w:next w:val="4"/>
    <w:link w:val="3Char"/>
    <w:qFormat/>
    <w:rsid w:val="00C53814"/>
    <w:pPr>
      <w:keepNext/>
      <w:numPr>
        <w:ilvl w:val="2"/>
        <w:numId w:val="8"/>
      </w:numPr>
      <w:snapToGrid w:val="0"/>
      <w:spacing w:before="240" w:after="240"/>
      <w:textAlignment w:val="baseline"/>
      <w:outlineLvl w:val="2"/>
    </w:pPr>
    <w:rPr>
      <w:rFonts w:ascii="Arial" w:eastAsia="黑体" w:hAnsi="Arial" w:cs="Arial"/>
      <w:bCs/>
      <w:color w:val="800000"/>
      <w:sz w:val="24"/>
      <w:szCs w:val="36"/>
    </w:rPr>
  </w:style>
  <w:style w:type="paragraph" w:styleId="4">
    <w:name w:val="heading 4"/>
    <w:next w:val="a0"/>
    <w:link w:val="4Char"/>
    <w:qFormat/>
    <w:rsid w:val="00C53814"/>
    <w:pPr>
      <w:keepNext/>
      <w:numPr>
        <w:ilvl w:val="3"/>
        <w:numId w:val="8"/>
      </w:numPr>
      <w:spacing w:before="80" w:after="80"/>
      <w:textAlignment w:val="baseline"/>
      <w:outlineLvl w:val="3"/>
    </w:pPr>
    <w:rPr>
      <w:rFonts w:ascii="Arial" w:eastAsia="黑体" w:hAnsi="Arial" w:cs="Arial"/>
      <w:bCs/>
      <w:noProof/>
      <w:color w:val="800000"/>
      <w:sz w:val="21"/>
      <w:szCs w:val="22"/>
    </w:rPr>
  </w:style>
  <w:style w:type="paragraph" w:styleId="5">
    <w:name w:val="heading 5"/>
    <w:link w:val="5Char"/>
    <w:uiPriority w:val="1"/>
    <w:semiHidden/>
    <w:qFormat/>
    <w:rsid w:val="00C53814"/>
    <w:pPr>
      <w:spacing w:before="240"/>
      <w:ind w:left="879"/>
      <w:outlineLvl w:val="4"/>
    </w:pPr>
    <w:rPr>
      <w:rFonts w:ascii="Futura Bk" w:hAnsi="Futura Bk" w:cs="Arial"/>
      <w:color w:val="0090C8"/>
      <w:sz w:val="24"/>
      <w:szCs w:val="24"/>
    </w:rPr>
  </w:style>
  <w:style w:type="paragraph" w:styleId="6">
    <w:name w:val="heading 6"/>
    <w:next w:val="a0"/>
    <w:uiPriority w:val="1"/>
    <w:semiHidden/>
    <w:qFormat/>
    <w:rsid w:val="00C53814"/>
    <w:pPr>
      <w:keepNext/>
      <w:keepLines/>
      <w:spacing w:before="240"/>
      <w:outlineLvl w:val="5"/>
    </w:pPr>
    <w:rPr>
      <w:rFonts w:ascii="Futura Hv" w:eastAsia="黑体" w:hAnsi="Futura Hv"/>
      <w:bCs/>
      <w:kern w:val="2"/>
      <w:sz w:val="22"/>
      <w:szCs w:val="22"/>
    </w:rPr>
  </w:style>
  <w:style w:type="paragraph" w:styleId="7">
    <w:name w:val="heading 7"/>
    <w:basedOn w:val="a0"/>
    <w:next w:val="a0"/>
    <w:link w:val="7Char"/>
    <w:uiPriority w:val="1"/>
    <w:semiHidden/>
    <w:unhideWhenUsed/>
    <w:qFormat/>
    <w:rsid w:val="00C5381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Char"/>
    <w:uiPriority w:val="1"/>
    <w:semiHidden/>
    <w:unhideWhenUsed/>
    <w:qFormat/>
    <w:rsid w:val="00C53814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0"/>
    <w:next w:val="a0"/>
    <w:link w:val="9Char"/>
    <w:uiPriority w:val="1"/>
    <w:semiHidden/>
    <w:unhideWhenUsed/>
    <w:qFormat/>
    <w:rsid w:val="00C53814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Char">
    <w:name w:val="标题 5 Char"/>
    <w:basedOn w:val="a1"/>
    <w:link w:val="5"/>
    <w:uiPriority w:val="1"/>
    <w:semiHidden/>
    <w:rsid w:val="00C53814"/>
    <w:rPr>
      <w:rFonts w:ascii="Futura Bk" w:hAnsi="Futura Bk" w:cs="Arial"/>
      <w:color w:val="0090C8"/>
      <w:sz w:val="24"/>
      <w:szCs w:val="24"/>
    </w:rPr>
  </w:style>
  <w:style w:type="paragraph" w:customStyle="1" w:styleId="INStep">
    <w:name w:val="IN Step"/>
    <w:qFormat/>
    <w:rsid w:val="00C53814"/>
    <w:pPr>
      <w:keepLines/>
      <w:numPr>
        <w:ilvl w:val="8"/>
        <w:numId w:val="8"/>
      </w:numPr>
      <w:spacing w:before="40" w:after="40"/>
      <w:outlineLvl w:val="6"/>
    </w:pPr>
    <w:rPr>
      <w:rFonts w:ascii="Arial" w:hAnsi="Arial" w:cs="Arial"/>
      <w:kern w:val="2"/>
      <w:sz w:val="21"/>
    </w:rPr>
  </w:style>
  <w:style w:type="paragraph" w:customStyle="1" w:styleId="FigureText">
    <w:name w:val="Figure Text"/>
    <w:link w:val="FigureTextChar"/>
    <w:uiPriority w:val="2"/>
    <w:qFormat/>
    <w:rsid w:val="00C53814"/>
    <w:pPr>
      <w:widowControl w:val="0"/>
      <w:autoSpaceDE w:val="0"/>
      <w:autoSpaceDN w:val="0"/>
      <w:snapToGrid w:val="0"/>
    </w:pPr>
    <w:rPr>
      <w:rFonts w:ascii="Arial" w:eastAsia="楷体_GB2312" w:hAnsi="Arial" w:cs="Arial Narrow"/>
      <w:sz w:val="18"/>
    </w:rPr>
  </w:style>
  <w:style w:type="paragraph" w:customStyle="1" w:styleId="TableDescription">
    <w:name w:val="Table Description"/>
    <w:link w:val="TableDescriptionChar"/>
    <w:qFormat/>
    <w:rsid w:val="00C53814"/>
    <w:pPr>
      <w:keepNext/>
      <w:keepLines/>
      <w:numPr>
        <w:ilvl w:val="6"/>
        <w:numId w:val="8"/>
      </w:numPr>
      <w:spacing w:before="80" w:after="80"/>
    </w:pPr>
    <w:rPr>
      <w:rFonts w:ascii="Arial" w:eastAsia="黑体" w:hAnsi="Arial" w:cs="Arial Narrow"/>
      <w:sz w:val="21"/>
    </w:rPr>
  </w:style>
  <w:style w:type="paragraph" w:customStyle="1" w:styleId="TableHeading">
    <w:name w:val="Table Heading"/>
    <w:link w:val="TableHeadingChar"/>
    <w:qFormat/>
    <w:rsid w:val="00C53814"/>
    <w:pPr>
      <w:keepNext/>
      <w:spacing w:before="80" w:after="80"/>
      <w:jc w:val="center"/>
    </w:pPr>
    <w:rPr>
      <w:rFonts w:ascii="Arial" w:eastAsia="黑体" w:hAnsi="Arial" w:cs="Arial Narrow"/>
      <w:bCs/>
      <w:sz w:val="18"/>
    </w:rPr>
  </w:style>
  <w:style w:type="character" w:customStyle="1" w:styleId="TableHeadingChar">
    <w:name w:val="Table Heading Char"/>
    <w:link w:val="TableHeading"/>
    <w:rsid w:val="00C53814"/>
    <w:rPr>
      <w:rFonts w:ascii="Arial" w:eastAsia="黑体" w:hAnsi="Arial" w:cs="Arial Narrow"/>
      <w:bCs/>
      <w:sz w:val="18"/>
    </w:rPr>
  </w:style>
  <w:style w:type="paragraph" w:customStyle="1" w:styleId="TableText">
    <w:name w:val="Table Text"/>
    <w:link w:val="TableTextChar"/>
    <w:qFormat/>
    <w:rsid w:val="00C53814"/>
    <w:pPr>
      <w:autoSpaceDE w:val="0"/>
      <w:autoSpaceDN w:val="0"/>
      <w:spacing w:before="80" w:after="80"/>
      <w:textAlignment w:val="bottom"/>
    </w:pPr>
    <w:rPr>
      <w:rFonts w:ascii="Arial" w:hAnsi="Arial" w:cs="Arial Narrow"/>
      <w:sz w:val="18"/>
      <w:szCs w:val="18"/>
    </w:rPr>
  </w:style>
  <w:style w:type="character" w:customStyle="1" w:styleId="TableTextChar">
    <w:name w:val="Table Text Char"/>
    <w:basedOn w:val="a1"/>
    <w:link w:val="TableText"/>
    <w:rsid w:val="00C53814"/>
    <w:rPr>
      <w:rFonts w:ascii="Arial" w:hAnsi="Arial" w:cs="Arial Narrow"/>
      <w:sz w:val="18"/>
      <w:szCs w:val="18"/>
    </w:rPr>
  </w:style>
  <w:style w:type="paragraph" w:customStyle="1" w:styleId="FigureDescription">
    <w:name w:val="Figure Description"/>
    <w:next w:val="a0"/>
    <w:link w:val="FigureDescriptionChar"/>
    <w:qFormat/>
    <w:rsid w:val="00C53814"/>
    <w:pPr>
      <w:keepNext/>
      <w:keepLines/>
      <w:numPr>
        <w:ilvl w:val="5"/>
        <w:numId w:val="8"/>
      </w:numPr>
      <w:spacing w:before="80" w:after="80"/>
    </w:pPr>
    <w:rPr>
      <w:rFonts w:ascii="Arial" w:eastAsia="黑体" w:hAnsi="Arial" w:cs="Arial Narrow"/>
      <w:sz w:val="21"/>
    </w:rPr>
  </w:style>
  <w:style w:type="paragraph" w:styleId="10">
    <w:name w:val="toc 1"/>
    <w:basedOn w:val="a0"/>
    <w:next w:val="a0"/>
    <w:autoRedefine/>
    <w:uiPriority w:val="39"/>
    <w:rsid w:val="00C53814"/>
    <w:pPr>
      <w:keepNext/>
      <w:tabs>
        <w:tab w:val="right" w:leader="middleDot" w:pos="9600"/>
      </w:tabs>
      <w:spacing w:before="100" w:after="0"/>
      <w:ind w:left="0"/>
      <w:jc w:val="left"/>
      <w:textAlignment w:val="baseline"/>
    </w:pPr>
    <w:rPr>
      <w:rFonts w:eastAsia="黑体"/>
      <w:bCs/>
      <w:noProof/>
      <w:color w:val="800000"/>
      <w:kern w:val="0"/>
    </w:rPr>
  </w:style>
  <w:style w:type="paragraph" w:styleId="20">
    <w:name w:val="toc 2"/>
    <w:basedOn w:val="a0"/>
    <w:next w:val="a0"/>
    <w:autoRedefine/>
    <w:uiPriority w:val="39"/>
    <w:rsid w:val="00C53814"/>
    <w:pPr>
      <w:tabs>
        <w:tab w:val="right" w:leader="middleDot" w:pos="9600"/>
      </w:tabs>
      <w:spacing w:before="60" w:after="0"/>
      <w:ind w:left="420"/>
      <w:jc w:val="left"/>
    </w:pPr>
    <w:rPr>
      <w:noProof/>
      <w:kern w:val="0"/>
      <w:sz w:val="20"/>
      <w:szCs w:val="19"/>
    </w:rPr>
  </w:style>
  <w:style w:type="paragraph" w:styleId="30">
    <w:name w:val="toc 3"/>
    <w:basedOn w:val="a0"/>
    <w:next w:val="a0"/>
    <w:autoRedefine/>
    <w:uiPriority w:val="39"/>
    <w:rsid w:val="00C53814"/>
    <w:pPr>
      <w:tabs>
        <w:tab w:val="right" w:leader="middleDot" w:pos="9600"/>
      </w:tabs>
      <w:spacing w:before="60" w:after="0"/>
      <w:ind w:left="839"/>
      <w:jc w:val="left"/>
    </w:pPr>
    <w:rPr>
      <w:noProof/>
      <w:kern w:val="0"/>
      <w:sz w:val="20"/>
      <w:szCs w:val="19"/>
    </w:rPr>
  </w:style>
  <w:style w:type="paragraph" w:styleId="a4">
    <w:name w:val="header"/>
    <w:basedOn w:val="a0"/>
    <w:qFormat/>
    <w:rsid w:val="00C53814"/>
    <w:pPr>
      <w:tabs>
        <w:tab w:val="left" w:pos="142"/>
        <w:tab w:val="center" w:pos="4153"/>
        <w:tab w:val="right" w:pos="9180"/>
      </w:tabs>
      <w:spacing w:before="0"/>
      <w:ind w:left="0"/>
      <w:jc w:val="left"/>
      <w:textAlignment w:val="baseline"/>
    </w:pPr>
    <w:rPr>
      <w:noProof/>
      <w:kern w:val="0"/>
      <w:sz w:val="18"/>
      <w:szCs w:val="18"/>
    </w:rPr>
  </w:style>
  <w:style w:type="paragraph" w:styleId="a5">
    <w:name w:val="footer"/>
    <w:basedOn w:val="a0"/>
    <w:link w:val="Char"/>
    <w:qFormat/>
    <w:rsid w:val="00C53814"/>
    <w:pPr>
      <w:tabs>
        <w:tab w:val="center" w:pos="4153"/>
        <w:tab w:val="right" w:pos="8306"/>
      </w:tabs>
      <w:ind w:left="0"/>
      <w:jc w:val="center"/>
    </w:pPr>
    <w:rPr>
      <w:kern w:val="0"/>
      <w:sz w:val="18"/>
      <w:szCs w:val="18"/>
    </w:rPr>
  </w:style>
  <w:style w:type="paragraph" w:customStyle="1" w:styleId="TOC">
    <w:name w:val="TOC"/>
    <w:next w:val="a0"/>
    <w:qFormat/>
    <w:rsid w:val="00C53814"/>
    <w:pPr>
      <w:keepNext/>
      <w:snapToGrid w:val="0"/>
      <w:spacing w:before="480" w:after="360"/>
      <w:jc w:val="center"/>
    </w:pPr>
    <w:rPr>
      <w:rFonts w:ascii="Arial" w:eastAsia="黑体" w:hAnsi="Arial" w:cs="Arial"/>
      <w:bCs/>
      <w:color w:val="800000"/>
      <w:sz w:val="36"/>
      <w:szCs w:val="40"/>
    </w:rPr>
  </w:style>
  <w:style w:type="paragraph" w:styleId="a6">
    <w:name w:val="caption"/>
    <w:basedOn w:val="a0"/>
    <w:next w:val="a0"/>
    <w:semiHidden/>
    <w:qFormat/>
    <w:rsid w:val="00C53814"/>
    <w:pPr>
      <w:spacing w:before="152" w:after="160"/>
    </w:pPr>
    <w:rPr>
      <w:rFonts w:eastAsia="黑体"/>
    </w:rPr>
  </w:style>
  <w:style w:type="table" w:styleId="a7">
    <w:name w:val="Table Grid"/>
    <w:basedOn w:val="a2"/>
    <w:semiHidden/>
    <w:rsid w:val="00C53814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nd">
    <w:name w:val="Command"/>
    <w:qFormat/>
    <w:rsid w:val="00C53814"/>
    <w:pPr>
      <w:keepNext/>
      <w:spacing w:before="80" w:after="80"/>
    </w:pPr>
    <w:rPr>
      <w:rFonts w:ascii="Arial" w:eastAsia="黑体" w:hAnsi="Arial" w:cs="Arial"/>
      <w:bCs/>
      <w:color w:val="800000"/>
      <w:sz w:val="21"/>
      <w:szCs w:val="22"/>
    </w:rPr>
  </w:style>
  <w:style w:type="character" w:customStyle="1" w:styleId="NotesHeadingCharChar">
    <w:name w:val="Notes Heading Char Char"/>
    <w:basedOn w:val="a1"/>
    <w:link w:val="NotesHeading"/>
    <w:uiPriority w:val="2"/>
    <w:rsid w:val="00C53814"/>
    <w:rPr>
      <w:rFonts w:ascii="Arial" w:hAnsi="Arial" w:cs="Arial"/>
      <w:sz w:val="21"/>
      <w:lang w:eastAsia="en-US"/>
    </w:rPr>
  </w:style>
  <w:style w:type="paragraph" w:customStyle="1" w:styleId="NotesHeading">
    <w:name w:val="Notes Heading"/>
    <w:next w:val="NotesText"/>
    <w:link w:val="NotesHeadingCharChar"/>
    <w:uiPriority w:val="2"/>
    <w:qFormat/>
    <w:rsid w:val="00C53814"/>
    <w:pPr>
      <w:keepNext/>
      <w:pBdr>
        <w:top w:val="single" w:sz="8" w:space="1" w:color="auto"/>
      </w:pBdr>
      <w:spacing w:before="40" w:after="40"/>
      <w:ind w:left="624"/>
    </w:pPr>
    <w:rPr>
      <w:rFonts w:ascii="Arial" w:hAnsi="Arial" w:cs="Arial"/>
      <w:sz w:val="21"/>
      <w:lang w:eastAsia="en-US"/>
    </w:rPr>
  </w:style>
  <w:style w:type="paragraph" w:customStyle="1" w:styleId="NotesText">
    <w:name w:val="Notes Text"/>
    <w:link w:val="NotesTextCharChar"/>
    <w:qFormat/>
    <w:rsid w:val="00C53814"/>
    <w:pPr>
      <w:keepNext/>
      <w:pBdr>
        <w:bottom w:val="single" w:sz="8" w:space="1" w:color="auto"/>
      </w:pBdr>
      <w:spacing w:before="40" w:after="40"/>
      <w:ind w:left="624"/>
    </w:pPr>
    <w:rPr>
      <w:rFonts w:ascii="Arial" w:eastAsia="楷体_GB2312" w:hAnsi="Arial" w:cs="Arial"/>
      <w:sz w:val="21"/>
      <w:lang w:eastAsia="en-US"/>
    </w:rPr>
  </w:style>
  <w:style w:type="character" w:customStyle="1" w:styleId="NotesTextCharChar">
    <w:name w:val="Notes Text Char Char"/>
    <w:basedOn w:val="a1"/>
    <w:link w:val="NotesText"/>
    <w:rsid w:val="00C53814"/>
    <w:rPr>
      <w:rFonts w:ascii="Arial" w:eastAsia="楷体_GB2312" w:hAnsi="Arial" w:cs="Arial"/>
      <w:sz w:val="21"/>
      <w:lang w:eastAsia="en-US"/>
    </w:rPr>
  </w:style>
  <w:style w:type="paragraph" w:customStyle="1" w:styleId="TerminalDisplay">
    <w:name w:val="Terminal Display"/>
    <w:link w:val="TerminalDisplayChar"/>
    <w:qFormat/>
    <w:rsid w:val="00C53814"/>
    <w:pPr>
      <w:spacing w:before="40" w:after="40" w:line="240" w:lineRule="exact"/>
      <w:ind w:left="624"/>
    </w:pPr>
    <w:rPr>
      <w:rFonts w:ascii="Courier New" w:hAnsi="Courier New" w:cs="Courier New"/>
      <w:sz w:val="17"/>
      <w:szCs w:val="17"/>
    </w:rPr>
  </w:style>
  <w:style w:type="paragraph" w:styleId="40">
    <w:name w:val="toc 4"/>
    <w:basedOn w:val="a0"/>
    <w:next w:val="a0"/>
    <w:autoRedefine/>
    <w:semiHidden/>
    <w:rsid w:val="00C53814"/>
    <w:pPr>
      <w:ind w:left="1260"/>
    </w:pPr>
  </w:style>
  <w:style w:type="paragraph" w:styleId="50">
    <w:name w:val="toc 5"/>
    <w:basedOn w:val="a0"/>
    <w:next w:val="a0"/>
    <w:autoRedefine/>
    <w:semiHidden/>
    <w:rsid w:val="00C53814"/>
    <w:pPr>
      <w:ind w:left="1680"/>
    </w:pPr>
  </w:style>
  <w:style w:type="paragraph" w:styleId="60">
    <w:name w:val="toc 6"/>
    <w:basedOn w:val="a0"/>
    <w:next w:val="a0"/>
    <w:autoRedefine/>
    <w:semiHidden/>
    <w:rsid w:val="00C53814"/>
    <w:pPr>
      <w:ind w:left="2100"/>
    </w:pPr>
  </w:style>
  <w:style w:type="paragraph" w:styleId="70">
    <w:name w:val="toc 7"/>
    <w:basedOn w:val="a0"/>
    <w:next w:val="a0"/>
    <w:autoRedefine/>
    <w:semiHidden/>
    <w:rsid w:val="00C53814"/>
    <w:pPr>
      <w:ind w:left="2520"/>
    </w:pPr>
  </w:style>
  <w:style w:type="paragraph" w:styleId="80">
    <w:name w:val="toc 8"/>
    <w:basedOn w:val="a0"/>
    <w:next w:val="a0"/>
    <w:autoRedefine/>
    <w:semiHidden/>
    <w:rsid w:val="00C53814"/>
    <w:pPr>
      <w:ind w:left="2940"/>
    </w:pPr>
  </w:style>
  <w:style w:type="paragraph" w:styleId="90">
    <w:name w:val="toc 9"/>
    <w:basedOn w:val="a0"/>
    <w:next w:val="a0"/>
    <w:autoRedefine/>
    <w:semiHidden/>
    <w:rsid w:val="00C53814"/>
    <w:pPr>
      <w:ind w:left="3360"/>
    </w:pPr>
  </w:style>
  <w:style w:type="paragraph" w:styleId="a8">
    <w:name w:val="Document Map"/>
    <w:basedOn w:val="a0"/>
    <w:semiHidden/>
    <w:rsid w:val="00C53814"/>
    <w:pPr>
      <w:shd w:val="clear" w:color="auto" w:fill="000080"/>
    </w:pPr>
  </w:style>
  <w:style w:type="paragraph" w:styleId="a9">
    <w:name w:val="table of figures"/>
    <w:basedOn w:val="a0"/>
    <w:next w:val="a0"/>
    <w:uiPriority w:val="99"/>
    <w:semiHidden/>
    <w:rsid w:val="00C53814"/>
    <w:pPr>
      <w:ind w:left="840" w:hanging="420"/>
    </w:pPr>
  </w:style>
  <w:style w:type="paragraph" w:customStyle="1" w:styleId="Figure">
    <w:name w:val="Figure"/>
    <w:next w:val="a0"/>
    <w:link w:val="FigureChar"/>
    <w:qFormat/>
    <w:rsid w:val="00C53814"/>
    <w:pPr>
      <w:keepNext/>
      <w:spacing w:before="40" w:after="40"/>
      <w:ind w:left="624"/>
    </w:pPr>
    <w:rPr>
      <w:rFonts w:ascii="Arial" w:hAnsi="Arial" w:cs="Arial"/>
      <w:kern w:val="2"/>
      <w:sz w:val="21"/>
    </w:rPr>
  </w:style>
  <w:style w:type="character" w:customStyle="1" w:styleId="FigureChar">
    <w:name w:val="Figure Char"/>
    <w:basedOn w:val="a1"/>
    <w:link w:val="Figure"/>
    <w:rsid w:val="00C53814"/>
    <w:rPr>
      <w:rFonts w:ascii="Arial" w:hAnsi="Arial" w:cs="Arial"/>
      <w:kern w:val="2"/>
      <w:sz w:val="21"/>
    </w:rPr>
  </w:style>
  <w:style w:type="paragraph" w:customStyle="1" w:styleId="INVoice">
    <w:name w:val="IN Voice"/>
    <w:uiPriority w:val="2"/>
    <w:semiHidden/>
    <w:rsid w:val="00C53814"/>
    <w:pPr>
      <w:spacing w:before="20" w:after="20"/>
    </w:pPr>
    <w:rPr>
      <w:rFonts w:ascii="Arial Narrow" w:hAnsi="Arial Narrow" w:cs="Arial"/>
      <w:bCs/>
      <w:sz w:val="15"/>
      <w:szCs w:val="15"/>
    </w:rPr>
  </w:style>
  <w:style w:type="paragraph" w:customStyle="1" w:styleId="TerminalDisplayinTable">
    <w:name w:val="Terminal Display in Table"/>
    <w:uiPriority w:val="2"/>
    <w:qFormat/>
    <w:rsid w:val="00C53814"/>
    <w:rPr>
      <w:rFonts w:ascii="Courier New" w:hAnsi="Courier New" w:cs="Courier New"/>
      <w:sz w:val="17"/>
      <w:szCs w:val="17"/>
    </w:rPr>
  </w:style>
  <w:style w:type="character" w:styleId="aa">
    <w:name w:val="Hyperlink"/>
    <w:basedOn w:val="a1"/>
    <w:uiPriority w:val="99"/>
    <w:qFormat/>
    <w:rsid w:val="00C53814"/>
    <w:rPr>
      <w:color w:val="0000FF"/>
      <w:u w:val="single"/>
    </w:rPr>
  </w:style>
  <w:style w:type="character" w:styleId="ab">
    <w:name w:val="annotation reference"/>
    <w:basedOn w:val="a1"/>
    <w:semiHidden/>
    <w:rsid w:val="00C53814"/>
    <w:rPr>
      <w:sz w:val="21"/>
      <w:szCs w:val="21"/>
    </w:rPr>
  </w:style>
  <w:style w:type="paragraph" w:styleId="ac">
    <w:name w:val="annotation text"/>
    <w:basedOn w:val="a0"/>
    <w:link w:val="Char0"/>
    <w:semiHidden/>
    <w:rsid w:val="00C53814"/>
    <w:pPr>
      <w:jc w:val="left"/>
    </w:pPr>
  </w:style>
  <w:style w:type="paragraph" w:styleId="ad">
    <w:name w:val="annotation subject"/>
    <w:basedOn w:val="ac"/>
    <w:next w:val="ac"/>
    <w:semiHidden/>
    <w:rsid w:val="00C53814"/>
    <w:rPr>
      <w:b/>
      <w:bCs/>
    </w:rPr>
  </w:style>
  <w:style w:type="paragraph" w:styleId="ae">
    <w:name w:val="Balloon Text"/>
    <w:basedOn w:val="a0"/>
    <w:semiHidden/>
    <w:rsid w:val="00C53814"/>
    <w:rPr>
      <w:sz w:val="18"/>
      <w:szCs w:val="18"/>
    </w:rPr>
  </w:style>
  <w:style w:type="character" w:customStyle="1" w:styleId="TerminalDisplayshading">
    <w:name w:val="Terminal Display shading"/>
    <w:basedOn w:val="a1"/>
    <w:qFormat/>
    <w:rsid w:val="00C53814"/>
    <w:rPr>
      <w:rFonts w:ascii="Courier New" w:hAnsi="Courier New"/>
      <w:sz w:val="17"/>
      <w:bdr w:val="none" w:sz="0" w:space="0" w:color="auto"/>
      <w:shd w:val="clear" w:color="auto" w:fill="D9D9D9"/>
    </w:rPr>
  </w:style>
  <w:style w:type="table" w:customStyle="1" w:styleId="Table">
    <w:name w:val="Table"/>
    <w:basedOn w:val="a2"/>
    <w:qFormat/>
    <w:rsid w:val="00C53814"/>
    <w:pPr>
      <w:jc w:val="both"/>
    </w:pPr>
    <w:tblPr>
      <w:tblInd w:w="737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</w:style>
  <w:style w:type="character" w:styleId="af">
    <w:name w:val="FollowedHyperlink"/>
    <w:basedOn w:val="a1"/>
    <w:rsid w:val="00C53814"/>
    <w:rPr>
      <w:color w:val="800080"/>
      <w:u w:val="single"/>
    </w:rPr>
  </w:style>
  <w:style w:type="paragraph" w:customStyle="1" w:styleId="ItemStep">
    <w:name w:val="Item Step"/>
    <w:aliases w:val="F4"/>
    <w:basedOn w:val="a0"/>
    <w:link w:val="ItemStepChar"/>
    <w:qFormat/>
    <w:rsid w:val="00C53814"/>
    <w:pPr>
      <w:numPr>
        <w:ilvl w:val="4"/>
        <w:numId w:val="8"/>
      </w:numPr>
      <w:jc w:val="left"/>
      <w:outlineLvl w:val="4"/>
    </w:pPr>
    <w:rPr>
      <w:rFonts w:cs="Times New Roman"/>
      <w:kern w:val="0"/>
      <w:szCs w:val="24"/>
      <w:lang w:eastAsia="en-US"/>
    </w:rPr>
  </w:style>
  <w:style w:type="paragraph" w:customStyle="1" w:styleId="ItemStep2">
    <w:name w:val="Item Step_2"/>
    <w:aliases w:val="F5"/>
    <w:qFormat/>
    <w:rsid w:val="00C53814"/>
    <w:pPr>
      <w:numPr>
        <w:ilvl w:val="7"/>
        <w:numId w:val="8"/>
      </w:numPr>
      <w:spacing w:before="40" w:after="40"/>
      <w:outlineLvl w:val="5"/>
    </w:pPr>
    <w:rPr>
      <w:rFonts w:ascii="Arial" w:hAnsi="Arial"/>
      <w:sz w:val="21"/>
      <w:lang w:eastAsia="en-US"/>
    </w:rPr>
  </w:style>
  <w:style w:type="paragraph" w:customStyle="1" w:styleId="ItemListinTable2">
    <w:name w:val="Item List in Table_2"/>
    <w:basedOn w:val="a0"/>
    <w:rsid w:val="00C53814"/>
    <w:pPr>
      <w:numPr>
        <w:ilvl w:val="4"/>
        <w:numId w:val="42"/>
      </w:numPr>
      <w:spacing w:before="80" w:after="80"/>
      <w:jc w:val="left"/>
    </w:pPr>
    <w:rPr>
      <w:sz w:val="18"/>
      <w:szCs w:val="18"/>
      <w:lang w:eastAsia="en-US"/>
    </w:rPr>
  </w:style>
  <w:style w:type="paragraph" w:customStyle="1" w:styleId="ItemStepinTable">
    <w:name w:val="Item Step in Table"/>
    <w:qFormat/>
    <w:rsid w:val="00C53814"/>
    <w:pPr>
      <w:numPr>
        <w:numId w:val="9"/>
      </w:numPr>
      <w:spacing w:before="80" w:after="80"/>
    </w:pPr>
    <w:rPr>
      <w:rFonts w:ascii="Arial" w:hAnsi="Arial" w:cs="Arial"/>
      <w:sz w:val="18"/>
      <w:szCs w:val="18"/>
    </w:rPr>
  </w:style>
  <w:style w:type="paragraph" w:customStyle="1" w:styleId="ItemStepinTable-2">
    <w:name w:val="Item Step in Table-2"/>
    <w:qFormat/>
    <w:rsid w:val="00C53814"/>
    <w:pPr>
      <w:tabs>
        <w:tab w:val="num" w:pos="624"/>
      </w:tabs>
      <w:spacing w:before="40" w:after="40"/>
      <w:ind w:left="624" w:hanging="227"/>
    </w:pPr>
    <w:rPr>
      <w:rFonts w:ascii="Arial" w:hAnsi="Arial" w:cs="Arial"/>
      <w:sz w:val="18"/>
      <w:szCs w:val="18"/>
    </w:rPr>
  </w:style>
  <w:style w:type="paragraph" w:customStyle="1" w:styleId="ItemList">
    <w:name w:val="Item List"/>
    <w:aliases w:val="F2"/>
    <w:basedOn w:val="a0"/>
    <w:link w:val="ItemListCharChar"/>
    <w:qFormat/>
    <w:rsid w:val="00C53814"/>
    <w:pPr>
      <w:numPr>
        <w:numId w:val="42"/>
      </w:numPr>
      <w:jc w:val="left"/>
    </w:pPr>
    <w:rPr>
      <w:lang w:eastAsia="en-US"/>
    </w:rPr>
  </w:style>
  <w:style w:type="character" w:customStyle="1" w:styleId="ItemListCharChar">
    <w:name w:val="Item List Char Char"/>
    <w:basedOn w:val="a1"/>
    <w:link w:val="ItemList"/>
    <w:rsid w:val="00C53814"/>
    <w:rPr>
      <w:rFonts w:ascii="Arial" w:hAnsi="Arial" w:cs="Arial"/>
      <w:kern w:val="2"/>
      <w:sz w:val="21"/>
      <w:lang w:eastAsia="en-US"/>
    </w:rPr>
  </w:style>
  <w:style w:type="paragraph" w:customStyle="1" w:styleId="ItemList2">
    <w:name w:val="Item List_2"/>
    <w:aliases w:val="F3"/>
    <w:basedOn w:val="ItemList"/>
    <w:rsid w:val="00C53814"/>
    <w:pPr>
      <w:numPr>
        <w:ilvl w:val="1"/>
      </w:numPr>
    </w:pPr>
  </w:style>
  <w:style w:type="paragraph" w:customStyle="1" w:styleId="ItemIndent1">
    <w:name w:val="Item Indent_1"/>
    <w:basedOn w:val="a0"/>
    <w:uiPriority w:val="2"/>
    <w:qFormat/>
    <w:rsid w:val="00C53814"/>
    <w:pPr>
      <w:ind w:left="1134"/>
      <w:jc w:val="left"/>
    </w:pPr>
    <w:rPr>
      <w:color w:val="000000"/>
      <w:kern w:val="0"/>
      <w:lang w:eastAsia="en-US"/>
    </w:rPr>
  </w:style>
  <w:style w:type="paragraph" w:customStyle="1" w:styleId="ItemIndent2">
    <w:name w:val="Item Indent_2"/>
    <w:basedOn w:val="a0"/>
    <w:uiPriority w:val="2"/>
    <w:qFormat/>
    <w:rsid w:val="00C53814"/>
    <w:pPr>
      <w:ind w:left="1418"/>
      <w:jc w:val="left"/>
    </w:pPr>
    <w:rPr>
      <w:color w:val="000000"/>
      <w:kern w:val="0"/>
      <w:lang w:eastAsia="en-US"/>
    </w:rPr>
  </w:style>
  <w:style w:type="character" w:customStyle="1" w:styleId="FigureTextChar">
    <w:name w:val="Figure Text Char"/>
    <w:basedOn w:val="a1"/>
    <w:link w:val="FigureText"/>
    <w:uiPriority w:val="2"/>
    <w:rsid w:val="00C53814"/>
    <w:rPr>
      <w:rFonts w:ascii="Arial" w:eastAsia="楷体_GB2312" w:hAnsi="Arial" w:cs="Arial Narrow"/>
      <w:sz w:val="18"/>
    </w:rPr>
  </w:style>
  <w:style w:type="paragraph" w:customStyle="1" w:styleId="ItemList3">
    <w:name w:val="Item List_3"/>
    <w:basedOn w:val="ItemList2"/>
    <w:rsid w:val="00C53814"/>
    <w:pPr>
      <w:numPr>
        <w:ilvl w:val="2"/>
      </w:numPr>
    </w:pPr>
  </w:style>
  <w:style w:type="paragraph" w:customStyle="1" w:styleId="ItemIndent3">
    <w:name w:val="Item Indent_3"/>
    <w:basedOn w:val="a0"/>
    <w:uiPriority w:val="2"/>
    <w:semiHidden/>
    <w:rsid w:val="00C53814"/>
    <w:pPr>
      <w:spacing w:before="80"/>
      <w:ind w:left="1956"/>
      <w:jc w:val="left"/>
    </w:pPr>
    <w:rPr>
      <w:color w:val="000000"/>
      <w:kern w:val="0"/>
      <w:lang w:eastAsia="en-US"/>
    </w:rPr>
  </w:style>
  <w:style w:type="paragraph" w:customStyle="1" w:styleId="ItemListinTable">
    <w:name w:val="Item List in Table"/>
    <w:basedOn w:val="a0"/>
    <w:link w:val="ItemListinTableCharChar"/>
    <w:qFormat/>
    <w:rsid w:val="00C53814"/>
    <w:pPr>
      <w:numPr>
        <w:ilvl w:val="3"/>
        <w:numId w:val="42"/>
      </w:numPr>
      <w:spacing w:before="80" w:after="80"/>
      <w:jc w:val="left"/>
    </w:pPr>
    <w:rPr>
      <w:sz w:val="18"/>
      <w:szCs w:val="18"/>
      <w:lang w:eastAsia="en-US"/>
    </w:rPr>
  </w:style>
  <w:style w:type="character" w:customStyle="1" w:styleId="ItemListinTableCharChar">
    <w:name w:val="Item List in Table Char Char"/>
    <w:basedOn w:val="a1"/>
    <w:link w:val="ItemListinTable"/>
    <w:rsid w:val="00C53814"/>
    <w:rPr>
      <w:rFonts w:ascii="Arial" w:hAnsi="Arial" w:cs="Arial"/>
      <w:kern w:val="2"/>
      <w:sz w:val="18"/>
      <w:szCs w:val="18"/>
      <w:lang w:eastAsia="en-US"/>
    </w:rPr>
  </w:style>
  <w:style w:type="paragraph" w:customStyle="1" w:styleId="NotesTextList">
    <w:name w:val="Notes Text List"/>
    <w:basedOn w:val="ItemListinTable"/>
    <w:link w:val="NotesTextListCharChar"/>
    <w:uiPriority w:val="2"/>
    <w:qFormat/>
    <w:rsid w:val="00C53814"/>
    <w:pPr>
      <w:keepNext/>
      <w:pBdr>
        <w:bottom w:val="single" w:sz="8" w:space="1" w:color="auto"/>
      </w:pBdr>
      <w:spacing w:before="40" w:after="40"/>
      <w:ind w:left="1021"/>
    </w:pPr>
    <w:rPr>
      <w:rFonts w:eastAsia="楷体_GB2312"/>
      <w:sz w:val="21"/>
    </w:rPr>
  </w:style>
  <w:style w:type="character" w:customStyle="1" w:styleId="NotesTextListCharChar">
    <w:name w:val="Notes Text List Char Char"/>
    <w:basedOn w:val="ItemListinTableCharChar"/>
    <w:link w:val="NotesTextList"/>
    <w:uiPriority w:val="2"/>
    <w:rsid w:val="00C53814"/>
    <w:rPr>
      <w:rFonts w:ascii="Arial" w:eastAsia="楷体_GB2312" w:hAnsi="Arial" w:cs="Arial"/>
      <w:kern w:val="2"/>
      <w:sz w:val="21"/>
      <w:szCs w:val="18"/>
      <w:lang w:eastAsia="en-US"/>
    </w:rPr>
  </w:style>
  <w:style w:type="table" w:customStyle="1" w:styleId="FigureTable">
    <w:name w:val="Figure Table"/>
    <w:basedOn w:val="a2"/>
    <w:uiPriority w:val="99"/>
    <w:rsid w:val="00C53814"/>
    <w:pPr>
      <w:spacing w:before="40" w:line="240" w:lineRule="exact"/>
      <w:jc w:val="both"/>
    </w:pPr>
    <w:rPr>
      <w:rFonts w:ascii="Arial" w:eastAsia="楷体" w:hAnsi="Arial"/>
      <w:sz w:val="18"/>
    </w:rPr>
    <w:tblPr>
      <w:tblInd w:w="737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</w:tblPr>
    <w:tcPr>
      <w:vAlign w:val="center"/>
    </w:tcPr>
  </w:style>
  <w:style w:type="paragraph" w:customStyle="1" w:styleId="Itemstep3">
    <w:name w:val="Item step_3"/>
    <w:basedOn w:val="a0"/>
    <w:uiPriority w:val="2"/>
    <w:semiHidden/>
    <w:rsid w:val="00C53814"/>
    <w:pPr>
      <w:tabs>
        <w:tab w:val="num" w:pos="1955"/>
      </w:tabs>
      <w:spacing w:before="80" w:line="240" w:lineRule="exact"/>
      <w:ind w:left="1956" w:hanging="312"/>
      <w:jc w:val="left"/>
      <w:outlineLvl w:val="8"/>
    </w:pPr>
    <w:rPr>
      <w:rFonts w:cs="Times New Roman"/>
      <w:color w:val="000000"/>
      <w:kern w:val="0"/>
      <w:szCs w:val="16"/>
      <w:lang w:eastAsia="en-US"/>
    </w:rPr>
  </w:style>
  <w:style w:type="paragraph" w:customStyle="1" w:styleId="NotesTextinTable">
    <w:name w:val="Notes Text in Table"/>
    <w:uiPriority w:val="2"/>
    <w:qFormat/>
    <w:rsid w:val="00C53814"/>
    <w:pPr>
      <w:keepLines/>
      <w:spacing w:before="80" w:after="80"/>
    </w:pPr>
    <w:rPr>
      <w:rFonts w:ascii="Arial" w:eastAsia="楷体_GB2312" w:hAnsi="Arial" w:cs="Arial"/>
      <w:noProof/>
      <w:sz w:val="18"/>
      <w:szCs w:val="18"/>
    </w:rPr>
  </w:style>
  <w:style w:type="paragraph" w:customStyle="1" w:styleId="NotesHeadinginTable">
    <w:name w:val="Notes Heading in Table"/>
    <w:next w:val="NotesTextinTable"/>
    <w:uiPriority w:val="2"/>
    <w:qFormat/>
    <w:rsid w:val="00C53814"/>
    <w:pPr>
      <w:keepNext/>
      <w:spacing w:before="80" w:after="80"/>
    </w:pPr>
    <w:rPr>
      <w:rFonts w:ascii="Arial" w:hAnsi="Arial" w:cs="Arial"/>
      <w:noProof/>
      <w:sz w:val="18"/>
      <w:szCs w:val="18"/>
    </w:rPr>
  </w:style>
  <w:style w:type="paragraph" w:customStyle="1" w:styleId="af0">
    <w:name w:val="图样式"/>
    <w:basedOn w:val="a0"/>
    <w:semiHidden/>
    <w:rsid w:val="00C53814"/>
    <w:pPr>
      <w:keepNext/>
      <w:autoSpaceDE w:val="0"/>
      <w:autoSpaceDN w:val="0"/>
      <w:adjustRightInd w:val="0"/>
      <w:spacing w:line="360" w:lineRule="auto"/>
      <w:ind w:left="0"/>
      <w:jc w:val="center"/>
    </w:pPr>
    <w:rPr>
      <w:rFonts w:ascii="Times New Roman" w:hAnsi="Times New Roman" w:cs="Times New Roman"/>
    </w:rPr>
  </w:style>
  <w:style w:type="paragraph" w:customStyle="1" w:styleId="NotesTextListinTable">
    <w:name w:val="Notes Text List in Table"/>
    <w:qFormat/>
    <w:rsid w:val="00C53814"/>
    <w:pPr>
      <w:numPr>
        <w:ilvl w:val="5"/>
        <w:numId w:val="42"/>
      </w:numPr>
      <w:spacing w:before="80" w:after="80"/>
    </w:pPr>
    <w:rPr>
      <w:rFonts w:ascii="Arial" w:eastAsia="楷体_GB2312" w:hAnsi="Arial" w:cs="楷体_GB2312"/>
      <w:noProof/>
      <w:sz w:val="18"/>
      <w:szCs w:val="18"/>
    </w:rPr>
  </w:style>
  <w:style w:type="paragraph" w:customStyle="1" w:styleId="af1">
    <w:name w:val="封面文档标题"/>
    <w:basedOn w:val="a0"/>
    <w:rsid w:val="00C53814"/>
    <w:pPr>
      <w:spacing w:before="1400"/>
      <w:ind w:left="0"/>
      <w:jc w:val="left"/>
    </w:pPr>
    <w:rPr>
      <w:rFonts w:eastAsia="黑体"/>
      <w:kern w:val="0"/>
      <w:sz w:val="48"/>
      <w:szCs w:val="48"/>
    </w:rPr>
  </w:style>
  <w:style w:type="paragraph" w:customStyle="1" w:styleId="af2">
    <w:name w:val="封面公司名称"/>
    <w:basedOn w:val="a0"/>
    <w:semiHidden/>
    <w:rsid w:val="0052719D"/>
    <w:pPr>
      <w:snapToGrid w:val="0"/>
      <w:spacing w:before="120" w:after="0"/>
      <w:ind w:left="0"/>
      <w:jc w:val="center"/>
    </w:pPr>
    <w:rPr>
      <w:rFonts w:eastAsia="楷体_GB2312"/>
      <w:kern w:val="0"/>
      <w:sz w:val="24"/>
      <w:szCs w:val="32"/>
    </w:rPr>
  </w:style>
  <w:style w:type="character" w:customStyle="1" w:styleId="Char">
    <w:name w:val="页脚 Char"/>
    <w:basedOn w:val="a1"/>
    <w:link w:val="a5"/>
    <w:rsid w:val="0052719D"/>
    <w:rPr>
      <w:rFonts w:ascii="Arial" w:hAnsi="Arial" w:cs="Arial"/>
      <w:sz w:val="18"/>
      <w:szCs w:val="18"/>
    </w:rPr>
  </w:style>
  <w:style w:type="paragraph" w:customStyle="1" w:styleId="af3">
    <w:name w:val="文档标题"/>
    <w:basedOn w:val="a0"/>
    <w:semiHidden/>
    <w:rsid w:val="0052719D"/>
    <w:pPr>
      <w:keepNext/>
      <w:tabs>
        <w:tab w:val="left" w:pos="0"/>
      </w:tabs>
      <w:snapToGrid w:val="0"/>
      <w:spacing w:before="480" w:after="360"/>
      <w:ind w:left="0"/>
      <w:jc w:val="center"/>
    </w:pPr>
    <w:rPr>
      <w:rFonts w:eastAsia="黑体"/>
      <w:color w:val="800000"/>
      <w:kern w:val="0"/>
      <w:sz w:val="44"/>
      <w:szCs w:val="36"/>
    </w:rPr>
  </w:style>
  <w:style w:type="paragraph" w:customStyle="1" w:styleId="TerminalDisplayIndent1">
    <w:name w:val="Terminal Display Indent_1"/>
    <w:basedOn w:val="TerminalDisplay"/>
    <w:uiPriority w:val="2"/>
    <w:qFormat/>
    <w:rsid w:val="00C53814"/>
    <w:pPr>
      <w:ind w:left="1134"/>
    </w:pPr>
  </w:style>
  <w:style w:type="paragraph" w:customStyle="1" w:styleId="TerminalDisplayIndent2">
    <w:name w:val="Terminal Display Indent_2"/>
    <w:basedOn w:val="TerminalDisplay"/>
    <w:uiPriority w:val="2"/>
    <w:qFormat/>
    <w:rsid w:val="00C53814"/>
    <w:pPr>
      <w:ind w:left="1418"/>
    </w:pPr>
  </w:style>
  <w:style w:type="character" w:customStyle="1" w:styleId="7Char">
    <w:name w:val="标题 7 Char"/>
    <w:basedOn w:val="a1"/>
    <w:link w:val="7"/>
    <w:uiPriority w:val="1"/>
    <w:semiHidden/>
    <w:rsid w:val="00C53814"/>
    <w:rPr>
      <w:rFonts w:ascii="Arial" w:hAnsi="Arial" w:cs="Arial"/>
      <w:b/>
      <w:bCs/>
      <w:kern w:val="2"/>
      <w:sz w:val="24"/>
      <w:szCs w:val="24"/>
    </w:rPr>
  </w:style>
  <w:style w:type="character" w:customStyle="1" w:styleId="8Char">
    <w:name w:val="标题 8 Char"/>
    <w:basedOn w:val="a1"/>
    <w:link w:val="8"/>
    <w:uiPriority w:val="1"/>
    <w:semiHidden/>
    <w:rsid w:val="00C5381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1"/>
    <w:link w:val="9"/>
    <w:uiPriority w:val="1"/>
    <w:semiHidden/>
    <w:rsid w:val="00C53814"/>
    <w:rPr>
      <w:rFonts w:asciiTheme="majorHAnsi" w:eastAsiaTheme="majorEastAsia" w:hAnsiTheme="majorHAnsi" w:cstheme="majorBidi"/>
      <w:kern w:val="2"/>
      <w:sz w:val="21"/>
      <w:szCs w:val="21"/>
    </w:rPr>
  </w:style>
  <w:style w:type="numbering" w:styleId="a">
    <w:name w:val="Outline List 3"/>
    <w:basedOn w:val="a3"/>
    <w:rsid w:val="00C53814"/>
    <w:pPr>
      <w:numPr>
        <w:numId w:val="6"/>
      </w:numPr>
    </w:pPr>
  </w:style>
  <w:style w:type="numbering" w:styleId="111111">
    <w:name w:val="Outline List 1"/>
    <w:basedOn w:val="a3"/>
    <w:rsid w:val="0052719D"/>
    <w:pPr>
      <w:numPr>
        <w:numId w:val="7"/>
      </w:numPr>
    </w:pPr>
  </w:style>
  <w:style w:type="character" w:customStyle="1" w:styleId="Char0">
    <w:name w:val="批注文字 Char"/>
    <w:basedOn w:val="a1"/>
    <w:link w:val="ac"/>
    <w:semiHidden/>
    <w:rsid w:val="00C53814"/>
    <w:rPr>
      <w:rFonts w:ascii="Arial" w:hAnsi="Arial" w:cs="Arial"/>
      <w:kern w:val="2"/>
      <w:sz w:val="21"/>
    </w:rPr>
  </w:style>
  <w:style w:type="paragraph" w:customStyle="1" w:styleId="TableTextCharCharChar">
    <w:name w:val="Table Text Char Char Char"/>
    <w:link w:val="TableTextCharCharCharChar"/>
    <w:semiHidden/>
    <w:rsid w:val="0052719D"/>
    <w:pPr>
      <w:snapToGrid w:val="0"/>
      <w:spacing w:before="80" w:after="80"/>
    </w:pPr>
    <w:rPr>
      <w:rFonts w:ascii="Arial" w:hAnsi="Arial" w:cs="Arial"/>
      <w:sz w:val="18"/>
      <w:szCs w:val="18"/>
    </w:rPr>
  </w:style>
  <w:style w:type="character" w:customStyle="1" w:styleId="TableTextCharCharCharChar">
    <w:name w:val="Table Text Char Char Char Char"/>
    <w:basedOn w:val="a1"/>
    <w:link w:val="TableTextCharCharChar"/>
    <w:semiHidden/>
    <w:rsid w:val="0052719D"/>
    <w:rPr>
      <w:rFonts w:ascii="Arial" w:hAnsi="Arial" w:cs="Arial"/>
      <w:sz w:val="18"/>
      <w:szCs w:val="18"/>
    </w:rPr>
  </w:style>
  <w:style w:type="character" w:customStyle="1" w:styleId="ItemStepChar">
    <w:name w:val="Item Step Char"/>
    <w:basedOn w:val="a1"/>
    <w:link w:val="ItemStep"/>
    <w:rsid w:val="00C53814"/>
    <w:rPr>
      <w:rFonts w:ascii="Arial" w:hAnsi="Arial"/>
      <w:sz w:val="21"/>
      <w:szCs w:val="24"/>
      <w:lang w:eastAsia="en-US"/>
    </w:rPr>
  </w:style>
  <w:style w:type="character" w:customStyle="1" w:styleId="2Char">
    <w:name w:val="标题 2 Char"/>
    <w:basedOn w:val="a1"/>
    <w:link w:val="2"/>
    <w:rsid w:val="00C53814"/>
    <w:rPr>
      <w:rFonts w:ascii="Arial" w:eastAsia="黑体" w:hAnsi="Arial" w:cs="Arial"/>
      <w:bCs/>
      <w:color w:val="800000"/>
      <w:sz w:val="30"/>
      <w:szCs w:val="44"/>
    </w:rPr>
  </w:style>
  <w:style w:type="character" w:customStyle="1" w:styleId="TableDescriptionChar">
    <w:name w:val="Table Description Char"/>
    <w:basedOn w:val="a1"/>
    <w:link w:val="TableDescription"/>
    <w:rsid w:val="00C53814"/>
    <w:rPr>
      <w:rFonts w:ascii="Arial" w:eastAsia="黑体" w:hAnsi="Arial" w:cs="Arial Narrow"/>
      <w:sz w:val="21"/>
    </w:rPr>
  </w:style>
  <w:style w:type="character" w:customStyle="1" w:styleId="4Char">
    <w:name w:val="标题 4 Char"/>
    <w:basedOn w:val="a1"/>
    <w:link w:val="4"/>
    <w:rsid w:val="00C53814"/>
    <w:rPr>
      <w:rFonts w:ascii="Arial" w:eastAsia="黑体" w:hAnsi="Arial" w:cs="Arial"/>
      <w:bCs/>
      <w:noProof/>
      <w:color w:val="800000"/>
      <w:sz w:val="21"/>
      <w:szCs w:val="22"/>
    </w:rPr>
  </w:style>
  <w:style w:type="paragraph" w:customStyle="1" w:styleId="Copyright">
    <w:name w:val="Copyright"/>
    <w:rsid w:val="0052719D"/>
    <w:pPr>
      <w:spacing w:line="240" w:lineRule="exact"/>
    </w:pPr>
    <w:rPr>
      <w:rFonts w:ascii="Arial" w:hAnsi="Arial" w:cs="Arial"/>
      <w:kern w:val="2"/>
      <w:sz w:val="16"/>
      <w:szCs w:val="14"/>
    </w:rPr>
  </w:style>
  <w:style w:type="character" w:customStyle="1" w:styleId="TerminalDisplayChar">
    <w:name w:val="Terminal Display Char"/>
    <w:basedOn w:val="a1"/>
    <w:link w:val="TerminalDisplay"/>
    <w:rsid w:val="00C53814"/>
    <w:rPr>
      <w:rFonts w:ascii="Courier New" w:hAnsi="Courier New" w:cs="Courier New"/>
      <w:sz w:val="17"/>
      <w:szCs w:val="17"/>
    </w:rPr>
  </w:style>
  <w:style w:type="character" w:customStyle="1" w:styleId="FigureDescriptionChar">
    <w:name w:val="Figure Description Char"/>
    <w:basedOn w:val="a1"/>
    <w:link w:val="FigureDescription"/>
    <w:rsid w:val="00C53814"/>
    <w:rPr>
      <w:rFonts w:ascii="Arial" w:eastAsia="黑体" w:hAnsi="Arial" w:cs="Arial Narrow"/>
      <w:sz w:val="21"/>
    </w:rPr>
  </w:style>
  <w:style w:type="table" w:styleId="af4">
    <w:name w:val="Table Elegant"/>
    <w:basedOn w:val="a2"/>
    <w:rsid w:val="0052719D"/>
    <w:pPr>
      <w:spacing w:before="40" w:after="40"/>
      <w:ind w:left="624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List Paragraph"/>
    <w:basedOn w:val="a0"/>
    <w:uiPriority w:val="34"/>
    <w:semiHidden/>
    <w:rsid w:val="0052719D"/>
    <w:pPr>
      <w:ind w:firstLineChars="200" w:firstLine="420"/>
    </w:pPr>
  </w:style>
  <w:style w:type="paragraph" w:customStyle="1" w:styleId="Version">
    <w:name w:val="Version"/>
    <w:basedOn w:val="a0"/>
    <w:link w:val="VersionCharChar"/>
    <w:rsid w:val="00C53814"/>
    <w:pPr>
      <w:widowControl w:val="0"/>
      <w:ind w:left="0"/>
      <w:jc w:val="left"/>
    </w:pPr>
    <w:rPr>
      <w:rFonts w:eastAsia="黑体"/>
      <w:kern w:val="0"/>
      <w:sz w:val="18"/>
      <w:szCs w:val="16"/>
      <w:lang w:eastAsia="en-US"/>
    </w:rPr>
  </w:style>
  <w:style w:type="character" w:customStyle="1" w:styleId="VersionCharChar">
    <w:name w:val="Version Char Char"/>
    <w:basedOn w:val="a1"/>
    <w:link w:val="Version"/>
    <w:rsid w:val="00C53814"/>
    <w:rPr>
      <w:rFonts w:ascii="Arial" w:eastAsia="黑体" w:hAnsi="Arial" w:cs="Arial"/>
      <w:sz w:val="18"/>
      <w:szCs w:val="16"/>
      <w:lang w:eastAsia="en-US"/>
    </w:rPr>
  </w:style>
  <w:style w:type="paragraph" w:customStyle="1" w:styleId="af6">
    <w:name w:val="设置终端显示底纹"/>
    <w:basedOn w:val="TerminalDisplay"/>
    <w:link w:val="Char1"/>
    <w:rsid w:val="00C53814"/>
    <w:pPr>
      <w:widowControl w:val="0"/>
      <w:shd w:val="clear" w:color="000000" w:fill="auto"/>
      <w:spacing w:before="0" w:after="0" w:line="240" w:lineRule="auto"/>
      <w:jc w:val="both"/>
    </w:pPr>
    <w:rPr>
      <w:noProof/>
      <w:shd w:val="pct15" w:color="auto" w:fill="FFFFFF"/>
    </w:rPr>
  </w:style>
  <w:style w:type="character" w:customStyle="1" w:styleId="Char1">
    <w:name w:val="设置终端显示底纹 Char"/>
    <w:basedOn w:val="TerminalDisplayChar"/>
    <w:link w:val="af6"/>
    <w:rsid w:val="00C53814"/>
    <w:rPr>
      <w:rFonts w:ascii="Courier New" w:hAnsi="Courier New" w:cs="Courier New"/>
      <w:noProof/>
      <w:sz w:val="17"/>
      <w:szCs w:val="17"/>
      <w:shd w:val="clear" w:color="000000" w:fill="auto"/>
    </w:rPr>
  </w:style>
  <w:style w:type="character" w:customStyle="1" w:styleId="3Char">
    <w:name w:val="标题 3 Char"/>
    <w:basedOn w:val="a1"/>
    <w:link w:val="3"/>
    <w:rsid w:val="00B232F2"/>
    <w:rPr>
      <w:rFonts w:ascii="Arial" w:eastAsia="黑体" w:hAnsi="Arial" w:cs="Arial"/>
      <w:bCs/>
      <w:color w:val="800000"/>
      <w:sz w:val="24"/>
      <w:szCs w:val="36"/>
    </w:rPr>
  </w:style>
  <w:style w:type="character" w:customStyle="1" w:styleId="Reference-R0G144B200">
    <w:name w:val="Reference-R0G144B200"/>
    <w:basedOn w:val="a1"/>
    <w:qFormat/>
    <w:rsid w:val="00C53814"/>
    <w:rPr>
      <w:color w:val="0000FF"/>
      <w:u w:val="single"/>
    </w:rPr>
  </w:style>
  <w:style w:type="paragraph" w:styleId="af7">
    <w:name w:val="Revision"/>
    <w:hidden/>
    <w:uiPriority w:val="99"/>
    <w:semiHidden/>
    <w:rsid w:val="004E6EC0"/>
    <w:rPr>
      <w:rFonts w:ascii="Arial" w:hAnsi="Arial" w:cs="Arial"/>
      <w:kern w:val="2"/>
      <w:sz w:val="21"/>
    </w:rPr>
  </w:style>
  <w:style w:type="paragraph" w:customStyle="1" w:styleId="ItemStepinTable2">
    <w:name w:val="Item Step in Table_2"/>
    <w:uiPriority w:val="2"/>
    <w:qFormat/>
    <w:rsid w:val="00C53814"/>
    <w:pPr>
      <w:numPr>
        <w:ilvl w:val="1"/>
        <w:numId w:val="9"/>
      </w:numPr>
      <w:spacing w:before="80" w:after="80"/>
      <w:ind w:left="681" w:hanging="284"/>
    </w:pPr>
    <w:rPr>
      <w:rFonts w:ascii="Arial" w:hAnsi="Arial" w:cs="Arial"/>
      <w:sz w:val="18"/>
      <w:szCs w:val="18"/>
    </w:rPr>
  </w:style>
  <w:style w:type="paragraph" w:customStyle="1" w:styleId="Text">
    <w:name w:val="索引 Text"/>
    <w:link w:val="TextCharChar"/>
    <w:uiPriority w:val="3"/>
    <w:semiHidden/>
    <w:qFormat/>
    <w:rsid w:val="00C53814"/>
    <w:pPr>
      <w:spacing w:before="40" w:after="40"/>
      <w:ind w:left="624"/>
    </w:pPr>
    <w:rPr>
      <w:rFonts w:ascii="Arial" w:hAnsi="Arial" w:cs="Arial"/>
      <w:kern w:val="2"/>
      <w:sz w:val="21"/>
    </w:rPr>
  </w:style>
  <w:style w:type="character" w:customStyle="1" w:styleId="TextCharChar">
    <w:name w:val="索引 Text Char Char"/>
    <w:basedOn w:val="a1"/>
    <w:link w:val="Text"/>
    <w:uiPriority w:val="3"/>
    <w:semiHidden/>
    <w:rsid w:val="00C53814"/>
    <w:rPr>
      <w:rFonts w:ascii="Arial" w:hAnsi="Arial" w:cs="Arial"/>
      <w:kern w:val="2"/>
      <w:sz w:val="21"/>
    </w:rPr>
  </w:style>
  <w:style w:type="paragraph" w:customStyle="1" w:styleId="Heading">
    <w:name w:val="索引 Heading"/>
    <w:next w:val="Text"/>
    <w:link w:val="HeadingChar"/>
    <w:uiPriority w:val="3"/>
    <w:semiHidden/>
    <w:qFormat/>
    <w:rsid w:val="00C53814"/>
    <w:pPr>
      <w:spacing w:before="120" w:after="120"/>
      <w:ind w:left="624"/>
    </w:pPr>
    <w:rPr>
      <w:rFonts w:ascii="Arial" w:hAnsi="Arial" w:cs="Arial"/>
      <w:b/>
      <w:kern w:val="2"/>
      <w:sz w:val="21"/>
    </w:rPr>
  </w:style>
  <w:style w:type="character" w:customStyle="1" w:styleId="HeadingChar">
    <w:name w:val="索引 Heading Char"/>
    <w:basedOn w:val="a1"/>
    <w:link w:val="Heading"/>
    <w:uiPriority w:val="3"/>
    <w:semiHidden/>
    <w:rsid w:val="00C53814"/>
    <w:rPr>
      <w:rFonts w:ascii="Arial" w:hAnsi="Arial" w:cs="Arial"/>
      <w:b/>
      <w:kern w:val="2"/>
      <w:sz w:val="21"/>
    </w:rPr>
  </w:style>
  <w:style w:type="paragraph" w:customStyle="1" w:styleId="af8">
    <w:name w:val="索引链接"/>
    <w:next w:val="a0"/>
    <w:link w:val="Char2"/>
    <w:uiPriority w:val="3"/>
    <w:semiHidden/>
    <w:qFormat/>
    <w:rsid w:val="00C53814"/>
    <w:pPr>
      <w:spacing w:before="120" w:after="60"/>
      <w:ind w:left="624"/>
    </w:pPr>
    <w:rPr>
      <w:rFonts w:ascii="Arial" w:eastAsia="黑体" w:hAnsi="Arial" w:cs="Arial"/>
      <w:bCs/>
      <w:color w:val="0000FF"/>
      <w:sz w:val="36"/>
      <w:szCs w:val="36"/>
    </w:rPr>
  </w:style>
  <w:style w:type="character" w:customStyle="1" w:styleId="Char2">
    <w:name w:val="索引链接 Char"/>
    <w:basedOn w:val="a1"/>
    <w:link w:val="af8"/>
    <w:uiPriority w:val="3"/>
    <w:semiHidden/>
    <w:rsid w:val="00C53814"/>
    <w:rPr>
      <w:rFonts w:ascii="Arial" w:eastAsia="黑体" w:hAnsi="Arial" w:cs="Arial"/>
      <w:bCs/>
      <w:color w:val="0000FF"/>
      <w:sz w:val="36"/>
      <w:szCs w:val="36"/>
    </w:rPr>
  </w:style>
  <w:style w:type="table" w:styleId="af9">
    <w:name w:val="Table Theme"/>
    <w:basedOn w:val="a2"/>
    <w:rsid w:val="00C53814"/>
    <w:pPr>
      <w:spacing w:before="40" w:after="40"/>
      <w:ind w:left="6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head">
    <w:name w:val="Table no head"/>
    <w:basedOn w:val="a2"/>
    <w:uiPriority w:val="99"/>
    <w:qFormat/>
    <w:rsid w:val="00C53814"/>
    <w:pPr>
      <w:spacing w:before="80" w:after="80"/>
      <w:jc w:val="both"/>
    </w:pPr>
    <w:rPr>
      <w:rFonts w:ascii="Arial" w:hAnsi="Arial"/>
    </w:rPr>
    <w:tblPr>
      <w:tblInd w:w="737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</w:tblPr>
    <w:tcPr>
      <w:vAlign w:val="center"/>
    </w:tcPr>
  </w:style>
  <w:style w:type="character" w:customStyle="1" w:styleId="BoldText">
    <w:name w:val="Bold Text"/>
    <w:basedOn w:val="a1"/>
    <w:qFormat/>
    <w:rsid w:val="00C53814"/>
    <w:rPr>
      <w:rFonts w:ascii="Arial" w:hAnsi="Arial"/>
      <w:b/>
      <w:i w:val="0"/>
    </w:rPr>
  </w:style>
  <w:style w:type="character" w:customStyle="1" w:styleId="ItalicText">
    <w:name w:val="Italic Text"/>
    <w:basedOn w:val="a1"/>
    <w:qFormat/>
    <w:rsid w:val="00C53814"/>
    <w:rPr>
      <w:rFonts w:ascii="Arial" w:hAnsi="Arial"/>
      <w:b w:val="0"/>
      <w:i/>
    </w:rPr>
  </w:style>
  <w:style w:type="character" w:customStyle="1" w:styleId="BoldItalicText">
    <w:name w:val="BoldItalic Text"/>
    <w:basedOn w:val="a1"/>
    <w:qFormat/>
    <w:rsid w:val="00C53814"/>
    <w:rPr>
      <w:rFonts w:ascii="Arial" w:hAnsi="Arial"/>
      <w:b/>
      <w:i/>
    </w:rPr>
  </w:style>
  <w:style w:type="character" w:customStyle="1" w:styleId="Superscript">
    <w:name w:val="Superscript"/>
    <w:basedOn w:val="a1"/>
    <w:qFormat/>
    <w:rsid w:val="00C53814"/>
    <w:rPr>
      <w:vertAlign w:val="superscript"/>
    </w:rPr>
  </w:style>
  <w:style w:type="character" w:customStyle="1" w:styleId="SubScript">
    <w:name w:val="SubScript"/>
    <w:basedOn w:val="a1"/>
    <w:qFormat/>
    <w:rsid w:val="00C53814"/>
    <w:rPr>
      <w:vertAlign w:val="subscript"/>
    </w:rPr>
  </w:style>
  <w:style w:type="table" w:customStyle="1" w:styleId="Table-SMB">
    <w:name w:val="左文右图Table-SMB专用样式"/>
    <w:basedOn w:val="a2"/>
    <w:uiPriority w:val="99"/>
    <w:qFormat/>
    <w:rsid w:val="00C53814"/>
    <w:tblPr>
      <w:tblInd w:w="737" w:type="dxa"/>
      <w:tblBorders>
        <w:top w:val="single" w:sz="18" w:space="0" w:color="auto"/>
        <w:bottom w:val="single" w:sz="18" w:space="0" w:color="auto"/>
        <w:insideH w:val="single" w:sz="12" w:space="0" w:color="50CB5F" w:themeColor="background1" w:themeShade="A6"/>
      </w:tblBorders>
    </w:tblPr>
  </w:style>
  <w:style w:type="paragraph" w:customStyle="1" w:styleId="TableHeading0">
    <w:name w:val="索引 Table Heading"/>
    <w:link w:val="TableHeadingChar0"/>
    <w:uiPriority w:val="3"/>
    <w:semiHidden/>
    <w:rsid w:val="00C53814"/>
    <w:pPr>
      <w:widowControl w:val="0"/>
    </w:pPr>
    <w:rPr>
      <w:rFonts w:ascii="Arial" w:hAnsi="Arial" w:cs="Arial"/>
      <w:b/>
      <w:kern w:val="2"/>
      <w:sz w:val="21"/>
    </w:rPr>
  </w:style>
  <w:style w:type="character" w:customStyle="1" w:styleId="TableHeadingChar0">
    <w:name w:val="索引 Table Heading Char"/>
    <w:basedOn w:val="a1"/>
    <w:link w:val="TableHeading0"/>
    <w:uiPriority w:val="3"/>
    <w:semiHidden/>
    <w:rsid w:val="00C53814"/>
    <w:rPr>
      <w:rFonts w:ascii="Arial" w:hAnsi="Arial" w:cs="Arial"/>
      <w:b/>
      <w:kern w:val="2"/>
      <w:sz w:val="21"/>
    </w:rPr>
  </w:style>
  <w:style w:type="character" w:customStyle="1" w:styleId="commandparameter">
    <w:name w:val="command parameter"/>
    <w:qFormat/>
    <w:rsid w:val="00C53814"/>
    <w:rPr>
      <w:rFonts w:ascii="Courier New" w:eastAsia="宋体" w:hAnsi="Courier New"/>
      <w:b w:val="0"/>
      <w:i/>
      <w:color w:val="auto"/>
      <w:szCs w:val="21"/>
    </w:rPr>
  </w:style>
  <w:style w:type="character" w:customStyle="1" w:styleId="commandkeywords">
    <w:name w:val="command keywords"/>
    <w:qFormat/>
    <w:rsid w:val="00C53814"/>
    <w:rPr>
      <w:rFonts w:ascii="Courier New" w:eastAsia="宋体" w:hAnsi="Courier New"/>
      <w:b/>
      <w:i w:val="0"/>
      <w:color w:val="auto"/>
      <w:szCs w:val="21"/>
    </w:rPr>
  </w:style>
  <w:style w:type="paragraph" w:customStyle="1" w:styleId="CopyrightDeclaration2">
    <w:name w:val="Copyright Declaration2"/>
    <w:basedOn w:val="a0"/>
    <w:qFormat/>
    <w:rsid w:val="00C53814"/>
    <w:pPr>
      <w:pBdr>
        <w:top w:val="single" w:sz="4" w:space="1" w:color="auto"/>
      </w:pBdr>
      <w:snapToGrid w:val="0"/>
      <w:ind w:left="0"/>
      <w:jc w:val="left"/>
    </w:pPr>
    <w:rPr>
      <w:rFonts w:eastAsia="黑体"/>
      <w:noProof/>
      <w:kern w:val="0"/>
      <w:sz w:val="18"/>
      <w:szCs w:val="18"/>
    </w:rPr>
  </w:style>
  <w:style w:type="paragraph" w:customStyle="1" w:styleId="afa">
    <w:name w:val="封面文档副标题"/>
    <w:basedOn w:val="af1"/>
    <w:qFormat/>
    <w:rsid w:val="00C53814"/>
    <w:pPr>
      <w:spacing w:before="200"/>
    </w:pPr>
    <w:rPr>
      <w:rFonts w:eastAsia="楷体_GB2312"/>
      <w:sz w:val="40"/>
    </w:rPr>
  </w:style>
  <w:style w:type="paragraph" w:customStyle="1" w:styleId="INFeature">
    <w:name w:val="IN Feature"/>
    <w:next w:val="INStep"/>
    <w:uiPriority w:val="2"/>
    <w:semiHidden/>
    <w:rsid w:val="00C53814"/>
    <w:pPr>
      <w:keepNext/>
      <w:keepLines/>
      <w:numPr>
        <w:ilvl w:val="7"/>
        <w:numId w:val="1"/>
      </w:numPr>
      <w:tabs>
        <w:tab w:val="num" w:pos="360"/>
      </w:tabs>
      <w:spacing w:before="240" w:after="240"/>
      <w:ind w:left="0"/>
      <w:outlineLvl w:val="7"/>
    </w:pPr>
    <w:rPr>
      <w:rFonts w:ascii="Arial" w:eastAsia="黑体" w:hAnsi="Arial" w:cs="Arial"/>
      <w:b/>
      <w:bCs/>
      <w:kern w:val="2"/>
    </w:rPr>
  </w:style>
  <w:style w:type="paragraph" w:customStyle="1" w:styleId="afb">
    <w:name w:val="修订记录"/>
    <w:basedOn w:val="a0"/>
    <w:rsid w:val="00C53814"/>
    <w:pPr>
      <w:keepNext/>
      <w:autoSpaceDE w:val="0"/>
      <w:autoSpaceDN w:val="0"/>
      <w:adjustRightInd w:val="0"/>
      <w:spacing w:before="300" w:after="150"/>
      <w:ind w:left="0"/>
      <w:jc w:val="center"/>
    </w:pPr>
    <w:rPr>
      <w:rFonts w:eastAsia="黑体" w:cs="Times New Roman"/>
      <w:kern w:val="0"/>
      <w:sz w:val="36"/>
      <w:szCs w:val="32"/>
    </w:rPr>
  </w:style>
  <w:style w:type="character" w:customStyle="1" w:styleId="Char3">
    <w:name w:val="编写建议 Char"/>
    <w:basedOn w:val="a1"/>
    <w:link w:val="afc"/>
    <w:rsid w:val="00C53814"/>
    <w:rPr>
      <w:i/>
      <w:iCs/>
      <w:color w:val="0000FF"/>
      <w:sz w:val="21"/>
      <w:szCs w:val="21"/>
    </w:rPr>
  </w:style>
  <w:style w:type="paragraph" w:customStyle="1" w:styleId="afc">
    <w:name w:val="编写建议"/>
    <w:basedOn w:val="a0"/>
    <w:link w:val="Char3"/>
    <w:rsid w:val="00C53814"/>
    <w:pPr>
      <w:snapToGrid w:val="0"/>
      <w:spacing w:before="0" w:after="0" w:line="300" w:lineRule="auto"/>
      <w:jc w:val="left"/>
    </w:pPr>
    <w:rPr>
      <w:rFonts w:ascii="Times New Roman" w:hAnsi="Times New Roman" w:cs="Times New Roman"/>
      <w:i/>
      <w:iCs/>
      <w:color w:val="0000FF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header" w:qFormat="1"/>
    <w:lsdException w:name="footer" w:qFormat="1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3814"/>
    <w:pPr>
      <w:spacing w:before="40" w:after="40"/>
      <w:ind w:left="624"/>
      <w:jc w:val="both"/>
    </w:pPr>
    <w:rPr>
      <w:rFonts w:ascii="Arial" w:hAnsi="Arial" w:cs="Arial"/>
      <w:kern w:val="2"/>
      <w:sz w:val="21"/>
    </w:rPr>
  </w:style>
  <w:style w:type="paragraph" w:styleId="1">
    <w:name w:val="heading 1"/>
    <w:next w:val="2"/>
    <w:qFormat/>
    <w:rsid w:val="00C53814"/>
    <w:pPr>
      <w:keepNext/>
      <w:numPr>
        <w:numId w:val="8"/>
      </w:numPr>
      <w:snapToGrid w:val="0"/>
      <w:spacing w:before="240" w:after="240"/>
      <w:outlineLvl w:val="0"/>
    </w:pPr>
    <w:rPr>
      <w:rFonts w:ascii="Arial" w:hAnsi="Arial" w:cs="Arial"/>
      <w:b/>
      <w:color w:val="800000"/>
      <w:sz w:val="36"/>
      <w:szCs w:val="48"/>
    </w:rPr>
  </w:style>
  <w:style w:type="paragraph" w:styleId="2">
    <w:name w:val="heading 2"/>
    <w:next w:val="3"/>
    <w:link w:val="2Char"/>
    <w:qFormat/>
    <w:rsid w:val="00C53814"/>
    <w:pPr>
      <w:keepNext/>
      <w:numPr>
        <w:ilvl w:val="1"/>
        <w:numId w:val="8"/>
      </w:numPr>
      <w:autoSpaceDE w:val="0"/>
      <w:autoSpaceDN w:val="0"/>
      <w:adjustRightInd w:val="0"/>
      <w:snapToGrid w:val="0"/>
      <w:spacing w:before="240" w:after="240"/>
      <w:textAlignment w:val="bottom"/>
      <w:outlineLvl w:val="1"/>
    </w:pPr>
    <w:rPr>
      <w:rFonts w:ascii="Arial" w:eastAsia="黑体" w:hAnsi="Arial" w:cs="Arial"/>
      <w:bCs/>
      <w:color w:val="800000"/>
      <w:sz w:val="30"/>
      <w:szCs w:val="44"/>
    </w:rPr>
  </w:style>
  <w:style w:type="paragraph" w:styleId="3">
    <w:name w:val="heading 3"/>
    <w:next w:val="4"/>
    <w:link w:val="3Char"/>
    <w:qFormat/>
    <w:rsid w:val="00C53814"/>
    <w:pPr>
      <w:keepNext/>
      <w:numPr>
        <w:ilvl w:val="2"/>
        <w:numId w:val="8"/>
      </w:numPr>
      <w:snapToGrid w:val="0"/>
      <w:spacing w:before="240" w:after="240"/>
      <w:textAlignment w:val="baseline"/>
      <w:outlineLvl w:val="2"/>
    </w:pPr>
    <w:rPr>
      <w:rFonts w:ascii="Arial" w:eastAsia="黑体" w:hAnsi="Arial" w:cs="Arial"/>
      <w:bCs/>
      <w:color w:val="800000"/>
      <w:sz w:val="24"/>
      <w:szCs w:val="36"/>
    </w:rPr>
  </w:style>
  <w:style w:type="paragraph" w:styleId="4">
    <w:name w:val="heading 4"/>
    <w:next w:val="a0"/>
    <w:link w:val="4Char"/>
    <w:qFormat/>
    <w:rsid w:val="00C53814"/>
    <w:pPr>
      <w:keepNext/>
      <w:numPr>
        <w:ilvl w:val="3"/>
        <w:numId w:val="8"/>
      </w:numPr>
      <w:spacing w:before="80" w:after="80"/>
      <w:textAlignment w:val="baseline"/>
      <w:outlineLvl w:val="3"/>
    </w:pPr>
    <w:rPr>
      <w:rFonts w:ascii="Arial" w:eastAsia="黑体" w:hAnsi="Arial" w:cs="Arial"/>
      <w:bCs/>
      <w:noProof/>
      <w:color w:val="800000"/>
      <w:sz w:val="21"/>
      <w:szCs w:val="22"/>
    </w:rPr>
  </w:style>
  <w:style w:type="paragraph" w:styleId="5">
    <w:name w:val="heading 5"/>
    <w:link w:val="5Char"/>
    <w:uiPriority w:val="1"/>
    <w:semiHidden/>
    <w:qFormat/>
    <w:rsid w:val="00C53814"/>
    <w:pPr>
      <w:spacing w:before="240"/>
      <w:ind w:left="879"/>
      <w:outlineLvl w:val="4"/>
    </w:pPr>
    <w:rPr>
      <w:rFonts w:ascii="Futura Bk" w:hAnsi="Futura Bk" w:cs="Arial"/>
      <w:color w:val="0090C8"/>
      <w:sz w:val="24"/>
      <w:szCs w:val="24"/>
    </w:rPr>
  </w:style>
  <w:style w:type="paragraph" w:styleId="6">
    <w:name w:val="heading 6"/>
    <w:next w:val="a0"/>
    <w:uiPriority w:val="1"/>
    <w:semiHidden/>
    <w:qFormat/>
    <w:rsid w:val="00C53814"/>
    <w:pPr>
      <w:keepNext/>
      <w:keepLines/>
      <w:spacing w:before="240"/>
      <w:outlineLvl w:val="5"/>
    </w:pPr>
    <w:rPr>
      <w:rFonts w:ascii="Futura Hv" w:eastAsia="黑体" w:hAnsi="Futura Hv"/>
      <w:bCs/>
      <w:kern w:val="2"/>
      <w:sz w:val="22"/>
      <w:szCs w:val="22"/>
    </w:rPr>
  </w:style>
  <w:style w:type="paragraph" w:styleId="7">
    <w:name w:val="heading 7"/>
    <w:basedOn w:val="a0"/>
    <w:next w:val="a0"/>
    <w:link w:val="7Char"/>
    <w:uiPriority w:val="1"/>
    <w:semiHidden/>
    <w:unhideWhenUsed/>
    <w:qFormat/>
    <w:rsid w:val="00C5381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Char"/>
    <w:uiPriority w:val="1"/>
    <w:semiHidden/>
    <w:unhideWhenUsed/>
    <w:qFormat/>
    <w:rsid w:val="00C53814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0"/>
    <w:next w:val="a0"/>
    <w:link w:val="9Char"/>
    <w:uiPriority w:val="1"/>
    <w:semiHidden/>
    <w:unhideWhenUsed/>
    <w:qFormat/>
    <w:rsid w:val="00C53814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Char">
    <w:name w:val="标题 5 Char"/>
    <w:basedOn w:val="a1"/>
    <w:link w:val="5"/>
    <w:uiPriority w:val="1"/>
    <w:semiHidden/>
    <w:rsid w:val="00C53814"/>
    <w:rPr>
      <w:rFonts w:ascii="Futura Bk" w:hAnsi="Futura Bk" w:cs="Arial"/>
      <w:color w:val="0090C8"/>
      <w:sz w:val="24"/>
      <w:szCs w:val="24"/>
    </w:rPr>
  </w:style>
  <w:style w:type="paragraph" w:customStyle="1" w:styleId="INStep">
    <w:name w:val="IN Step"/>
    <w:qFormat/>
    <w:rsid w:val="00C53814"/>
    <w:pPr>
      <w:keepLines/>
      <w:numPr>
        <w:ilvl w:val="8"/>
        <w:numId w:val="8"/>
      </w:numPr>
      <w:spacing w:before="40" w:after="40"/>
      <w:outlineLvl w:val="6"/>
    </w:pPr>
    <w:rPr>
      <w:rFonts w:ascii="Arial" w:hAnsi="Arial" w:cs="Arial"/>
      <w:kern w:val="2"/>
      <w:sz w:val="21"/>
    </w:rPr>
  </w:style>
  <w:style w:type="paragraph" w:customStyle="1" w:styleId="FigureText">
    <w:name w:val="Figure Text"/>
    <w:link w:val="FigureTextChar"/>
    <w:uiPriority w:val="2"/>
    <w:qFormat/>
    <w:rsid w:val="00C53814"/>
    <w:pPr>
      <w:widowControl w:val="0"/>
      <w:autoSpaceDE w:val="0"/>
      <w:autoSpaceDN w:val="0"/>
      <w:snapToGrid w:val="0"/>
    </w:pPr>
    <w:rPr>
      <w:rFonts w:ascii="Arial" w:eastAsia="楷体_GB2312" w:hAnsi="Arial" w:cs="Arial Narrow"/>
      <w:sz w:val="18"/>
    </w:rPr>
  </w:style>
  <w:style w:type="paragraph" w:customStyle="1" w:styleId="TableDescription">
    <w:name w:val="Table Description"/>
    <w:link w:val="TableDescriptionChar"/>
    <w:qFormat/>
    <w:rsid w:val="00C53814"/>
    <w:pPr>
      <w:keepNext/>
      <w:keepLines/>
      <w:numPr>
        <w:ilvl w:val="6"/>
        <w:numId w:val="8"/>
      </w:numPr>
      <w:spacing w:before="80" w:after="80"/>
    </w:pPr>
    <w:rPr>
      <w:rFonts w:ascii="Arial" w:eastAsia="黑体" w:hAnsi="Arial" w:cs="Arial Narrow"/>
      <w:sz w:val="21"/>
    </w:rPr>
  </w:style>
  <w:style w:type="paragraph" w:customStyle="1" w:styleId="TableHeading">
    <w:name w:val="Table Heading"/>
    <w:link w:val="TableHeadingChar"/>
    <w:qFormat/>
    <w:rsid w:val="00C53814"/>
    <w:pPr>
      <w:keepNext/>
      <w:spacing w:before="80" w:after="80"/>
      <w:jc w:val="center"/>
    </w:pPr>
    <w:rPr>
      <w:rFonts w:ascii="Arial" w:eastAsia="黑体" w:hAnsi="Arial" w:cs="Arial Narrow"/>
      <w:bCs/>
      <w:sz w:val="18"/>
    </w:rPr>
  </w:style>
  <w:style w:type="character" w:customStyle="1" w:styleId="TableHeadingChar">
    <w:name w:val="Table Heading Char"/>
    <w:link w:val="TableHeading"/>
    <w:rsid w:val="00C53814"/>
    <w:rPr>
      <w:rFonts w:ascii="Arial" w:eastAsia="黑体" w:hAnsi="Arial" w:cs="Arial Narrow"/>
      <w:bCs/>
      <w:sz w:val="18"/>
    </w:rPr>
  </w:style>
  <w:style w:type="paragraph" w:customStyle="1" w:styleId="TableText">
    <w:name w:val="Table Text"/>
    <w:link w:val="TableTextChar"/>
    <w:qFormat/>
    <w:rsid w:val="00C53814"/>
    <w:pPr>
      <w:autoSpaceDE w:val="0"/>
      <w:autoSpaceDN w:val="0"/>
      <w:spacing w:before="80" w:after="80"/>
      <w:textAlignment w:val="bottom"/>
    </w:pPr>
    <w:rPr>
      <w:rFonts w:ascii="Arial" w:hAnsi="Arial" w:cs="Arial Narrow"/>
      <w:sz w:val="18"/>
      <w:szCs w:val="18"/>
    </w:rPr>
  </w:style>
  <w:style w:type="character" w:customStyle="1" w:styleId="TableTextChar">
    <w:name w:val="Table Text Char"/>
    <w:basedOn w:val="a1"/>
    <w:link w:val="TableText"/>
    <w:rsid w:val="00C53814"/>
    <w:rPr>
      <w:rFonts w:ascii="Arial" w:hAnsi="Arial" w:cs="Arial Narrow"/>
      <w:sz w:val="18"/>
      <w:szCs w:val="18"/>
    </w:rPr>
  </w:style>
  <w:style w:type="paragraph" w:customStyle="1" w:styleId="FigureDescription">
    <w:name w:val="Figure Description"/>
    <w:next w:val="a0"/>
    <w:link w:val="FigureDescriptionChar"/>
    <w:qFormat/>
    <w:rsid w:val="00C53814"/>
    <w:pPr>
      <w:keepNext/>
      <w:keepLines/>
      <w:numPr>
        <w:ilvl w:val="5"/>
        <w:numId w:val="8"/>
      </w:numPr>
      <w:spacing w:before="80" w:after="80"/>
    </w:pPr>
    <w:rPr>
      <w:rFonts w:ascii="Arial" w:eastAsia="黑体" w:hAnsi="Arial" w:cs="Arial Narrow"/>
      <w:sz w:val="21"/>
    </w:rPr>
  </w:style>
  <w:style w:type="paragraph" w:styleId="10">
    <w:name w:val="toc 1"/>
    <w:basedOn w:val="a0"/>
    <w:next w:val="a0"/>
    <w:autoRedefine/>
    <w:uiPriority w:val="39"/>
    <w:rsid w:val="00C53814"/>
    <w:pPr>
      <w:keepNext/>
      <w:tabs>
        <w:tab w:val="right" w:leader="middleDot" w:pos="9600"/>
      </w:tabs>
      <w:spacing w:before="100" w:after="0"/>
      <w:ind w:left="0"/>
      <w:jc w:val="left"/>
      <w:textAlignment w:val="baseline"/>
    </w:pPr>
    <w:rPr>
      <w:rFonts w:eastAsia="黑体"/>
      <w:bCs/>
      <w:noProof/>
      <w:color w:val="800000"/>
      <w:kern w:val="0"/>
    </w:rPr>
  </w:style>
  <w:style w:type="paragraph" w:styleId="20">
    <w:name w:val="toc 2"/>
    <w:basedOn w:val="a0"/>
    <w:next w:val="a0"/>
    <w:autoRedefine/>
    <w:uiPriority w:val="39"/>
    <w:rsid w:val="00C53814"/>
    <w:pPr>
      <w:tabs>
        <w:tab w:val="right" w:leader="middleDot" w:pos="9600"/>
      </w:tabs>
      <w:spacing w:before="60" w:after="0"/>
      <w:ind w:left="420"/>
      <w:jc w:val="left"/>
    </w:pPr>
    <w:rPr>
      <w:noProof/>
      <w:kern w:val="0"/>
      <w:sz w:val="20"/>
      <w:szCs w:val="19"/>
    </w:rPr>
  </w:style>
  <w:style w:type="paragraph" w:styleId="30">
    <w:name w:val="toc 3"/>
    <w:basedOn w:val="a0"/>
    <w:next w:val="a0"/>
    <w:autoRedefine/>
    <w:uiPriority w:val="39"/>
    <w:rsid w:val="00C53814"/>
    <w:pPr>
      <w:tabs>
        <w:tab w:val="right" w:leader="middleDot" w:pos="9600"/>
      </w:tabs>
      <w:spacing w:before="60" w:after="0"/>
      <w:ind w:left="839"/>
      <w:jc w:val="left"/>
    </w:pPr>
    <w:rPr>
      <w:noProof/>
      <w:kern w:val="0"/>
      <w:sz w:val="20"/>
      <w:szCs w:val="19"/>
    </w:rPr>
  </w:style>
  <w:style w:type="paragraph" w:styleId="a4">
    <w:name w:val="header"/>
    <w:basedOn w:val="a0"/>
    <w:qFormat/>
    <w:rsid w:val="00C53814"/>
    <w:pPr>
      <w:tabs>
        <w:tab w:val="left" w:pos="142"/>
        <w:tab w:val="center" w:pos="4153"/>
        <w:tab w:val="right" w:pos="9180"/>
      </w:tabs>
      <w:spacing w:before="0"/>
      <w:ind w:left="0"/>
      <w:jc w:val="left"/>
      <w:textAlignment w:val="baseline"/>
    </w:pPr>
    <w:rPr>
      <w:noProof/>
      <w:kern w:val="0"/>
      <w:sz w:val="18"/>
      <w:szCs w:val="18"/>
    </w:rPr>
  </w:style>
  <w:style w:type="paragraph" w:styleId="a5">
    <w:name w:val="footer"/>
    <w:basedOn w:val="a0"/>
    <w:link w:val="Char"/>
    <w:qFormat/>
    <w:rsid w:val="00C53814"/>
    <w:pPr>
      <w:tabs>
        <w:tab w:val="center" w:pos="4153"/>
        <w:tab w:val="right" w:pos="8306"/>
      </w:tabs>
      <w:ind w:left="0"/>
      <w:jc w:val="center"/>
    </w:pPr>
    <w:rPr>
      <w:kern w:val="0"/>
      <w:sz w:val="18"/>
      <w:szCs w:val="18"/>
    </w:rPr>
  </w:style>
  <w:style w:type="paragraph" w:customStyle="1" w:styleId="TOC">
    <w:name w:val="TOC"/>
    <w:next w:val="a0"/>
    <w:qFormat/>
    <w:rsid w:val="00C53814"/>
    <w:pPr>
      <w:keepNext/>
      <w:snapToGrid w:val="0"/>
      <w:spacing w:before="480" w:after="360"/>
      <w:jc w:val="center"/>
    </w:pPr>
    <w:rPr>
      <w:rFonts w:ascii="Arial" w:eastAsia="黑体" w:hAnsi="Arial" w:cs="Arial"/>
      <w:bCs/>
      <w:color w:val="800000"/>
      <w:sz w:val="36"/>
      <w:szCs w:val="40"/>
    </w:rPr>
  </w:style>
  <w:style w:type="paragraph" w:styleId="a6">
    <w:name w:val="caption"/>
    <w:basedOn w:val="a0"/>
    <w:next w:val="a0"/>
    <w:semiHidden/>
    <w:qFormat/>
    <w:rsid w:val="00C53814"/>
    <w:pPr>
      <w:spacing w:before="152" w:after="160"/>
    </w:pPr>
    <w:rPr>
      <w:rFonts w:eastAsia="黑体"/>
    </w:rPr>
  </w:style>
  <w:style w:type="table" w:styleId="a7">
    <w:name w:val="Table Grid"/>
    <w:basedOn w:val="a2"/>
    <w:semiHidden/>
    <w:rsid w:val="00C53814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nd">
    <w:name w:val="Command"/>
    <w:qFormat/>
    <w:rsid w:val="00C53814"/>
    <w:pPr>
      <w:keepNext/>
      <w:spacing w:before="80" w:after="80"/>
    </w:pPr>
    <w:rPr>
      <w:rFonts w:ascii="Arial" w:eastAsia="黑体" w:hAnsi="Arial" w:cs="Arial"/>
      <w:bCs/>
      <w:color w:val="800000"/>
      <w:sz w:val="21"/>
      <w:szCs w:val="22"/>
    </w:rPr>
  </w:style>
  <w:style w:type="character" w:customStyle="1" w:styleId="NotesHeadingCharChar">
    <w:name w:val="Notes Heading Char Char"/>
    <w:basedOn w:val="a1"/>
    <w:link w:val="NotesHeading"/>
    <w:uiPriority w:val="2"/>
    <w:rsid w:val="00C53814"/>
    <w:rPr>
      <w:rFonts w:ascii="Arial" w:hAnsi="Arial" w:cs="Arial"/>
      <w:sz w:val="21"/>
      <w:lang w:eastAsia="en-US"/>
    </w:rPr>
  </w:style>
  <w:style w:type="paragraph" w:customStyle="1" w:styleId="NotesHeading">
    <w:name w:val="Notes Heading"/>
    <w:next w:val="NotesText"/>
    <w:link w:val="NotesHeadingCharChar"/>
    <w:uiPriority w:val="2"/>
    <w:qFormat/>
    <w:rsid w:val="00C53814"/>
    <w:pPr>
      <w:keepNext/>
      <w:pBdr>
        <w:top w:val="single" w:sz="8" w:space="1" w:color="auto"/>
      </w:pBdr>
      <w:spacing w:before="40" w:after="40"/>
      <w:ind w:left="624"/>
    </w:pPr>
    <w:rPr>
      <w:rFonts w:ascii="Arial" w:hAnsi="Arial" w:cs="Arial"/>
      <w:sz w:val="21"/>
      <w:lang w:eastAsia="en-US"/>
    </w:rPr>
  </w:style>
  <w:style w:type="paragraph" w:customStyle="1" w:styleId="NotesText">
    <w:name w:val="Notes Text"/>
    <w:link w:val="NotesTextCharChar"/>
    <w:qFormat/>
    <w:rsid w:val="00C53814"/>
    <w:pPr>
      <w:keepNext/>
      <w:pBdr>
        <w:bottom w:val="single" w:sz="8" w:space="1" w:color="auto"/>
      </w:pBdr>
      <w:spacing w:before="40" w:after="40"/>
      <w:ind w:left="624"/>
    </w:pPr>
    <w:rPr>
      <w:rFonts w:ascii="Arial" w:eastAsia="楷体_GB2312" w:hAnsi="Arial" w:cs="Arial"/>
      <w:sz w:val="21"/>
      <w:lang w:eastAsia="en-US"/>
    </w:rPr>
  </w:style>
  <w:style w:type="character" w:customStyle="1" w:styleId="NotesTextCharChar">
    <w:name w:val="Notes Text Char Char"/>
    <w:basedOn w:val="a1"/>
    <w:link w:val="NotesText"/>
    <w:rsid w:val="00C53814"/>
    <w:rPr>
      <w:rFonts w:ascii="Arial" w:eastAsia="楷体_GB2312" w:hAnsi="Arial" w:cs="Arial"/>
      <w:sz w:val="21"/>
      <w:lang w:eastAsia="en-US"/>
    </w:rPr>
  </w:style>
  <w:style w:type="paragraph" w:customStyle="1" w:styleId="TerminalDisplay">
    <w:name w:val="Terminal Display"/>
    <w:link w:val="TerminalDisplayChar"/>
    <w:qFormat/>
    <w:rsid w:val="00C53814"/>
    <w:pPr>
      <w:spacing w:before="40" w:after="40" w:line="240" w:lineRule="exact"/>
      <w:ind w:left="624"/>
    </w:pPr>
    <w:rPr>
      <w:rFonts w:ascii="Courier New" w:hAnsi="Courier New" w:cs="Courier New"/>
      <w:sz w:val="17"/>
      <w:szCs w:val="17"/>
    </w:rPr>
  </w:style>
  <w:style w:type="paragraph" w:styleId="40">
    <w:name w:val="toc 4"/>
    <w:basedOn w:val="a0"/>
    <w:next w:val="a0"/>
    <w:autoRedefine/>
    <w:semiHidden/>
    <w:rsid w:val="00C53814"/>
    <w:pPr>
      <w:ind w:left="1260"/>
    </w:pPr>
  </w:style>
  <w:style w:type="paragraph" w:styleId="50">
    <w:name w:val="toc 5"/>
    <w:basedOn w:val="a0"/>
    <w:next w:val="a0"/>
    <w:autoRedefine/>
    <w:semiHidden/>
    <w:rsid w:val="00C53814"/>
    <w:pPr>
      <w:ind w:left="1680"/>
    </w:pPr>
  </w:style>
  <w:style w:type="paragraph" w:styleId="60">
    <w:name w:val="toc 6"/>
    <w:basedOn w:val="a0"/>
    <w:next w:val="a0"/>
    <w:autoRedefine/>
    <w:semiHidden/>
    <w:rsid w:val="00C53814"/>
    <w:pPr>
      <w:ind w:left="2100"/>
    </w:pPr>
  </w:style>
  <w:style w:type="paragraph" w:styleId="70">
    <w:name w:val="toc 7"/>
    <w:basedOn w:val="a0"/>
    <w:next w:val="a0"/>
    <w:autoRedefine/>
    <w:semiHidden/>
    <w:rsid w:val="00C53814"/>
    <w:pPr>
      <w:ind w:left="2520"/>
    </w:pPr>
  </w:style>
  <w:style w:type="paragraph" w:styleId="80">
    <w:name w:val="toc 8"/>
    <w:basedOn w:val="a0"/>
    <w:next w:val="a0"/>
    <w:autoRedefine/>
    <w:semiHidden/>
    <w:rsid w:val="00C53814"/>
    <w:pPr>
      <w:ind w:left="2940"/>
    </w:pPr>
  </w:style>
  <w:style w:type="paragraph" w:styleId="90">
    <w:name w:val="toc 9"/>
    <w:basedOn w:val="a0"/>
    <w:next w:val="a0"/>
    <w:autoRedefine/>
    <w:semiHidden/>
    <w:rsid w:val="00C53814"/>
    <w:pPr>
      <w:ind w:left="3360"/>
    </w:pPr>
  </w:style>
  <w:style w:type="paragraph" w:styleId="a8">
    <w:name w:val="Document Map"/>
    <w:basedOn w:val="a0"/>
    <w:semiHidden/>
    <w:rsid w:val="00C53814"/>
    <w:pPr>
      <w:shd w:val="clear" w:color="auto" w:fill="000080"/>
    </w:pPr>
  </w:style>
  <w:style w:type="paragraph" w:styleId="a9">
    <w:name w:val="table of figures"/>
    <w:basedOn w:val="a0"/>
    <w:next w:val="a0"/>
    <w:uiPriority w:val="99"/>
    <w:semiHidden/>
    <w:rsid w:val="00C53814"/>
    <w:pPr>
      <w:ind w:left="840" w:hanging="420"/>
    </w:pPr>
  </w:style>
  <w:style w:type="paragraph" w:customStyle="1" w:styleId="Figure">
    <w:name w:val="Figure"/>
    <w:next w:val="a0"/>
    <w:link w:val="FigureChar"/>
    <w:qFormat/>
    <w:rsid w:val="00C53814"/>
    <w:pPr>
      <w:keepNext/>
      <w:spacing w:before="40" w:after="40"/>
      <w:ind w:left="624"/>
    </w:pPr>
    <w:rPr>
      <w:rFonts w:ascii="Arial" w:hAnsi="Arial" w:cs="Arial"/>
      <w:kern w:val="2"/>
      <w:sz w:val="21"/>
    </w:rPr>
  </w:style>
  <w:style w:type="character" w:customStyle="1" w:styleId="FigureChar">
    <w:name w:val="Figure Char"/>
    <w:basedOn w:val="a1"/>
    <w:link w:val="Figure"/>
    <w:rsid w:val="00C53814"/>
    <w:rPr>
      <w:rFonts w:ascii="Arial" w:hAnsi="Arial" w:cs="Arial"/>
      <w:kern w:val="2"/>
      <w:sz w:val="21"/>
    </w:rPr>
  </w:style>
  <w:style w:type="paragraph" w:customStyle="1" w:styleId="INVoice">
    <w:name w:val="IN Voice"/>
    <w:uiPriority w:val="2"/>
    <w:semiHidden/>
    <w:rsid w:val="00C53814"/>
    <w:pPr>
      <w:spacing w:before="20" w:after="20"/>
    </w:pPr>
    <w:rPr>
      <w:rFonts w:ascii="Arial Narrow" w:hAnsi="Arial Narrow" w:cs="Arial"/>
      <w:bCs/>
      <w:sz w:val="15"/>
      <w:szCs w:val="15"/>
    </w:rPr>
  </w:style>
  <w:style w:type="paragraph" w:customStyle="1" w:styleId="TerminalDisplayinTable">
    <w:name w:val="Terminal Display in Table"/>
    <w:uiPriority w:val="2"/>
    <w:qFormat/>
    <w:rsid w:val="00C53814"/>
    <w:rPr>
      <w:rFonts w:ascii="Courier New" w:hAnsi="Courier New" w:cs="Courier New"/>
      <w:sz w:val="17"/>
      <w:szCs w:val="17"/>
    </w:rPr>
  </w:style>
  <w:style w:type="character" w:styleId="aa">
    <w:name w:val="Hyperlink"/>
    <w:basedOn w:val="a1"/>
    <w:uiPriority w:val="99"/>
    <w:qFormat/>
    <w:rsid w:val="00C53814"/>
    <w:rPr>
      <w:color w:val="0000FF"/>
      <w:u w:val="single"/>
    </w:rPr>
  </w:style>
  <w:style w:type="character" w:styleId="ab">
    <w:name w:val="annotation reference"/>
    <w:basedOn w:val="a1"/>
    <w:semiHidden/>
    <w:rsid w:val="00C53814"/>
    <w:rPr>
      <w:sz w:val="21"/>
      <w:szCs w:val="21"/>
    </w:rPr>
  </w:style>
  <w:style w:type="paragraph" w:styleId="ac">
    <w:name w:val="annotation text"/>
    <w:basedOn w:val="a0"/>
    <w:link w:val="Char0"/>
    <w:semiHidden/>
    <w:rsid w:val="00C53814"/>
    <w:pPr>
      <w:jc w:val="left"/>
    </w:pPr>
  </w:style>
  <w:style w:type="paragraph" w:styleId="ad">
    <w:name w:val="annotation subject"/>
    <w:basedOn w:val="ac"/>
    <w:next w:val="ac"/>
    <w:semiHidden/>
    <w:rsid w:val="00C53814"/>
    <w:rPr>
      <w:b/>
      <w:bCs/>
    </w:rPr>
  </w:style>
  <w:style w:type="paragraph" w:styleId="ae">
    <w:name w:val="Balloon Text"/>
    <w:basedOn w:val="a0"/>
    <w:semiHidden/>
    <w:rsid w:val="00C53814"/>
    <w:rPr>
      <w:sz w:val="18"/>
      <w:szCs w:val="18"/>
    </w:rPr>
  </w:style>
  <w:style w:type="character" w:customStyle="1" w:styleId="TerminalDisplayshading">
    <w:name w:val="Terminal Display shading"/>
    <w:basedOn w:val="a1"/>
    <w:qFormat/>
    <w:rsid w:val="00C53814"/>
    <w:rPr>
      <w:rFonts w:ascii="Courier New" w:hAnsi="Courier New"/>
      <w:sz w:val="17"/>
      <w:bdr w:val="none" w:sz="0" w:space="0" w:color="auto"/>
      <w:shd w:val="clear" w:color="auto" w:fill="D9D9D9"/>
    </w:rPr>
  </w:style>
  <w:style w:type="table" w:customStyle="1" w:styleId="Table">
    <w:name w:val="Table"/>
    <w:basedOn w:val="a2"/>
    <w:qFormat/>
    <w:rsid w:val="00C53814"/>
    <w:pPr>
      <w:jc w:val="both"/>
    </w:pPr>
    <w:tblPr>
      <w:tblInd w:w="737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</w:style>
  <w:style w:type="character" w:styleId="af">
    <w:name w:val="FollowedHyperlink"/>
    <w:basedOn w:val="a1"/>
    <w:rsid w:val="00C53814"/>
    <w:rPr>
      <w:color w:val="800080"/>
      <w:u w:val="single"/>
    </w:rPr>
  </w:style>
  <w:style w:type="paragraph" w:customStyle="1" w:styleId="ItemStep">
    <w:name w:val="Item Step"/>
    <w:aliases w:val="F4"/>
    <w:basedOn w:val="a0"/>
    <w:link w:val="ItemStepChar"/>
    <w:qFormat/>
    <w:rsid w:val="00C53814"/>
    <w:pPr>
      <w:numPr>
        <w:ilvl w:val="4"/>
        <w:numId w:val="8"/>
      </w:numPr>
      <w:jc w:val="left"/>
      <w:outlineLvl w:val="4"/>
    </w:pPr>
    <w:rPr>
      <w:rFonts w:cs="Times New Roman"/>
      <w:kern w:val="0"/>
      <w:szCs w:val="24"/>
      <w:lang w:eastAsia="en-US"/>
    </w:rPr>
  </w:style>
  <w:style w:type="paragraph" w:customStyle="1" w:styleId="ItemStep2">
    <w:name w:val="Item Step_2"/>
    <w:aliases w:val="F5"/>
    <w:qFormat/>
    <w:rsid w:val="00C53814"/>
    <w:pPr>
      <w:numPr>
        <w:ilvl w:val="7"/>
        <w:numId w:val="8"/>
      </w:numPr>
      <w:spacing w:before="40" w:after="40"/>
      <w:outlineLvl w:val="5"/>
    </w:pPr>
    <w:rPr>
      <w:rFonts w:ascii="Arial" w:hAnsi="Arial"/>
      <w:sz w:val="21"/>
      <w:lang w:eastAsia="en-US"/>
    </w:rPr>
  </w:style>
  <w:style w:type="paragraph" w:customStyle="1" w:styleId="ItemListinTable2">
    <w:name w:val="Item List in Table_2"/>
    <w:basedOn w:val="a0"/>
    <w:rsid w:val="00C53814"/>
    <w:pPr>
      <w:numPr>
        <w:ilvl w:val="4"/>
        <w:numId w:val="42"/>
      </w:numPr>
      <w:spacing w:before="80" w:after="80"/>
      <w:jc w:val="left"/>
    </w:pPr>
    <w:rPr>
      <w:sz w:val="18"/>
      <w:szCs w:val="18"/>
      <w:lang w:eastAsia="en-US"/>
    </w:rPr>
  </w:style>
  <w:style w:type="paragraph" w:customStyle="1" w:styleId="ItemStepinTable">
    <w:name w:val="Item Step in Table"/>
    <w:qFormat/>
    <w:rsid w:val="00C53814"/>
    <w:pPr>
      <w:numPr>
        <w:numId w:val="9"/>
      </w:numPr>
      <w:spacing w:before="80" w:after="80"/>
    </w:pPr>
    <w:rPr>
      <w:rFonts w:ascii="Arial" w:hAnsi="Arial" w:cs="Arial"/>
      <w:sz w:val="18"/>
      <w:szCs w:val="18"/>
    </w:rPr>
  </w:style>
  <w:style w:type="paragraph" w:customStyle="1" w:styleId="ItemStepinTable-2">
    <w:name w:val="Item Step in Table-2"/>
    <w:qFormat/>
    <w:rsid w:val="00C53814"/>
    <w:pPr>
      <w:tabs>
        <w:tab w:val="num" w:pos="624"/>
      </w:tabs>
      <w:spacing w:before="40" w:after="40"/>
      <w:ind w:left="624" w:hanging="227"/>
    </w:pPr>
    <w:rPr>
      <w:rFonts w:ascii="Arial" w:hAnsi="Arial" w:cs="Arial"/>
      <w:sz w:val="18"/>
      <w:szCs w:val="18"/>
    </w:rPr>
  </w:style>
  <w:style w:type="paragraph" w:customStyle="1" w:styleId="ItemList">
    <w:name w:val="Item List"/>
    <w:aliases w:val="F2"/>
    <w:basedOn w:val="a0"/>
    <w:link w:val="ItemListCharChar"/>
    <w:qFormat/>
    <w:rsid w:val="00C53814"/>
    <w:pPr>
      <w:numPr>
        <w:numId w:val="42"/>
      </w:numPr>
      <w:jc w:val="left"/>
    </w:pPr>
    <w:rPr>
      <w:lang w:eastAsia="en-US"/>
    </w:rPr>
  </w:style>
  <w:style w:type="character" w:customStyle="1" w:styleId="ItemListCharChar">
    <w:name w:val="Item List Char Char"/>
    <w:basedOn w:val="a1"/>
    <w:link w:val="ItemList"/>
    <w:rsid w:val="00C53814"/>
    <w:rPr>
      <w:rFonts w:ascii="Arial" w:hAnsi="Arial" w:cs="Arial"/>
      <w:kern w:val="2"/>
      <w:sz w:val="21"/>
      <w:lang w:eastAsia="en-US"/>
    </w:rPr>
  </w:style>
  <w:style w:type="paragraph" w:customStyle="1" w:styleId="ItemList2">
    <w:name w:val="Item List_2"/>
    <w:aliases w:val="F3"/>
    <w:basedOn w:val="ItemList"/>
    <w:rsid w:val="00C53814"/>
    <w:pPr>
      <w:numPr>
        <w:ilvl w:val="1"/>
      </w:numPr>
    </w:pPr>
  </w:style>
  <w:style w:type="paragraph" w:customStyle="1" w:styleId="ItemIndent1">
    <w:name w:val="Item Indent_1"/>
    <w:basedOn w:val="a0"/>
    <w:uiPriority w:val="2"/>
    <w:qFormat/>
    <w:rsid w:val="00C53814"/>
    <w:pPr>
      <w:ind w:left="1134"/>
      <w:jc w:val="left"/>
    </w:pPr>
    <w:rPr>
      <w:color w:val="000000"/>
      <w:kern w:val="0"/>
      <w:lang w:eastAsia="en-US"/>
    </w:rPr>
  </w:style>
  <w:style w:type="paragraph" w:customStyle="1" w:styleId="ItemIndent2">
    <w:name w:val="Item Indent_2"/>
    <w:basedOn w:val="a0"/>
    <w:uiPriority w:val="2"/>
    <w:qFormat/>
    <w:rsid w:val="00C53814"/>
    <w:pPr>
      <w:ind w:left="1418"/>
      <w:jc w:val="left"/>
    </w:pPr>
    <w:rPr>
      <w:color w:val="000000"/>
      <w:kern w:val="0"/>
      <w:lang w:eastAsia="en-US"/>
    </w:rPr>
  </w:style>
  <w:style w:type="character" w:customStyle="1" w:styleId="FigureTextChar">
    <w:name w:val="Figure Text Char"/>
    <w:basedOn w:val="a1"/>
    <w:link w:val="FigureText"/>
    <w:uiPriority w:val="2"/>
    <w:rsid w:val="00C53814"/>
    <w:rPr>
      <w:rFonts w:ascii="Arial" w:eastAsia="楷体_GB2312" w:hAnsi="Arial" w:cs="Arial Narrow"/>
      <w:sz w:val="18"/>
    </w:rPr>
  </w:style>
  <w:style w:type="paragraph" w:customStyle="1" w:styleId="ItemList3">
    <w:name w:val="Item List_3"/>
    <w:basedOn w:val="ItemList2"/>
    <w:rsid w:val="00C53814"/>
    <w:pPr>
      <w:numPr>
        <w:ilvl w:val="2"/>
      </w:numPr>
    </w:pPr>
  </w:style>
  <w:style w:type="paragraph" w:customStyle="1" w:styleId="ItemIndent3">
    <w:name w:val="Item Indent_3"/>
    <w:basedOn w:val="a0"/>
    <w:uiPriority w:val="2"/>
    <w:semiHidden/>
    <w:rsid w:val="00C53814"/>
    <w:pPr>
      <w:spacing w:before="80"/>
      <w:ind w:left="1956"/>
      <w:jc w:val="left"/>
    </w:pPr>
    <w:rPr>
      <w:color w:val="000000"/>
      <w:kern w:val="0"/>
      <w:lang w:eastAsia="en-US"/>
    </w:rPr>
  </w:style>
  <w:style w:type="paragraph" w:customStyle="1" w:styleId="ItemListinTable">
    <w:name w:val="Item List in Table"/>
    <w:basedOn w:val="a0"/>
    <w:link w:val="ItemListinTableCharChar"/>
    <w:qFormat/>
    <w:rsid w:val="00C53814"/>
    <w:pPr>
      <w:numPr>
        <w:ilvl w:val="3"/>
        <w:numId w:val="42"/>
      </w:numPr>
      <w:spacing w:before="80" w:after="80"/>
      <w:jc w:val="left"/>
    </w:pPr>
    <w:rPr>
      <w:sz w:val="18"/>
      <w:szCs w:val="18"/>
      <w:lang w:eastAsia="en-US"/>
    </w:rPr>
  </w:style>
  <w:style w:type="character" w:customStyle="1" w:styleId="ItemListinTableCharChar">
    <w:name w:val="Item List in Table Char Char"/>
    <w:basedOn w:val="a1"/>
    <w:link w:val="ItemListinTable"/>
    <w:rsid w:val="00C53814"/>
    <w:rPr>
      <w:rFonts w:ascii="Arial" w:hAnsi="Arial" w:cs="Arial"/>
      <w:kern w:val="2"/>
      <w:sz w:val="18"/>
      <w:szCs w:val="18"/>
      <w:lang w:eastAsia="en-US"/>
    </w:rPr>
  </w:style>
  <w:style w:type="paragraph" w:customStyle="1" w:styleId="NotesTextList">
    <w:name w:val="Notes Text List"/>
    <w:basedOn w:val="ItemListinTable"/>
    <w:link w:val="NotesTextListCharChar"/>
    <w:uiPriority w:val="2"/>
    <w:qFormat/>
    <w:rsid w:val="00C53814"/>
    <w:pPr>
      <w:keepNext/>
      <w:pBdr>
        <w:bottom w:val="single" w:sz="8" w:space="1" w:color="auto"/>
      </w:pBdr>
      <w:spacing w:before="40" w:after="40"/>
      <w:ind w:left="1021"/>
    </w:pPr>
    <w:rPr>
      <w:rFonts w:eastAsia="楷体_GB2312"/>
      <w:sz w:val="21"/>
    </w:rPr>
  </w:style>
  <w:style w:type="character" w:customStyle="1" w:styleId="NotesTextListCharChar">
    <w:name w:val="Notes Text List Char Char"/>
    <w:basedOn w:val="ItemListinTableCharChar"/>
    <w:link w:val="NotesTextList"/>
    <w:uiPriority w:val="2"/>
    <w:rsid w:val="00C53814"/>
    <w:rPr>
      <w:rFonts w:ascii="Arial" w:eastAsia="楷体_GB2312" w:hAnsi="Arial" w:cs="Arial"/>
      <w:kern w:val="2"/>
      <w:sz w:val="21"/>
      <w:szCs w:val="18"/>
      <w:lang w:eastAsia="en-US"/>
    </w:rPr>
  </w:style>
  <w:style w:type="table" w:customStyle="1" w:styleId="FigureTable">
    <w:name w:val="Figure Table"/>
    <w:basedOn w:val="a2"/>
    <w:uiPriority w:val="99"/>
    <w:rsid w:val="00C53814"/>
    <w:pPr>
      <w:spacing w:before="40" w:line="240" w:lineRule="exact"/>
      <w:jc w:val="both"/>
    </w:pPr>
    <w:rPr>
      <w:rFonts w:ascii="Arial" w:eastAsia="楷体" w:hAnsi="Arial"/>
      <w:sz w:val="18"/>
    </w:rPr>
    <w:tblPr>
      <w:tblInd w:w="737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</w:tblPr>
    <w:tcPr>
      <w:vAlign w:val="center"/>
    </w:tcPr>
  </w:style>
  <w:style w:type="paragraph" w:customStyle="1" w:styleId="Itemstep3">
    <w:name w:val="Item step_3"/>
    <w:basedOn w:val="a0"/>
    <w:uiPriority w:val="2"/>
    <w:semiHidden/>
    <w:rsid w:val="00C53814"/>
    <w:pPr>
      <w:tabs>
        <w:tab w:val="num" w:pos="1955"/>
      </w:tabs>
      <w:spacing w:before="80" w:line="240" w:lineRule="exact"/>
      <w:ind w:left="1956" w:hanging="312"/>
      <w:jc w:val="left"/>
      <w:outlineLvl w:val="8"/>
    </w:pPr>
    <w:rPr>
      <w:rFonts w:cs="Times New Roman"/>
      <w:color w:val="000000"/>
      <w:kern w:val="0"/>
      <w:szCs w:val="16"/>
      <w:lang w:eastAsia="en-US"/>
    </w:rPr>
  </w:style>
  <w:style w:type="paragraph" w:customStyle="1" w:styleId="NotesTextinTable">
    <w:name w:val="Notes Text in Table"/>
    <w:uiPriority w:val="2"/>
    <w:qFormat/>
    <w:rsid w:val="00C53814"/>
    <w:pPr>
      <w:keepLines/>
      <w:spacing w:before="80" w:after="80"/>
    </w:pPr>
    <w:rPr>
      <w:rFonts w:ascii="Arial" w:eastAsia="楷体_GB2312" w:hAnsi="Arial" w:cs="Arial"/>
      <w:noProof/>
      <w:sz w:val="18"/>
      <w:szCs w:val="18"/>
    </w:rPr>
  </w:style>
  <w:style w:type="paragraph" w:customStyle="1" w:styleId="NotesHeadinginTable">
    <w:name w:val="Notes Heading in Table"/>
    <w:next w:val="NotesTextinTable"/>
    <w:uiPriority w:val="2"/>
    <w:qFormat/>
    <w:rsid w:val="00C53814"/>
    <w:pPr>
      <w:keepNext/>
      <w:spacing w:before="80" w:after="80"/>
    </w:pPr>
    <w:rPr>
      <w:rFonts w:ascii="Arial" w:hAnsi="Arial" w:cs="Arial"/>
      <w:noProof/>
      <w:sz w:val="18"/>
      <w:szCs w:val="18"/>
    </w:rPr>
  </w:style>
  <w:style w:type="paragraph" w:customStyle="1" w:styleId="af0">
    <w:name w:val="图样式"/>
    <w:basedOn w:val="a0"/>
    <w:semiHidden/>
    <w:rsid w:val="00C53814"/>
    <w:pPr>
      <w:keepNext/>
      <w:autoSpaceDE w:val="0"/>
      <w:autoSpaceDN w:val="0"/>
      <w:adjustRightInd w:val="0"/>
      <w:spacing w:line="360" w:lineRule="auto"/>
      <w:ind w:left="0"/>
      <w:jc w:val="center"/>
    </w:pPr>
    <w:rPr>
      <w:rFonts w:ascii="Times New Roman" w:hAnsi="Times New Roman" w:cs="Times New Roman"/>
    </w:rPr>
  </w:style>
  <w:style w:type="paragraph" w:customStyle="1" w:styleId="NotesTextListinTable">
    <w:name w:val="Notes Text List in Table"/>
    <w:qFormat/>
    <w:rsid w:val="00C53814"/>
    <w:pPr>
      <w:numPr>
        <w:ilvl w:val="5"/>
        <w:numId w:val="42"/>
      </w:numPr>
      <w:spacing w:before="80" w:after="80"/>
    </w:pPr>
    <w:rPr>
      <w:rFonts w:ascii="Arial" w:eastAsia="楷体_GB2312" w:hAnsi="Arial" w:cs="楷体_GB2312"/>
      <w:noProof/>
      <w:sz w:val="18"/>
      <w:szCs w:val="18"/>
    </w:rPr>
  </w:style>
  <w:style w:type="paragraph" w:customStyle="1" w:styleId="af1">
    <w:name w:val="封面文档标题"/>
    <w:basedOn w:val="a0"/>
    <w:rsid w:val="00C53814"/>
    <w:pPr>
      <w:spacing w:before="1400"/>
      <w:ind w:left="0"/>
      <w:jc w:val="left"/>
    </w:pPr>
    <w:rPr>
      <w:rFonts w:eastAsia="黑体"/>
      <w:kern w:val="0"/>
      <w:sz w:val="48"/>
      <w:szCs w:val="48"/>
    </w:rPr>
  </w:style>
  <w:style w:type="paragraph" w:customStyle="1" w:styleId="af2">
    <w:name w:val="封面公司名称"/>
    <w:basedOn w:val="a0"/>
    <w:semiHidden/>
    <w:rsid w:val="0052719D"/>
    <w:pPr>
      <w:snapToGrid w:val="0"/>
      <w:spacing w:before="120" w:after="0"/>
      <w:ind w:left="0"/>
      <w:jc w:val="center"/>
    </w:pPr>
    <w:rPr>
      <w:rFonts w:eastAsia="楷体_GB2312"/>
      <w:kern w:val="0"/>
      <w:sz w:val="24"/>
      <w:szCs w:val="32"/>
    </w:rPr>
  </w:style>
  <w:style w:type="character" w:customStyle="1" w:styleId="Char">
    <w:name w:val="页脚 Char"/>
    <w:basedOn w:val="a1"/>
    <w:link w:val="a5"/>
    <w:rsid w:val="0052719D"/>
    <w:rPr>
      <w:rFonts w:ascii="Arial" w:hAnsi="Arial" w:cs="Arial"/>
      <w:sz w:val="18"/>
      <w:szCs w:val="18"/>
    </w:rPr>
  </w:style>
  <w:style w:type="paragraph" w:customStyle="1" w:styleId="af3">
    <w:name w:val="文档标题"/>
    <w:basedOn w:val="a0"/>
    <w:semiHidden/>
    <w:rsid w:val="0052719D"/>
    <w:pPr>
      <w:keepNext/>
      <w:tabs>
        <w:tab w:val="left" w:pos="0"/>
      </w:tabs>
      <w:snapToGrid w:val="0"/>
      <w:spacing w:before="480" w:after="360"/>
      <w:ind w:left="0"/>
      <w:jc w:val="center"/>
    </w:pPr>
    <w:rPr>
      <w:rFonts w:eastAsia="黑体"/>
      <w:color w:val="800000"/>
      <w:kern w:val="0"/>
      <w:sz w:val="44"/>
      <w:szCs w:val="36"/>
    </w:rPr>
  </w:style>
  <w:style w:type="paragraph" w:customStyle="1" w:styleId="TerminalDisplayIndent1">
    <w:name w:val="Terminal Display Indent_1"/>
    <w:basedOn w:val="TerminalDisplay"/>
    <w:uiPriority w:val="2"/>
    <w:qFormat/>
    <w:rsid w:val="00C53814"/>
    <w:pPr>
      <w:ind w:left="1134"/>
    </w:pPr>
  </w:style>
  <w:style w:type="paragraph" w:customStyle="1" w:styleId="TerminalDisplayIndent2">
    <w:name w:val="Terminal Display Indent_2"/>
    <w:basedOn w:val="TerminalDisplay"/>
    <w:uiPriority w:val="2"/>
    <w:qFormat/>
    <w:rsid w:val="00C53814"/>
    <w:pPr>
      <w:ind w:left="1418"/>
    </w:pPr>
  </w:style>
  <w:style w:type="character" w:customStyle="1" w:styleId="7Char">
    <w:name w:val="标题 7 Char"/>
    <w:basedOn w:val="a1"/>
    <w:link w:val="7"/>
    <w:uiPriority w:val="1"/>
    <w:semiHidden/>
    <w:rsid w:val="00C53814"/>
    <w:rPr>
      <w:rFonts w:ascii="Arial" w:hAnsi="Arial" w:cs="Arial"/>
      <w:b/>
      <w:bCs/>
      <w:kern w:val="2"/>
      <w:sz w:val="24"/>
      <w:szCs w:val="24"/>
    </w:rPr>
  </w:style>
  <w:style w:type="character" w:customStyle="1" w:styleId="8Char">
    <w:name w:val="标题 8 Char"/>
    <w:basedOn w:val="a1"/>
    <w:link w:val="8"/>
    <w:uiPriority w:val="1"/>
    <w:semiHidden/>
    <w:rsid w:val="00C5381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1"/>
    <w:link w:val="9"/>
    <w:uiPriority w:val="1"/>
    <w:semiHidden/>
    <w:rsid w:val="00C53814"/>
    <w:rPr>
      <w:rFonts w:asciiTheme="majorHAnsi" w:eastAsiaTheme="majorEastAsia" w:hAnsiTheme="majorHAnsi" w:cstheme="majorBidi"/>
      <w:kern w:val="2"/>
      <w:sz w:val="21"/>
      <w:szCs w:val="21"/>
    </w:rPr>
  </w:style>
  <w:style w:type="numbering" w:styleId="a">
    <w:name w:val="Outline List 3"/>
    <w:basedOn w:val="a3"/>
    <w:rsid w:val="00C53814"/>
    <w:pPr>
      <w:numPr>
        <w:numId w:val="6"/>
      </w:numPr>
    </w:pPr>
  </w:style>
  <w:style w:type="numbering" w:styleId="111111">
    <w:name w:val="Outline List 1"/>
    <w:basedOn w:val="a3"/>
    <w:rsid w:val="0052719D"/>
    <w:pPr>
      <w:numPr>
        <w:numId w:val="7"/>
      </w:numPr>
    </w:pPr>
  </w:style>
  <w:style w:type="character" w:customStyle="1" w:styleId="Char0">
    <w:name w:val="批注文字 Char"/>
    <w:basedOn w:val="a1"/>
    <w:link w:val="ac"/>
    <w:semiHidden/>
    <w:rsid w:val="00C53814"/>
    <w:rPr>
      <w:rFonts w:ascii="Arial" w:hAnsi="Arial" w:cs="Arial"/>
      <w:kern w:val="2"/>
      <w:sz w:val="21"/>
    </w:rPr>
  </w:style>
  <w:style w:type="paragraph" w:customStyle="1" w:styleId="TableTextCharCharChar">
    <w:name w:val="Table Text Char Char Char"/>
    <w:link w:val="TableTextCharCharCharChar"/>
    <w:semiHidden/>
    <w:rsid w:val="0052719D"/>
    <w:pPr>
      <w:snapToGrid w:val="0"/>
      <w:spacing w:before="80" w:after="80"/>
    </w:pPr>
    <w:rPr>
      <w:rFonts w:ascii="Arial" w:hAnsi="Arial" w:cs="Arial"/>
      <w:sz w:val="18"/>
      <w:szCs w:val="18"/>
    </w:rPr>
  </w:style>
  <w:style w:type="character" w:customStyle="1" w:styleId="TableTextCharCharCharChar">
    <w:name w:val="Table Text Char Char Char Char"/>
    <w:basedOn w:val="a1"/>
    <w:link w:val="TableTextCharCharChar"/>
    <w:semiHidden/>
    <w:rsid w:val="0052719D"/>
    <w:rPr>
      <w:rFonts w:ascii="Arial" w:hAnsi="Arial" w:cs="Arial"/>
      <w:sz w:val="18"/>
      <w:szCs w:val="18"/>
    </w:rPr>
  </w:style>
  <w:style w:type="character" w:customStyle="1" w:styleId="ItemStepChar">
    <w:name w:val="Item Step Char"/>
    <w:basedOn w:val="a1"/>
    <w:link w:val="ItemStep"/>
    <w:rsid w:val="00C53814"/>
    <w:rPr>
      <w:rFonts w:ascii="Arial" w:hAnsi="Arial"/>
      <w:sz w:val="21"/>
      <w:szCs w:val="24"/>
      <w:lang w:eastAsia="en-US"/>
    </w:rPr>
  </w:style>
  <w:style w:type="character" w:customStyle="1" w:styleId="2Char">
    <w:name w:val="标题 2 Char"/>
    <w:basedOn w:val="a1"/>
    <w:link w:val="2"/>
    <w:rsid w:val="00C53814"/>
    <w:rPr>
      <w:rFonts w:ascii="Arial" w:eastAsia="黑体" w:hAnsi="Arial" w:cs="Arial"/>
      <w:bCs/>
      <w:color w:val="800000"/>
      <w:sz w:val="30"/>
      <w:szCs w:val="44"/>
    </w:rPr>
  </w:style>
  <w:style w:type="character" w:customStyle="1" w:styleId="TableDescriptionChar">
    <w:name w:val="Table Description Char"/>
    <w:basedOn w:val="a1"/>
    <w:link w:val="TableDescription"/>
    <w:rsid w:val="00C53814"/>
    <w:rPr>
      <w:rFonts w:ascii="Arial" w:eastAsia="黑体" w:hAnsi="Arial" w:cs="Arial Narrow"/>
      <w:sz w:val="21"/>
    </w:rPr>
  </w:style>
  <w:style w:type="character" w:customStyle="1" w:styleId="4Char">
    <w:name w:val="标题 4 Char"/>
    <w:basedOn w:val="a1"/>
    <w:link w:val="4"/>
    <w:rsid w:val="00C53814"/>
    <w:rPr>
      <w:rFonts w:ascii="Arial" w:eastAsia="黑体" w:hAnsi="Arial" w:cs="Arial"/>
      <w:bCs/>
      <w:noProof/>
      <w:color w:val="800000"/>
      <w:sz w:val="21"/>
      <w:szCs w:val="22"/>
    </w:rPr>
  </w:style>
  <w:style w:type="paragraph" w:customStyle="1" w:styleId="Copyright">
    <w:name w:val="Copyright"/>
    <w:rsid w:val="0052719D"/>
    <w:pPr>
      <w:spacing w:line="240" w:lineRule="exact"/>
    </w:pPr>
    <w:rPr>
      <w:rFonts w:ascii="Arial" w:hAnsi="Arial" w:cs="Arial"/>
      <w:kern w:val="2"/>
      <w:sz w:val="16"/>
      <w:szCs w:val="14"/>
    </w:rPr>
  </w:style>
  <w:style w:type="character" w:customStyle="1" w:styleId="TerminalDisplayChar">
    <w:name w:val="Terminal Display Char"/>
    <w:basedOn w:val="a1"/>
    <w:link w:val="TerminalDisplay"/>
    <w:rsid w:val="00C53814"/>
    <w:rPr>
      <w:rFonts w:ascii="Courier New" w:hAnsi="Courier New" w:cs="Courier New"/>
      <w:sz w:val="17"/>
      <w:szCs w:val="17"/>
    </w:rPr>
  </w:style>
  <w:style w:type="character" w:customStyle="1" w:styleId="FigureDescriptionChar">
    <w:name w:val="Figure Description Char"/>
    <w:basedOn w:val="a1"/>
    <w:link w:val="FigureDescription"/>
    <w:rsid w:val="00C53814"/>
    <w:rPr>
      <w:rFonts w:ascii="Arial" w:eastAsia="黑体" w:hAnsi="Arial" w:cs="Arial Narrow"/>
      <w:sz w:val="21"/>
    </w:rPr>
  </w:style>
  <w:style w:type="table" w:styleId="af4">
    <w:name w:val="Table Elegant"/>
    <w:basedOn w:val="a2"/>
    <w:rsid w:val="0052719D"/>
    <w:pPr>
      <w:spacing w:before="40" w:after="40"/>
      <w:ind w:left="624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List Paragraph"/>
    <w:basedOn w:val="a0"/>
    <w:uiPriority w:val="34"/>
    <w:semiHidden/>
    <w:rsid w:val="0052719D"/>
    <w:pPr>
      <w:ind w:firstLineChars="200" w:firstLine="420"/>
    </w:pPr>
  </w:style>
  <w:style w:type="paragraph" w:customStyle="1" w:styleId="Version">
    <w:name w:val="Version"/>
    <w:basedOn w:val="a0"/>
    <w:link w:val="VersionCharChar"/>
    <w:rsid w:val="00C53814"/>
    <w:pPr>
      <w:widowControl w:val="0"/>
      <w:ind w:left="0"/>
      <w:jc w:val="left"/>
    </w:pPr>
    <w:rPr>
      <w:rFonts w:eastAsia="黑体"/>
      <w:kern w:val="0"/>
      <w:sz w:val="18"/>
      <w:szCs w:val="16"/>
      <w:lang w:eastAsia="en-US"/>
    </w:rPr>
  </w:style>
  <w:style w:type="character" w:customStyle="1" w:styleId="VersionCharChar">
    <w:name w:val="Version Char Char"/>
    <w:basedOn w:val="a1"/>
    <w:link w:val="Version"/>
    <w:rsid w:val="00C53814"/>
    <w:rPr>
      <w:rFonts w:ascii="Arial" w:eastAsia="黑体" w:hAnsi="Arial" w:cs="Arial"/>
      <w:sz w:val="18"/>
      <w:szCs w:val="16"/>
      <w:lang w:eastAsia="en-US"/>
    </w:rPr>
  </w:style>
  <w:style w:type="paragraph" w:customStyle="1" w:styleId="af6">
    <w:name w:val="设置终端显示底纹"/>
    <w:basedOn w:val="TerminalDisplay"/>
    <w:link w:val="Char1"/>
    <w:rsid w:val="00C53814"/>
    <w:pPr>
      <w:widowControl w:val="0"/>
      <w:shd w:val="clear" w:color="000000" w:fill="auto"/>
      <w:spacing w:before="0" w:after="0" w:line="240" w:lineRule="auto"/>
      <w:jc w:val="both"/>
    </w:pPr>
    <w:rPr>
      <w:noProof/>
      <w:shd w:val="pct15" w:color="auto" w:fill="FFFFFF"/>
    </w:rPr>
  </w:style>
  <w:style w:type="character" w:customStyle="1" w:styleId="Char1">
    <w:name w:val="设置终端显示底纹 Char"/>
    <w:basedOn w:val="TerminalDisplayChar"/>
    <w:link w:val="af6"/>
    <w:rsid w:val="00C53814"/>
    <w:rPr>
      <w:rFonts w:ascii="Courier New" w:hAnsi="Courier New" w:cs="Courier New"/>
      <w:noProof/>
      <w:sz w:val="17"/>
      <w:szCs w:val="17"/>
      <w:shd w:val="clear" w:color="000000" w:fill="auto"/>
    </w:rPr>
  </w:style>
  <w:style w:type="character" w:customStyle="1" w:styleId="3Char">
    <w:name w:val="标题 3 Char"/>
    <w:basedOn w:val="a1"/>
    <w:link w:val="3"/>
    <w:rsid w:val="00B232F2"/>
    <w:rPr>
      <w:rFonts w:ascii="Arial" w:eastAsia="黑体" w:hAnsi="Arial" w:cs="Arial"/>
      <w:bCs/>
      <w:color w:val="800000"/>
      <w:sz w:val="24"/>
      <w:szCs w:val="36"/>
    </w:rPr>
  </w:style>
  <w:style w:type="character" w:customStyle="1" w:styleId="Reference-R0G144B200">
    <w:name w:val="Reference-R0G144B200"/>
    <w:basedOn w:val="a1"/>
    <w:qFormat/>
    <w:rsid w:val="00C53814"/>
    <w:rPr>
      <w:color w:val="0000FF"/>
      <w:u w:val="single"/>
    </w:rPr>
  </w:style>
  <w:style w:type="paragraph" w:styleId="af7">
    <w:name w:val="Revision"/>
    <w:hidden/>
    <w:uiPriority w:val="99"/>
    <w:semiHidden/>
    <w:rsid w:val="004E6EC0"/>
    <w:rPr>
      <w:rFonts w:ascii="Arial" w:hAnsi="Arial" w:cs="Arial"/>
      <w:kern w:val="2"/>
      <w:sz w:val="21"/>
    </w:rPr>
  </w:style>
  <w:style w:type="paragraph" w:customStyle="1" w:styleId="ItemStepinTable2">
    <w:name w:val="Item Step in Table_2"/>
    <w:uiPriority w:val="2"/>
    <w:qFormat/>
    <w:rsid w:val="00C53814"/>
    <w:pPr>
      <w:numPr>
        <w:ilvl w:val="1"/>
        <w:numId w:val="9"/>
      </w:numPr>
      <w:spacing w:before="80" w:after="80"/>
      <w:ind w:left="681" w:hanging="284"/>
    </w:pPr>
    <w:rPr>
      <w:rFonts w:ascii="Arial" w:hAnsi="Arial" w:cs="Arial"/>
      <w:sz w:val="18"/>
      <w:szCs w:val="18"/>
    </w:rPr>
  </w:style>
  <w:style w:type="paragraph" w:customStyle="1" w:styleId="Text">
    <w:name w:val="索引 Text"/>
    <w:link w:val="TextCharChar"/>
    <w:uiPriority w:val="3"/>
    <w:semiHidden/>
    <w:qFormat/>
    <w:rsid w:val="00C53814"/>
    <w:pPr>
      <w:spacing w:before="40" w:after="40"/>
      <w:ind w:left="624"/>
    </w:pPr>
    <w:rPr>
      <w:rFonts w:ascii="Arial" w:hAnsi="Arial" w:cs="Arial"/>
      <w:kern w:val="2"/>
      <w:sz w:val="21"/>
    </w:rPr>
  </w:style>
  <w:style w:type="character" w:customStyle="1" w:styleId="TextCharChar">
    <w:name w:val="索引 Text Char Char"/>
    <w:basedOn w:val="a1"/>
    <w:link w:val="Text"/>
    <w:uiPriority w:val="3"/>
    <w:semiHidden/>
    <w:rsid w:val="00C53814"/>
    <w:rPr>
      <w:rFonts w:ascii="Arial" w:hAnsi="Arial" w:cs="Arial"/>
      <w:kern w:val="2"/>
      <w:sz w:val="21"/>
    </w:rPr>
  </w:style>
  <w:style w:type="paragraph" w:customStyle="1" w:styleId="Heading">
    <w:name w:val="索引 Heading"/>
    <w:next w:val="Text"/>
    <w:link w:val="HeadingChar"/>
    <w:uiPriority w:val="3"/>
    <w:semiHidden/>
    <w:qFormat/>
    <w:rsid w:val="00C53814"/>
    <w:pPr>
      <w:spacing w:before="120" w:after="120"/>
      <w:ind w:left="624"/>
    </w:pPr>
    <w:rPr>
      <w:rFonts w:ascii="Arial" w:hAnsi="Arial" w:cs="Arial"/>
      <w:b/>
      <w:kern w:val="2"/>
      <w:sz w:val="21"/>
    </w:rPr>
  </w:style>
  <w:style w:type="character" w:customStyle="1" w:styleId="HeadingChar">
    <w:name w:val="索引 Heading Char"/>
    <w:basedOn w:val="a1"/>
    <w:link w:val="Heading"/>
    <w:uiPriority w:val="3"/>
    <w:semiHidden/>
    <w:rsid w:val="00C53814"/>
    <w:rPr>
      <w:rFonts w:ascii="Arial" w:hAnsi="Arial" w:cs="Arial"/>
      <w:b/>
      <w:kern w:val="2"/>
      <w:sz w:val="21"/>
    </w:rPr>
  </w:style>
  <w:style w:type="paragraph" w:customStyle="1" w:styleId="af8">
    <w:name w:val="索引链接"/>
    <w:next w:val="a0"/>
    <w:link w:val="Char2"/>
    <w:uiPriority w:val="3"/>
    <w:semiHidden/>
    <w:qFormat/>
    <w:rsid w:val="00C53814"/>
    <w:pPr>
      <w:spacing w:before="120" w:after="60"/>
      <w:ind w:left="624"/>
    </w:pPr>
    <w:rPr>
      <w:rFonts w:ascii="Arial" w:eastAsia="黑体" w:hAnsi="Arial" w:cs="Arial"/>
      <w:bCs/>
      <w:color w:val="0000FF"/>
      <w:sz w:val="36"/>
      <w:szCs w:val="36"/>
    </w:rPr>
  </w:style>
  <w:style w:type="character" w:customStyle="1" w:styleId="Char2">
    <w:name w:val="索引链接 Char"/>
    <w:basedOn w:val="a1"/>
    <w:link w:val="af8"/>
    <w:uiPriority w:val="3"/>
    <w:semiHidden/>
    <w:rsid w:val="00C53814"/>
    <w:rPr>
      <w:rFonts w:ascii="Arial" w:eastAsia="黑体" w:hAnsi="Arial" w:cs="Arial"/>
      <w:bCs/>
      <w:color w:val="0000FF"/>
      <w:sz w:val="36"/>
      <w:szCs w:val="36"/>
    </w:rPr>
  </w:style>
  <w:style w:type="table" w:styleId="af9">
    <w:name w:val="Table Theme"/>
    <w:basedOn w:val="a2"/>
    <w:rsid w:val="00C53814"/>
    <w:pPr>
      <w:spacing w:before="40" w:after="40"/>
      <w:ind w:left="6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head">
    <w:name w:val="Table no head"/>
    <w:basedOn w:val="a2"/>
    <w:uiPriority w:val="99"/>
    <w:qFormat/>
    <w:rsid w:val="00C53814"/>
    <w:pPr>
      <w:spacing w:before="80" w:after="80"/>
      <w:jc w:val="both"/>
    </w:pPr>
    <w:rPr>
      <w:rFonts w:ascii="Arial" w:hAnsi="Arial"/>
    </w:rPr>
    <w:tblPr>
      <w:tblInd w:w="737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</w:tblPr>
    <w:tcPr>
      <w:vAlign w:val="center"/>
    </w:tcPr>
  </w:style>
  <w:style w:type="character" w:customStyle="1" w:styleId="BoldText">
    <w:name w:val="Bold Text"/>
    <w:basedOn w:val="a1"/>
    <w:qFormat/>
    <w:rsid w:val="00C53814"/>
    <w:rPr>
      <w:rFonts w:ascii="Arial" w:hAnsi="Arial"/>
      <w:b/>
      <w:i w:val="0"/>
    </w:rPr>
  </w:style>
  <w:style w:type="character" w:customStyle="1" w:styleId="ItalicText">
    <w:name w:val="Italic Text"/>
    <w:basedOn w:val="a1"/>
    <w:qFormat/>
    <w:rsid w:val="00C53814"/>
    <w:rPr>
      <w:rFonts w:ascii="Arial" w:hAnsi="Arial"/>
      <w:b w:val="0"/>
      <w:i/>
    </w:rPr>
  </w:style>
  <w:style w:type="character" w:customStyle="1" w:styleId="BoldItalicText">
    <w:name w:val="BoldItalic Text"/>
    <w:basedOn w:val="a1"/>
    <w:qFormat/>
    <w:rsid w:val="00C53814"/>
    <w:rPr>
      <w:rFonts w:ascii="Arial" w:hAnsi="Arial"/>
      <w:b/>
      <w:i/>
    </w:rPr>
  </w:style>
  <w:style w:type="character" w:customStyle="1" w:styleId="Superscript">
    <w:name w:val="Superscript"/>
    <w:basedOn w:val="a1"/>
    <w:qFormat/>
    <w:rsid w:val="00C53814"/>
    <w:rPr>
      <w:vertAlign w:val="superscript"/>
    </w:rPr>
  </w:style>
  <w:style w:type="character" w:customStyle="1" w:styleId="SubScript">
    <w:name w:val="SubScript"/>
    <w:basedOn w:val="a1"/>
    <w:qFormat/>
    <w:rsid w:val="00C53814"/>
    <w:rPr>
      <w:vertAlign w:val="subscript"/>
    </w:rPr>
  </w:style>
  <w:style w:type="table" w:customStyle="1" w:styleId="Table-SMB">
    <w:name w:val="左文右图Table-SMB专用样式"/>
    <w:basedOn w:val="a2"/>
    <w:uiPriority w:val="99"/>
    <w:qFormat/>
    <w:rsid w:val="00C53814"/>
    <w:tblPr>
      <w:tblInd w:w="737" w:type="dxa"/>
      <w:tblBorders>
        <w:top w:val="single" w:sz="18" w:space="0" w:color="auto"/>
        <w:bottom w:val="single" w:sz="18" w:space="0" w:color="auto"/>
        <w:insideH w:val="single" w:sz="12" w:space="0" w:color="50CB5F" w:themeColor="background1" w:themeShade="A6"/>
      </w:tblBorders>
    </w:tblPr>
  </w:style>
  <w:style w:type="paragraph" w:customStyle="1" w:styleId="TableHeading0">
    <w:name w:val="索引 Table Heading"/>
    <w:link w:val="TableHeadingChar0"/>
    <w:uiPriority w:val="3"/>
    <w:semiHidden/>
    <w:rsid w:val="00C53814"/>
    <w:pPr>
      <w:widowControl w:val="0"/>
    </w:pPr>
    <w:rPr>
      <w:rFonts w:ascii="Arial" w:hAnsi="Arial" w:cs="Arial"/>
      <w:b/>
      <w:kern w:val="2"/>
      <w:sz w:val="21"/>
    </w:rPr>
  </w:style>
  <w:style w:type="character" w:customStyle="1" w:styleId="TableHeadingChar0">
    <w:name w:val="索引 Table Heading Char"/>
    <w:basedOn w:val="a1"/>
    <w:link w:val="TableHeading0"/>
    <w:uiPriority w:val="3"/>
    <w:semiHidden/>
    <w:rsid w:val="00C53814"/>
    <w:rPr>
      <w:rFonts w:ascii="Arial" w:hAnsi="Arial" w:cs="Arial"/>
      <w:b/>
      <w:kern w:val="2"/>
      <w:sz w:val="21"/>
    </w:rPr>
  </w:style>
  <w:style w:type="character" w:customStyle="1" w:styleId="commandparameter">
    <w:name w:val="command parameter"/>
    <w:qFormat/>
    <w:rsid w:val="00C53814"/>
    <w:rPr>
      <w:rFonts w:ascii="Courier New" w:eastAsia="宋体" w:hAnsi="Courier New"/>
      <w:b w:val="0"/>
      <w:i/>
      <w:color w:val="auto"/>
      <w:szCs w:val="21"/>
    </w:rPr>
  </w:style>
  <w:style w:type="character" w:customStyle="1" w:styleId="commandkeywords">
    <w:name w:val="command keywords"/>
    <w:qFormat/>
    <w:rsid w:val="00C53814"/>
    <w:rPr>
      <w:rFonts w:ascii="Courier New" w:eastAsia="宋体" w:hAnsi="Courier New"/>
      <w:b/>
      <w:i w:val="0"/>
      <w:color w:val="auto"/>
      <w:szCs w:val="21"/>
    </w:rPr>
  </w:style>
  <w:style w:type="paragraph" w:customStyle="1" w:styleId="CopyrightDeclaration2">
    <w:name w:val="Copyright Declaration2"/>
    <w:basedOn w:val="a0"/>
    <w:qFormat/>
    <w:rsid w:val="00C53814"/>
    <w:pPr>
      <w:pBdr>
        <w:top w:val="single" w:sz="4" w:space="1" w:color="auto"/>
      </w:pBdr>
      <w:snapToGrid w:val="0"/>
      <w:ind w:left="0"/>
      <w:jc w:val="left"/>
    </w:pPr>
    <w:rPr>
      <w:rFonts w:eastAsia="黑体"/>
      <w:noProof/>
      <w:kern w:val="0"/>
      <w:sz w:val="18"/>
      <w:szCs w:val="18"/>
    </w:rPr>
  </w:style>
  <w:style w:type="paragraph" w:customStyle="1" w:styleId="afa">
    <w:name w:val="封面文档副标题"/>
    <w:basedOn w:val="af1"/>
    <w:qFormat/>
    <w:rsid w:val="00C53814"/>
    <w:pPr>
      <w:spacing w:before="200"/>
    </w:pPr>
    <w:rPr>
      <w:rFonts w:eastAsia="楷体_GB2312"/>
      <w:sz w:val="40"/>
    </w:rPr>
  </w:style>
  <w:style w:type="paragraph" w:customStyle="1" w:styleId="INFeature">
    <w:name w:val="IN Feature"/>
    <w:next w:val="INStep"/>
    <w:uiPriority w:val="2"/>
    <w:semiHidden/>
    <w:rsid w:val="00C53814"/>
    <w:pPr>
      <w:keepNext/>
      <w:keepLines/>
      <w:numPr>
        <w:ilvl w:val="7"/>
        <w:numId w:val="1"/>
      </w:numPr>
      <w:tabs>
        <w:tab w:val="num" w:pos="360"/>
      </w:tabs>
      <w:spacing w:before="240" w:after="240"/>
      <w:ind w:left="0"/>
      <w:outlineLvl w:val="7"/>
    </w:pPr>
    <w:rPr>
      <w:rFonts w:ascii="Arial" w:eastAsia="黑体" w:hAnsi="Arial" w:cs="Arial"/>
      <w:b/>
      <w:bCs/>
      <w:kern w:val="2"/>
    </w:rPr>
  </w:style>
  <w:style w:type="paragraph" w:customStyle="1" w:styleId="afb">
    <w:name w:val="修订记录"/>
    <w:basedOn w:val="a0"/>
    <w:rsid w:val="00C53814"/>
    <w:pPr>
      <w:keepNext/>
      <w:autoSpaceDE w:val="0"/>
      <w:autoSpaceDN w:val="0"/>
      <w:adjustRightInd w:val="0"/>
      <w:spacing w:before="300" w:after="150"/>
      <w:ind w:left="0"/>
      <w:jc w:val="center"/>
    </w:pPr>
    <w:rPr>
      <w:rFonts w:eastAsia="黑体" w:cs="Times New Roman"/>
      <w:kern w:val="0"/>
      <w:sz w:val="36"/>
      <w:szCs w:val="32"/>
    </w:rPr>
  </w:style>
  <w:style w:type="character" w:customStyle="1" w:styleId="Char3">
    <w:name w:val="编写建议 Char"/>
    <w:basedOn w:val="a1"/>
    <w:link w:val="afc"/>
    <w:rsid w:val="00C53814"/>
    <w:rPr>
      <w:i/>
      <w:iCs/>
      <w:color w:val="0000FF"/>
      <w:sz w:val="21"/>
      <w:szCs w:val="21"/>
    </w:rPr>
  </w:style>
  <w:style w:type="paragraph" w:customStyle="1" w:styleId="afc">
    <w:name w:val="编写建议"/>
    <w:basedOn w:val="a0"/>
    <w:link w:val="Char3"/>
    <w:rsid w:val="00C53814"/>
    <w:pPr>
      <w:snapToGrid w:val="0"/>
      <w:spacing w:before="0" w:after="0" w:line="300" w:lineRule="auto"/>
      <w:jc w:val="left"/>
    </w:pPr>
    <w:rPr>
      <w:rFonts w:ascii="Times New Roman" w:hAnsi="Times New Roman" w:cs="Times New Roman"/>
      <w:i/>
      <w:iCs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8" Type="http://schemas.openxmlformats.org/officeDocument/2006/relationships/customXml" Target="../customXml/item4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7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s1225\Desktop\xx&#37197;&#32622;&#20030;&#20363;&#27169;&#26495;(V1.4)-&#36890;&#29992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6EE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69F5151970774792749F237A8CDA6D" ma:contentTypeVersion="10" ma:contentTypeDescription="新建文档。" ma:contentTypeScope="" ma:versionID="c7e1a569ee4943866f52ad7faa6b9113">
  <xsd:schema xmlns:xsd="http://www.w3.org/2001/XMLSchema" xmlns:xs="http://www.w3.org/2001/XMLSchema" xmlns:p="http://schemas.microsoft.com/office/2006/metadata/properties" xmlns:ns1="http://schemas.microsoft.com/sharepoint/v3" xmlns:ns2="ee8f07ca-e086-4550-8aee-a36bfb615190" xmlns:ns3="8e10849c-1667-4f28-b036-7b90e9808d31" targetNamespace="http://schemas.microsoft.com/office/2006/metadata/properties" ma:root="true" ma:fieldsID="c39479dbf012d1b32aeb74cd30982d19" ns1:_="" ns2:_="" ns3:_="">
    <xsd:import namespace="http://schemas.microsoft.com/sharepoint/v3"/>
    <xsd:import namespace="ee8f07ca-e086-4550-8aee-a36bfb615190"/>
    <xsd:import namespace="8e10849c-1667-4f28-b036-7b90e9808d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dlc_Exempt" minOccurs="0"/>
                <xsd:element ref="ns1:_dlc_ExpireDateSaved" minOccurs="0"/>
                <xsd:element ref="ns1:_dlc_ExpireDate" minOccurs="0"/>
                <xsd:element ref="ns3:_x4e0b__x8f7d__x6570_" minOccurs="0"/>
                <xsd:element ref="ns3:Feedba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策略例外" ma:hidden="true" ma:internalName="_dlc_Exempt" ma:readOnly="true">
      <xsd:simpleType>
        <xsd:restriction base="dms:Unknown"/>
      </xsd:simpleType>
    </xsd:element>
    <xsd:element name="_dlc_ExpireDateSaved" ma:index="10" nillable="true" ma:displayName="原始过期日期" ma:hidden="true" ma:internalName="_dlc_ExpireDateSaved" ma:readOnly="true">
      <xsd:simpleType>
        <xsd:restriction base="dms:DateTime"/>
      </xsd:simpleType>
    </xsd:element>
    <xsd:element name="_dlc_ExpireDate" ma:index="11" nillable="true" ma:displayName="到期日期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07ca-e086-4550-8aee-a36bfb6151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0849c-1667-4f28-b036-7b90e9808d31" elementFormDefault="qualified">
    <xsd:import namespace="http://schemas.microsoft.com/office/2006/documentManagement/types"/>
    <xsd:import namespace="http://schemas.microsoft.com/office/infopath/2007/PartnerControls"/>
    <xsd:element name="_x4e0b__x8f7d__x6570_" ma:index="12" nillable="true" ma:displayName="下载数" ma:default="0" ma:internalName="_x4e0b__x8f7d__x6570_">
      <xsd:simpleType>
        <xsd:restriction base="dms:Number"/>
      </xsd:simpleType>
    </xsd:element>
    <xsd:element name="Feedback" ma:index="13" nillable="true" ma:displayName="反馈信息" ma:internalName="Feedback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文档</p:Name>
  <p:Description/>
  <p:Statement/>
  <p:PolicyItems>
    <p:PolicyItem featureId="Microsoft.Office.RecordsManagement.PolicyFeatures.Expiration" staticId="0x0101009F69F5151970774792749F237A8CDA6D" UniqueId="a56ccb85-0776-4b38-8e02-be7b29dc8450">
      <p:Name>保留</p:Name>
      <p:Description>自动安排内容处理并对终止的到期内容执行保留操作。</p:Description>
      <p:CustomData/>
    </p:PolicyItem>
    <p:PolicyItem featureId="Microsoft.Office.RecordsManagement.PolicyFeatures.PolicyAudit" staticId="0x0101009F69F5151970774792749F237A8CDA6D|8138272" UniqueId="c1fd27aa-e818-4012-8fa9-f1da80dd5c5e">
      <p:Name>审核</p:Name>
      <p:Description>审核用户对文档和列表项所做的操作，并将审核结果写入审核日志。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edback xmlns="8e10849c-1667-4f28-b036-7b90e9808d31" xsi:nil="true"/>
    <_x4e0b__x8f7d__x6570_ xmlns="8e10849c-1667-4f28-b036-7b90e9808d31">12</_x4e0b__x8f7d__x6570_>
  </documentManagement>
</p:properties>
</file>

<file path=customXml/itemProps1.xml><?xml version="1.0" encoding="utf-8"?>
<ds:datastoreItem xmlns:ds="http://schemas.openxmlformats.org/officeDocument/2006/customXml" ds:itemID="{B0970817-8F0C-4B1C-9F64-26E320FD56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E160A-2C79-4466-B34F-48637D5E8790}"/>
</file>

<file path=customXml/itemProps3.xml><?xml version="1.0" encoding="utf-8"?>
<ds:datastoreItem xmlns:ds="http://schemas.openxmlformats.org/officeDocument/2006/customXml" ds:itemID="{0155814F-A367-468B-B805-FD7F3345E097}"/>
</file>

<file path=customXml/itemProps4.xml><?xml version="1.0" encoding="utf-8"?>
<ds:datastoreItem xmlns:ds="http://schemas.openxmlformats.org/officeDocument/2006/customXml" ds:itemID="{329F12CF-B04A-40EE-9888-AC150CFF822F}"/>
</file>

<file path=customXml/itemProps5.xml><?xml version="1.0" encoding="utf-8"?>
<ds:datastoreItem xmlns:ds="http://schemas.openxmlformats.org/officeDocument/2006/customXml" ds:itemID="{E7676F4B-014B-4CA1-A23F-277680711B7E}"/>
</file>

<file path=docProps/app.xml><?xml version="1.0" encoding="utf-8"?>
<Properties xmlns="http://schemas.openxmlformats.org/officeDocument/2006/extended-properties" xmlns:vt="http://schemas.openxmlformats.org/officeDocument/2006/docPropsVTypes">
  <Template>xx配置举例模板(V1.4)-通用.dotx</Template>
  <TotalTime>4</TotalTime>
  <Pages>6</Pages>
  <Words>1090</Words>
  <Characters>864</Characters>
  <Application>Microsoft Office Word</Application>
  <DocSecurity>0</DocSecurity>
  <Lines>45</Lines>
  <Paragraphs>84</Paragraphs>
  <ScaleCrop>false</ScaleCrop>
  <LinksUpToDate>false</LinksUpToDate>
  <CharactersWithSpaces>1870</CharactersWithSpaces>
  <SharedDoc>false</SharedDoc>
  <HLinks>
    <vt:vector size="630" baseType="variant">
      <vt:variant>
        <vt:i4>-1718200610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-1718200610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122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Z</vt:lpwstr>
      </vt:variant>
      <vt:variant>
        <vt:i4>121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Y</vt:lpwstr>
      </vt:variant>
      <vt:variant>
        <vt:i4>120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119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W</vt:lpwstr>
      </vt:variant>
      <vt:variant>
        <vt:i4>118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V</vt:lpwstr>
      </vt:variant>
      <vt:variant>
        <vt:i4>117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U</vt:lpwstr>
      </vt:variant>
      <vt:variant>
        <vt:i4>116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T</vt:lpwstr>
      </vt:variant>
      <vt:variant>
        <vt:i4>115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S</vt:lpwstr>
      </vt:variant>
      <vt:variant>
        <vt:i4>114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R</vt:lpwstr>
      </vt:variant>
      <vt:variant>
        <vt:i4>113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Q</vt:lpwstr>
      </vt:variant>
      <vt:variant>
        <vt:i4>112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</vt:lpwstr>
      </vt:variant>
      <vt:variant>
        <vt:i4>111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O</vt:lpwstr>
      </vt:variant>
      <vt:variant>
        <vt:i4>110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N</vt:lpwstr>
      </vt:variant>
      <vt:variant>
        <vt:i4>109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M</vt:lpwstr>
      </vt:variant>
      <vt:variant>
        <vt:i4>108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L</vt:lpwstr>
      </vt:variant>
      <vt:variant>
        <vt:i4>107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K</vt:lpwstr>
      </vt:variant>
      <vt:variant>
        <vt:i4>106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J</vt:lpwstr>
      </vt:variant>
      <vt:variant>
        <vt:i4>105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I</vt:lpwstr>
      </vt:variant>
      <vt:variant>
        <vt:i4>104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H</vt:lpwstr>
      </vt:variant>
      <vt:variant>
        <vt:i4>103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G</vt:lpwstr>
      </vt:variant>
      <vt:variant>
        <vt:i4>102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F</vt:lpwstr>
      </vt:variant>
      <vt:variant>
        <vt:i4>101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E</vt:lpwstr>
      </vt:variant>
      <vt:variant>
        <vt:i4>100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D</vt:lpwstr>
      </vt:variant>
      <vt:variant>
        <vt:i4>99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C</vt:lpwstr>
      </vt:variant>
      <vt:variant>
        <vt:i4>98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B</vt:lpwstr>
      </vt:variant>
      <vt:variant>
        <vt:i4>97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A</vt:lpwstr>
      </vt:variant>
      <vt:variant>
        <vt:i4>-1718200610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回首页</vt:lpwstr>
      </vt:variant>
      <vt:variant>
        <vt:i4>122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Z</vt:lpwstr>
      </vt:variant>
      <vt:variant>
        <vt:i4>121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Y</vt:lpwstr>
      </vt:variant>
      <vt:variant>
        <vt:i4>120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X</vt:lpwstr>
      </vt:variant>
      <vt:variant>
        <vt:i4>119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W</vt:lpwstr>
      </vt:variant>
      <vt:variant>
        <vt:i4>118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V</vt:lpwstr>
      </vt:variant>
      <vt:variant>
        <vt:i4>117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U</vt:lpwstr>
      </vt:variant>
      <vt:variant>
        <vt:i4>116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T</vt:lpwstr>
      </vt:variant>
      <vt:variant>
        <vt:i4>115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</vt:lpwstr>
      </vt:variant>
      <vt:variant>
        <vt:i4>114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R</vt:lpwstr>
      </vt:variant>
      <vt:variant>
        <vt:i4>113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Q</vt:lpwstr>
      </vt:variant>
      <vt:variant>
        <vt:i4>112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</vt:lpwstr>
      </vt:variant>
      <vt:variant>
        <vt:i4>111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O</vt:lpwstr>
      </vt:variant>
      <vt:variant>
        <vt:i4>110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N</vt:lpwstr>
      </vt:variant>
      <vt:variant>
        <vt:i4>109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M</vt:lpwstr>
      </vt:variant>
      <vt:variant>
        <vt:i4>108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L</vt:lpwstr>
      </vt:variant>
      <vt:variant>
        <vt:i4>107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K</vt:lpwstr>
      </vt:variant>
      <vt:variant>
        <vt:i4>106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J</vt:lpwstr>
      </vt:variant>
      <vt:variant>
        <vt:i4>105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I</vt:lpwstr>
      </vt:variant>
      <vt:variant>
        <vt:i4>104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H</vt:lpwstr>
      </vt:variant>
      <vt:variant>
        <vt:i4>103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G</vt:lpwstr>
      </vt:variant>
      <vt:variant>
        <vt:i4>102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F</vt:lpwstr>
      </vt:variant>
      <vt:variant>
        <vt:i4>101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E</vt:lpwstr>
      </vt:variant>
      <vt:variant>
        <vt:i4>100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D</vt:lpwstr>
      </vt:variant>
      <vt:variant>
        <vt:i4>99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C</vt:lpwstr>
      </vt:variant>
      <vt:variant>
        <vt:i4>98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B</vt:lpwstr>
      </vt:variant>
      <vt:variant>
        <vt:i4>97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A</vt:lpwstr>
      </vt:variant>
      <vt:variant>
        <vt:i4>1441852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_Toc290987668</vt:lpwstr>
      </vt:variant>
      <vt:variant>
        <vt:i4>1441852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_Toc290987667</vt:lpwstr>
      </vt:variant>
      <vt:variant>
        <vt:i4>1441852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_Toc290987666</vt:lpwstr>
      </vt:variant>
      <vt:variant>
        <vt:i4>1441852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_Toc290987665</vt:lpwstr>
      </vt:variant>
      <vt:variant>
        <vt:i4>1441852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_Toc290987664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_Toc290987663</vt:lpwstr>
      </vt:variant>
      <vt:variant>
        <vt:i4>1441852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_Toc290987662</vt:lpwstr>
      </vt:variant>
      <vt:variant>
        <vt:i4>1441852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_Toc290987661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_Toc290987660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_Toc290987659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_Toc290987658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_Toc290987657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_Toc290987656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_Toc290987655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_Toc290987654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_Toc290987653</vt:lpwstr>
      </vt:variant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_Toc290987652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_Toc290987651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_Toc290987650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_Toc290987649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_Toc290987648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_Toc290987647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_Toc290987646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_Toc290987645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_Toc290987644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_Toc290987643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2010-05-04T10:01:00Z</cp:lastPrinted>
  <dcterms:created xsi:type="dcterms:W3CDTF">2019-04-15T09:41:00Z</dcterms:created>
  <dcterms:modified xsi:type="dcterms:W3CDTF">2019-11-08T05:53:00Z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0x0101009F69F5151970774792749F237A8CDA6D</vt:lpwstr>
  </property>
  <property fmtid="{D5CDD505-2E9C-101B-9397-08002B2CF9AE}" pid="3" name="ContentTypeId">
    <vt:lpwstr>0x0101009F69F5151970774792749F237A8CDA6D</vt:lpwstr>
  </property>
  <property fmtid="{D5CDD505-2E9C-101B-9397-08002B2CF9AE}" pid="4" name="ItemRetentionFormula">
    <vt:lpwstr/>
  </property>
</Properties>
</file>